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76FF" w14:textId="77777777" w:rsidR="00FC69A2" w:rsidRDefault="00000000">
      <w:pPr>
        <w:pStyle w:val="NormalnyWeb"/>
        <w:jc w:val="center"/>
      </w:pPr>
      <w:r>
        <w:rPr>
          <w:noProof/>
        </w:rPr>
        <w:drawing>
          <wp:inline distT="0" distB="0" distL="0" distR="0" wp14:anchorId="7B37BFDA" wp14:editId="24C80901">
            <wp:extent cx="731520" cy="723903"/>
            <wp:effectExtent l="0" t="0" r="0" b="0"/>
            <wp:docPr id="933989795" name="Obraz 1" descr="Obraz zawierający tekst, Ludzka twarz, Czcionka, awers&#10;&#10;Zawartość wygenerowana przez AI może być niepopraw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7"/>
          <w:szCs w:val="27"/>
        </w:rPr>
        <w:t>WYMAGANIA EDUKACYJNE Z HISTORII NIEZBĘDNE DO UZYSKANIA PRZEZ UCZNIA POSZCZEGÓLNYCH ŚRÓDROCZNYCH I ROCZNYCH OCEN KLASYFIKACYJNYCH WYNIKAJĄCYCH Z REALIZOWANEGO PROGRAMU NAUCZANIA.</w:t>
      </w:r>
      <w: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 xml:space="preserve"> </w:t>
      </w:r>
      <w:r>
        <w:rPr>
          <w:b/>
          <w:bCs/>
          <w:sz w:val="27"/>
          <w:szCs w:val="27"/>
        </w:rPr>
        <w:t xml:space="preserve"> HISTORIA. PROGRAM NAUCZANIA. ZAKRES PODSTAWOWY. LICEUM OGÓLNOKSZTAŁCĄCE I TECHNIKUM. WSiP. J. LORENC</w:t>
      </w:r>
    </w:p>
    <w:p w14:paraId="4A3B143D" w14:textId="77777777" w:rsidR="00FC69A2" w:rsidRDefault="00FC69A2">
      <w:pPr>
        <w:pStyle w:val="NormalnyWeb"/>
        <w:jc w:val="center"/>
        <w:rPr>
          <w:b/>
          <w:bCs/>
          <w:sz w:val="27"/>
          <w:szCs w:val="27"/>
        </w:rPr>
      </w:pPr>
    </w:p>
    <w:p w14:paraId="57844EE3" w14:textId="77777777" w:rsidR="00FC69A2" w:rsidRDefault="00000000">
      <w:pPr>
        <w:pStyle w:val="NormalnyWeb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      KLASY: 3A, 3B1, 3B2, 3B3, 3B4, 3B5, 3C, 3D, 3F, 3G, 3H1, 3H2, 3I</w:t>
      </w:r>
    </w:p>
    <w:p w14:paraId="09D3356E" w14:textId="77777777" w:rsidR="00FC69A2" w:rsidRDefault="00FC69A2">
      <w:pPr>
        <w:pStyle w:val="Standard"/>
      </w:pPr>
    </w:p>
    <w:p w14:paraId="06B58412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p w14:paraId="7C986879" w14:textId="77777777" w:rsidR="00FC69A2" w:rsidRDefault="00FC69A2">
      <w:pPr>
        <w:pStyle w:val="Standard"/>
        <w:autoSpaceDE w:val="0"/>
        <w:spacing w:before="4" w:line="130" w:lineRule="exac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W w:w="12972" w:type="dxa"/>
        <w:tblInd w:w="1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2160"/>
        <w:gridCol w:w="2160"/>
        <w:gridCol w:w="2145"/>
        <w:gridCol w:w="2160"/>
        <w:gridCol w:w="2157"/>
      </w:tblGrid>
      <w:tr w:rsidR="00FC69A2" w14:paraId="220F442C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190" w:type="dxa"/>
            <w:tcBorders>
              <w:right w:val="single" w:sz="2" w:space="0" w:color="FFFFFF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CE429" w14:textId="77777777" w:rsidR="00FC69A2" w:rsidRDefault="00FC69A2">
            <w:pPr>
              <w:pStyle w:val="Standard"/>
              <w:autoSpaceDE w:val="0"/>
              <w:spacing w:before="87"/>
              <w:ind w:left="5078" w:right="5063"/>
              <w:jc w:val="center"/>
              <w:rPr>
                <w:rFonts w:eastAsia="Times New Roman" w:cs="Times New Roman"/>
              </w:rPr>
            </w:pP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F7941D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A02FE" w14:textId="77777777" w:rsidR="00FC69A2" w:rsidRDefault="00000000">
            <w:pPr>
              <w:pStyle w:val="Standard"/>
              <w:autoSpaceDE w:val="0"/>
              <w:spacing w:before="82"/>
              <w:ind w:left="474"/>
            </w:pPr>
            <w:r>
              <w:rPr>
                <w:rFonts w:ascii="Arial" w:eastAsia="Arial" w:hAnsi="Arial" w:cs="Arial"/>
                <w:b/>
                <w:bCs/>
                <w:color w:val="FFFFFF"/>
                <w:w w:val="71"/>
              </w:rPr>
              <w:t>dopus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71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FFFFFF"/>
                <w:w w:val="65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zają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7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w w:val="72"/>
              </w:rPr>
              <w:t>a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F7941D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174C2" w14:textId="77777777" w:rsidR="00FC69A2" w:rsidRDefault="00000000">
            <w:pPr>
              <w:pStyle w:val="Standard"/>
              <w:autoSpaceDE w:val="0"/>
              <w:spacing w:before="55"/>
              <w:ind w:left="563"/>
            </w:pPr>
            <w:r>
              <w:rPr>
                <w:rFonts w:ascii="Arial" w:eastAsia="Arial" w:hAnsi="Arial" w:cs="Arial"/>
                <w:b/>
                <w:bCs/>
                <w:color w:val="FFFFFF"/>
                <w:w w:val="75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w w:val="73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7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w w:val="71"/>
              </w:rPr>
              <w:t>zna</w:t>
            </w:r>
          </w:p>
        </w:tc>
        <w:tc>
          <w:tcPr>
            <w:tcW w:w="214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F7941D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90FF1" w14:textId="77777777" w:rsidR="00FC69A2" w:rsidRDefault="00000000">
            <w:pPr>
              <w:pStyle w:val="Standard"/>
              <w:autoSpaceDE w:val="0"/>
              <w:spacing w:before="82"/>
              <w:ind w:left="784" w:right="764"/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  <w:w w:val="76"/>
              </w:rPr>
              <w:t>dob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7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72"/>
              </w:rPr>
              <w:t>a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F7941D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565BE" w14:textId="77777777" w:rsidR="00FC69A2" w:rsidRDefault="00000000">
            <w:pPr>
              <w:pStyle w:val="Standard"/>
              <w:autoSpaceDE w:val="0"/>
              <w:spacing w:before="55"/>
              <w:ind w:left="509"/>
            </w:pPr>
            <w:r>
              <w:rPr>
                <w:rFonts w:ascii="Arial" w:eastAsia="Arial" w:hAnsi="Arial" w:cs="Arial"/>
                <w:b/>
                <w:bCs/>
                <w:color w:val="FFFFFF"/>
                <w:w w:val="74"/>
              </w:rPr>
              <w:t>ba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7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7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74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FFFFFF"/>
                <w:w w:val="7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7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6"/>
              </w:rPr>
              <w:t>dob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7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72"/>
              </w:rPr>
              <w:t>a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7941D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D1804" w14:textId="77777777" w:rsidR="00FC69A2" w:rsidRDefault="00000000">
            <w:pPr>
              <w:pStyle w:val="Standard"/>
              <w:autoSpaceDE w:val="0"/>
              <w:spacing w:before="55"/>
              <w:ind w:left="696" w:right="681"/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65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w w:val="72"/>
              </w:rPr>
              <w:t>elują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72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w w:val="72"/>
              </w:rPr>
              <w:t>a</w:t>
            </w:r>
          </w:p>
        </w:tc>
      </w:tr>
      <w:tr w:rsidR="00FC69A2" w14:paraId="0DFA3D77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972" w:type="dxa"/>
            <w:gridSpan w:val="6"/>
            <w:shd w:val="clear" w:color="auto" w:fill="034EA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702FB" w14:textId="77777777" w:rsidR="00FC69A2" w:rsidRDefault="00000000">
            <w:pPr>
              <w:pStyle w:val="Standard"/>
              <w:autoSpaceDE w:val="0"/>
              <w:spacing w:before="87"/>
              <w:ind w:left="4080"/>
            </w:pP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I.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0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EU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6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w w:val="6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0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ŚWI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6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9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OD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5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1"/>
              </w:rPr>
              <w:t>1815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61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color w:val="FFFFFF"/>
                <w:w w:val="61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7"/>
                <w:w w:val="6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4"/>
              </w:rPr>
              <w:t>DO PO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74"/>
              </w:rPr>
              <w:t>Ł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7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74"/>
              </w:rPr>
              <w:t>WY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7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4"/>
              </w:rPr>
              <w:t>XIX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w w:val="7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4"/>
              </w:rPr>
              <w:t>WIEKU</w:t>
            </w:r>
          </w:p>
        </w:tc>
      </w:tr>
    </w:tbl>
    <w:p w14:paraId="5414AF62" w14:textId="77777777" w:rsidR="00FC69A2" w:rsidRDefault="00FC69A2">
      <w:pPr>
        <w:rPr>
          <w:vanish/>
        </w:rPr>
      </w:pPr>
    </w:p>
    <w:tbl>
      <w:tblPr>
        <w:tblW w:w="12969" w:type="dxa"/>
        <w:tblInd w:w="1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2154"/>
        <w:gridCol w:w="2155"/>
        <w:gridCol w:w="2154"/>
        <w:gridCol w:w="2154"/>
        <w:gridCol w:w="2155"/>
      </w:tblGrid>
      <w:tr w:rsidR="00FC69A2" w14:paraId="1242746F" w14:textId="77777777">
        <w:tblPrEx>
          <w:tblCellMar>
            <w:top w:w="0" w:type="dxa"/>
            <w:bottom w:w="0" w:type="dxa"/>
          </w:tblCellMar>
        </w:tblPrEx>
        <w:trPr>
          <w:trHeight w:hRule="exact" w:val="4260"/>
        </w:trPr>
        <w:tc>
          <w:tcPr>
            <w:tcW w:w="2197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992270" w14:textId="77777777" w:rsidR="00FC69A2" w:rsidRDefault="00000000">
            <w:pPr>
              <w:pStyle w:val="Standard"/>
              <w:autoSpaceDE w:val="0"/>
              <w:spacing w:before="68"/>
              <w:ind w:left="283" w:right="302" w:hanging="170"/>
            </w:pPr>
            <w:r>
              <w:rPr>
                <w:rFonts w:ascii="Arial" w:eastAsia="Arial" w:hAnsi="Arial" w:cs="Arial"/>
                <w:b/>
                <w:bCs/>
                <w:color w:val="231F20"/>
                <w:w w:val="63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9"/>
                <w:w w:val="6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63"/>
                <w:sz w:val="20"/>
                <w:szCs w:val="20"/>
              </w:rPr>
              <w:t xml:space="preserve">Wiek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w w:val="6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63"/>
                <w:sz w:val="20"/>
                <w:szCs w:val="20"/>
              </w:rPr>
              <w:t xml:space="preserve">pary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8"/>
                <w:w w:val="6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6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w w:val="6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ęg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 xml:space="preserve">a. 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20"/>
                <w:szCs w:val="20"/>
              </w:rPr>
              <w:t>ew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 xml:space="preserve">olucja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przem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sł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a</w:t>
            </w:r>
          </w:p>
        </w:tc>
        <w:tc>
          <w:tcPr>
            <w:tcW w:w="215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AE260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35B65DA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7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wymienia czynniki,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na zmiany demog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aficzne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opie;</w:t>
            </w:r>
          </w:p>
          <w:p w14:paraId="545F2207" w14:textId="77777777" w:rsidR="00FC69A2" w:rsidRDefault="00000000">
            <w:pPr>
              <w:pStyle w:val="Standard"/>
              <w:autoSpaceDE w:val="0"/>
              <w:spacing w:before="3"/>
              <w:ind w:left="70" w:right="118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arunki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cia</w:t>
            </w:r>
          </w:p>
          <w:p w14:paraId="60A94B78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obotni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w;</w:t>
            </w:r>
          </w:p>
          <w:p w14:paraId="59C12E22" w14:textId="77777777" w:rsidR="00FC69A2" w:rsidRDefault="00000000">
            <w:pPr>
              <w:pStyle w:val="Standard"/>
              <w:autoSpaceDE w:val="0"/>
              <w:spacing w:line="250" w:lineRule="exact"/>
              <w:ind w:left="72" w:right="56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gru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 spo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eczne,</w:t>
            </w:r>
          </w:p>
          <w:p w14:paraId="6313ABA3" w14:textId="77777777" w:rsidR="00FC69A2" w:rsidRDefault="00000000">
            <w:pPr>
              <w:pStyle w:val="Standard"/>
              <w:autoSpaceDE w:val="0"/>
              <w:spacing w:line="233" w:lineRule="exact"/>
              <w:ind w:left="187" w:right="181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 w wyniku</w:t>
            </w:r>
          </w:p>
          <w:p w14:paraId="04AC6B87" w14:textId="77777777" w:rsidR="00FC69A2" w:rsidRDefault="00000000">
            <w:pPr>
              <w:pStyle w:val="Standard"/>
              <w:autoSpaceDE w:val="0"/>
              <w:ind w:left="187" w:right="326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olucji przem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</w:tc>
        <w:tc>
          <w:tcPr>
            <w:tcW w:w="215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5CF51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50F35E3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definiuje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cia: industrializacja, urbanizacja, mig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acja;</w:t>
            </w:r>
          </w:p>
          <w:p w14:paraId="539308AD" w14:textId="77777777" w:rsidR="00FC69A2" w:rsidRDefault="00000000">
            <w:pPr>
              <w:pStyle w:val="Standard"/>
              <w:autoSpaceDE w:val="0"/>
              <w:spacing w:line="240" w:lineRule="exact"/>
              <w:ind w:left="222" w:right="44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z jakimi zmianami 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zwi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zany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 industrializacji</w:t>
            </w:r>
          </w:p>
          <w:p w14:paraId="4AC0AC10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urbanizacji;</w:t>
            </w:r>
          </w:p>
          <w:p w14:paraId="5C95CC22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nia, jak zmiany</w:t>
            </w:r>
          </w:p>
          <w:p w14:paraId="79C52AE3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anspo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cie wp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yn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</w:t>
            </w:r>
          </w:p>
          <w:p w14:paraId="1C0B2DF1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</w:p>
        </w:tc>
        <w:tc>
          <w:tcPr>
            <w:tcW w:w="215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E4A8B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7AEA817" w14:textId="77777777" w:rsidR="00FC69A2" w:rsidRDefault="00000000">
            <w:pPr>
              <w:pStyle w:val="Standard"/>
              <w:autoSpaceDE w:val="0"/>
              <w:spacing w:before="5" w:line="240" w:lineRule="exact"/>
              <w:ind w:left="109" w:right="25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 z 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jakich zmian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Aptos" w:eastAsia="AgendaPl RegularCondensed" w:hAnsi="Aptos" w:cs="AgendaPl RegularCondensed"/>
                <w:color w:val="231F20"/>
                <w:spacing w:val="-3"/>
                <w:sz w:val="20"/>
                <w:szCs w:val="20"/>
                <w:lang w:val="pl-PL"/>
              </w:rPr>
              <w:t>wynikły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migracje</w:t>
            </w:r>
          </w:p>
          <w:p w14:paraId="22733BEB" w14:textId="77777777" w:rsidR="00FC69A2" w:rsidRDefault="00000000">
            <w:pPr>
              <w:pStyle w:val="Standard"/>
              <w:autoSpaceDE w:val="0"/>
              <w:spacing w:line="240" w:lineRule="exact"/>
              <w:ind w:left="222" w:right="36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eryzuje zmiany stru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tur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ecznej 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w związku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olucj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przem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;</w:t>
            </w:r>
          </w:p>
          <w:p w14:paraId="39CE7DBD" w14:textId="77777777" w:rsidR="00FC69A2" w:rsidRDefault="00000000">
            <w:pPr>
              <w:pStyle w:val="Standard"/>
              <w:autoSpaceDE w:val="0"/>
              <w:spacing w:before="3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jak zmiany</w:t>
            </w:r>
          </w:p>
          <w:p w14:paraId="41BA8D8F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anspo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cie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omunikacji</w:t>
            </w:r>
          </w:p>
          <w:p w14:paraId="2CD56EE2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wp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yn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y na 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cie</w:t>
            </w:r>
          </w:p>
          <w:p w14:paraId="130B95F7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wymienia </w:t>
            </w:r>
            <w:r>
              <w:rPr>
                <w:rFonts w:ascii="Aptos" w:eastAsia="AgendaPl RegularCondensed" w:hAnsi="Aptos" w:cs="AgendaPl RegularCondensed"/>
                <w:color w:val="231F20"/>
                <w:position w:val="3"/>
                <w:sz w:val="20"/>
                <w:szCs w:val="20"/>
                <w:lang w:val="pl-PL"/>
              </w:rPr>
              <w:t>główne</w:t>
            </w:r>
          </w:p>
          <w:p w14:paraId="3E84F19B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osi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gni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cia nauki</w:t>
            </w:r>
          </w:p>
          <w:p w14:paraId="0D35AF16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  <w:tc>
          <w:tcPr>
            <w:tcW w:w="215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AA86C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56C115F" w14:textId="77777777" w:rsidR="00FC69A2" w:rsidRDefault="00000000">
            <w:pPr>
              <w:pStyle w:val="Standard"/>
              <w:autoSpaceDE w:val="0"/>
              <w:spacing w:before="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ój nauki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</w:p>
          <w:p w14:paraId="7DE3570E" w14:textId="77777777" w:rsidR="00FC69A2" w:rsidRDefault="00000000">
            <w:pPr>
              <w:pStyle w:val="Standard"/>
              <w:autoSpaceDE w:val="0"/>
              <w:spacing w:line="250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enia</w:t>
            </w:r>
            <w:r>
              <w:rPr>
                <w:rFonts w:ascii="Aptos" w:eastAsia="AgendaPl RegularCondensed" w:hAnsi="Aptos" w:cs="AgendaPl RegularCondensed"/>
                <w:color w:val="231F20"/>
                <w:position w:val="3"/>
                <w:sz w:val="20"/>
                <w:szCs w:val="20"/>
                <w:lang w:val="pl-PL"/>
              </w:rPr>
              <w:t xml:space="preserve"> jakie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 wynalaz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k</w:t>
            </w:r>
            <w:r>
              <w:rPr>
                <w:rFonts w:ascii="Aptos" w:eastAsia="AgendaPl RegularCondensed" w:hAnsi="Aptos" w:cs="AgendaPl RegularCondensed"/>
                <w:color w:val="231F20"/>
                <w:spacing w:val="-3"/>
                <w:position w:val="3"/>
                <w:sz w:val="20"/>
                <w:szCs w:val="20"/>
                <w:lang w:val="pl-PL"/>
              </w:rPr>
              <w:t>i</w:t>
            </w:r>
          </w:p>
          <w:p w14:paraId="158FA35B" w14:textId="77777777" w:rsidR="00FC69A2" w:rsidRDefault="00000000">
            <w:pPr>
              <w:pStyle w:val="Standard"/>
              <w:autoSpaceDE w:val="0"/>
              <w:spacing w:line="233" w:lineRule="exact"/>
              <w:ind w:right="226"/>
              <w:jc w:val="both"/>
            </w:pPr>
            <w:r>
              <w:rPr>
                <w:rFonts w:ascii="Aptos" w:eastAsia="AgendaPl RegularCondensed" w:hAnsi="Aptos" w:cs="AgendaPl RegularCondensed"/>
                <w:color w:val="231F20"/>
                <w:position w:val="2"/>
                <w:sz w:val="20"/>
                <w:szCs w:val="20"/>
                <w:lang w:val="pl-PL"/>
              </w:rPr>
              <w:t>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</w:t>
            </w:r>
            <w:r>
              <w:rPr>
                <w:rFonts w:ascii="Aptos" w:eastAsia="AgendaPl RegularCondensed" w:hAnsi="Aptos" w:cs="AgendaPl RegularCondensed"/>
                <w:color w:val="231F20"/>
                <w:position w:val="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arunki</w:t>
            </w:r>
            <w:r>
              <w:rPr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cia ludno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ci;</w:t>
            </w:r>
          </w:p>
          <w:p w14:paraId="427AA9DB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 wp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yn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</w:p>
          <w:p w14:paraId="76D3218E" w14:textId="77777777" w:rsidR="00FC69A2" w:rsidRDefault="00000000">
            <w:pPr>
              <w:pStyle w:val="Standard"/>
              <w:autoSpaceDE w:val="0"/>
              <w:spacing w:line="230" w:lineRule="exact"/>
              <w:ind w:right="532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na pop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ytuacji</w:t>
            </w:r>
          </w:p>
          <w:p w14:paraId="1CBB2D1D" w14:textId="77777777" w:rsidR="00FC69A2" w:rsidRDefault="00000000">
            <w:pPr>
              <w:pStyle w:val="Standard"/>
              <w:autoSpaceDE w:val="0"/>
              <w:spacing w:before="2" w:line="237" w:lineRule="exact"/>
              <w:ind w:right="1070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obotni</w:t>
            </w:r>
            <w:r>
              <w:rPr>
                <w:rFonts w:ascii="Aptos" w:eastAsia="AgendaPl RegularCondensed" w:hAnsi="Aptos" w:cs="AgendaPl RegularCondensed"/>
                <w:color w:val="231F20"/>
                <w:spacing w:val="-3"/>
                <w:position w:val="2"/>
                <w:sz w:val="20"/>
                <w:szCs w:val="20"/>
                <w:lang w:val="pl-PL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w;</w:t>
            </w:r>
          </w:p>
          <w:p w14:paraId="53BE73FF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 sp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o,</w:t>
            </w:r>
            <w:r>
              <w:rPr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olucja przem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</w:p>
          <w:p w14:paraId="4C74DBE5" w14:textId="77777777" w:rsidR="00FC69A2" w:rsidRDefault="00000000">
            <w:pPr>
              <w:pStyle w:val="Standard"/>
              <w:autoSpaceDE w:val="0"/>
              <w:ind w:right="88"/>
              <w:jc w:val="both"/>
            </w:pP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miejs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wpierw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 Anglii, a dopie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pó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ź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niej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poza nią</w:t>
            </w:r>
          </w:p>
        </w:tc>
        <w:tc>
          <w:tcPr>
            <w:tcW w:w="2155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4CD5D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0E73537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7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na podst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 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z pod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cznika i inn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ź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óde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zmiany w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ajob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azie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 Zachodniej,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</w:p>
          <w:p w14:paraId="30F13CF3" w14:textId="77777777" w:rsidR="00FC69A2" w:rsidRDefault="00000000">
            <w:pPr>
              <w:pStyle w:val="Standard"/>
              <w:autoSpaceDE w:val="0"/>
              <w:spacing w:before="2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zasz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 w wyniku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olucji</w:t>
            </w:r>
          </w:p>
          <w:p w14:paraId="31BBF212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</w:tc>
      </w:tr>
      <w:tr w:rsidR="00FC69A2" w14:paraId="7F8BA1AE" w14:textId="77777777">
        <w:tblPrEx>
          <w:tblCellMar>
            <w:top w:w="0" w:type="dxa"/>
            <w:bottom w:w="0" w:type="dxa"/>
          </w:tblCellMar>
        </w:tblPrEx>
        <w:trPr>
          <w:trHeight w:hRule="exact" w:val="4541"/>
        </w:trPr>
        <w:tc>
          <w:tcPr>
            <w:tcW w:w="2197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97C46" w14:textId="77777777" w:rsidR="00FC69A2" w:rsidRDefault="00000000">
            <w:pPr>
              <w:pStyle w:val="Standard"/>
              <w:autoSpaceDE w:val="0"/>
              <w:spacing w:before="63"/>
              <w:ind w:left="113"/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w w:val="68"/>
                <w:sz w:val="20"/>
                <w:szCs w:val="20"/>
              </w:rPr>
              <w:lastRenderedPageBreak/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w w:val="68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w w:val="6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68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231F20"/>
                <w:w w:val="68"/>
                <w:sz w:val="20"/>
                <w:szCs w:val="20"/>
              </w:rPr>
              <w:t>ong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6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68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w w:val="6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wiedeński</w:t>
            </w:r>
          </w:p>
        </w:tc>
        <w:tc>
          <w:tcPr>
            <w:tcW w:w="215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15AE1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6282E39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4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za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, 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odnie 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órymi podejm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ano decyzje 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esie wiede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skim;</w:t>
            </w:r>
          </w:p>
          <w:p w14:paraId="2E821B4C" w14:textId="77777777" w:rsidR="00FC69A2" w:rsidRDefault="00000000">
            <w:pPr>
              <w:pStyle w:val="Standard"/>
              <w:autoSpaceDE w:val="0"/>
              <w:spacing w:line="240" w:lineRule="exact"/>
              <w:ind w:left="222" w:right="3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wiciele odgry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ali najwi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ksz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podczas ob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esu;</w:t>
            </w:r>
          </w:p>
          <w:p w14:paraId="505DFD3D" w14:textId="77777777" w:rsidR="00FC69A2" w:rsidRDefault="00000000">
            <w:pPr>
              <w:pStyle w:val="Standard"/>
              <w:autoSpaceDE w:val="0"/>
              <w:spacing w:line="240" w:lineRule="exact"/>
              <w:ind w:left="222" w:right="32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decyzje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esu wiede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</w:tc>
        <w:tc>
          <w:tcPr>
            <w:tcW w:w="215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8E3B4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5D4425C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</w:p>
          <w:p w14:paraId="6B02B8AF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any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es wiede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ski;</w:t>
            </w:r>
          </w:p>
          <w:p w14:paraId="6273F5C0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pokazuje na mapie zmiany</w:t>
            </w:r>
          </w:p>
          <w:p w14:paraId="15A7C169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ery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orialne zwi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zane</w:t>
            </w:r>
          </w:p>
          <w:p w14:paraId="5FB399E2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z decyzjami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esu</w:t>
            </w:r>
          </w:p>
          <w:p w14:paraId="08234A8C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wiede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o;</w:t>
            </w:r>
          </w:p>
          <w:p w14:paraId="4CEF8F5C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</w:p>
          <w:p w14:paraId="1D5BA699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 Przymierze</w:t>
            </w:r>
          </w:p>
        </w:tc>
        <w:tc>
          <w:tcPr>
            <w:tcW w:w="215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2FDD1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3A02AA5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 podejm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ane</w:t>
            </w:r>
          </w:p>
          <w:p w14:paraId="4290CF1D" w14:textId="77777777" w:rsidR="00FC69A2" w:rsidRDefault="00000000">
            <w:pPr>
              <w:pStyle w:val="Standard"/>
              <w:autoSpaceDE w:val="0"/>
              <w:spacing w:line="233" w:lineRule="exact"/>
              <w:ind w:left="222" w:right="192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esie wiede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skim</w:t>
            </w:r>
          </w:p>
          <w:p w14:paraId="486656D7" w14:textId="77777777" w:rsidR="00FC69A2" w:rsidRDefault="00000000">
            <w:pPr>
              <w:pStyle w:val="Standard"/>
              <w:autoSpaceDE w:val="0"/>
              <w:ind w:left="222" w:right="494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decyzje z za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dami, 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odnie 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órymi je podejm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ano;</w:t>
            </w:r>
          </w:p>
          <w:p w14:paraId="191E3EA4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eryzuje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ele</w:t>
            </w:r>
          </w:p>
          <w:p w14:paraId="3855C676" w14:textId="77777777" w:rsidR="00FC69A2" w:rsidRDefault="00000000">
            <w:pPr>
              <w:pStyle w:val="Standard"/>
              <w:autoSpaceDE w:val="0"/>
              <w:spacing w:line="233" w:lineRule="exact"/>
              <w:ind w:left="222" w:right="4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wia me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ody</w:t>
            </w:r>
          </w:p>
          <w:p w14:paraId="4DAB6F23" w14:textId="77777777" w:rsidR="00FC69A2" w:rsidRDefault="00000000">
            <w:pPr>
              <w:pStyle w:val="Standard"/>
              <w:autoSpaceDE w:val="0"/>
              <w:ind w:left="222" w:right="611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ania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Przymierza;</w:t>
            </w:r>
          </w:p>
          <w:p w14:paraId="44D37C7D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wnuje ma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esu napoleo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i po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esie  wiede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skim</w:t>
            </w:r>
          </w:p>
        </w:tc>
        <w:tc>
          <w:tcPr>
            <w:tcW w:w="215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B9B09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55750A8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7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 wiede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la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cym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esem;</w:t>
            </w:r>
          </w:p>
          <w:p w14:paraId="11BE1334" w14:textId="77777777" w:rsidR="00FC69A2" w:rsidRDefault="00000000">
            <w:pPr>
              <w:pStyle w:val="Standard"/>
              <w:autoSpaceDE w:val="0"/>
              <w:spacing w:line="240" w:lineRule="exact"/>
              <w:ind w:left="222" w:right="8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wnuje ma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z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esu napoleo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az po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esie wiede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skim i 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czyny naj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niejsz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nic;</w:t>
            </w:r>
          </w:p>
          <w:p w14:paraId="43F36F68" w14:textId="77777777" w:rsidR="00FC69A2" w:rsidRDefault="00000000">
            <w:pPr>
              <w:pStyle w:val="Standard"/>
              <w:autoSpaceDE w:val="0"/>
              <w:spacing w:line="240" w:lineRule="exact"/>
              <w:ind w:left="222" w:right="296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eryzuje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uk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po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esie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wiede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skim</w:t>
            </w:r>
          </w:p>
        </w:tc>
        <w:tc>
          <w:tcPr>
            <w:tcW w:w="2155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5C77D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1C2F708" w14:textId="77777777" w:rsidR="00FC69A2" w:rsidRDefault="00000000">
            <w:pPr>
              <w:pStyle w:val="Standard"/>
              <w:autoSpaceDE w:val="0"/>
              <w:spacing w:before="9"/>
              <w:ind w:left="70" w:right="95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na wyb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dach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obiet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esie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wiede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skim</w:t>
            </w:r>
          </w:p>
        </w:tc>
      </w:tr>
      <w:tr w:rsidR="00FC69A2" w14:paraId="0D8DE15A" w14:textId="77777777">
        <w:tblPrEx>
          <w:tblCellMar>
            <w:top w:w="0" w:type="dxa"/>
            <w:bottom w:w="0" w:type="dxa"/>
          </w:tblCellMar>
        </w:tblPrEx>
        <w:trPr>
          <w:trHeight w:val="2670"/>
        </w:trPr>
        <w:tc>
          <w:tcPr>
            <w:tcW w:w="2197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67DC2" w14:textId="77777777" w:rsidR="00FC69A2" w:rsidRDefault="00000000">
            <w:pPr>
              <w:pStyle w:val="Standard"/>
              <w:autoSpaceDE w:val="0"/>
              <w:spacing w:before="63"/>
              <w:ind w:left="113"/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w w:val="68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w w:val="68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w w:val="6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68"/>
                <w:sz w:val="20"/>
                <w:szCs w:val="20"/>
              </w:rPr>
              <w:t>Główne nurty polityczne w Europie w I poł. XIX w.</w:t>
            </w:r>
          </w:p>
        </w:tc>
        <w:tc>
          <w:tcPr>
            <w:tcW w:w="215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34489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2F8F312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6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wne za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 ideologii libe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alnej;</w:t>
            </w:r>
          </w:p>
          <w:p w14:paraId="7391AEF6" w14:textId="77777777" w:rsidR="00FC69A2" w:rsidRDefault="00000000">
            <w:pPr>
              <w:pStyle w:val="Standard"/>
              <w:autoSpaceDE w:val="0"/>
              <w:spacing w:before="63" w:line="240" w:lineRule="exact"/>
              <w:ind w:left="222" w:right="6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wne za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enia ideologii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onser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tywnej</w:t>
            </w:r>
          </w:p>
        </w:tc>
        <w:tc>
          <w:tcPr>
            <w:tcW w:w="215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200C3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D141A2B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6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wne za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omunizmu;</w:t>
            </w:r>
          </w:p>
          <w:p w14:paraId="073CE1F4" w14:textId="77777777" w:rsidR="00FC69A2" w:rsidRDefault="00000000">
            <w:pPr>
              <w:pStyle w:val="Standard"/>
              <w:autoSpaceDE w:val="0"/>
              <w:spacing w:line="240" w:lineRule="exact"/>
              <w:ind w:left="222" w:right="14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naj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niejsze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echy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omantyzmu;</w:t>
            </w:r>
          </w:p>
          <w:p w14:paraId="45B50AB5" w14:textId="77777777" w:rsidR="00FC69A2" w:rsidRDefault="00000000">
            <w:pPr>
              <w:pStyle w:val="Standard"/>
              <w:autoSpaceDE w:val="0"/>
              <w:spacing w:before="63" w:line="240" w:lineRule="exact"/>
              <w:ind w:left="222" w:right="20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omantyzmu</w:t>
            </w:r>
          </w:p>
        </w:tc>
        <w:tc>
          <w:tcPr>
            <w:tcW w:w="215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89D04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15C856F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4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eryzuje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alno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libe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w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opie;</w:t>
            </w:r>
          </w:p>
          <w:p w14:paraId="1577CB25" w14:textId="77777777" w:rsidR="00FC69A2" w:rsidRDefault="00000000">
            <w:pPr>
              <w:pStyle w:val="Standard"/>
              <w:autoSpaceDE w:val="0"/>
              <w:spacing w:line="240" w:lineRule="exact"/>
              <w:ind w:left="222" w:right="18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dosz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do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stania ideologii socjalist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cznej;</w:t>
            </w:r>
          </w:p>
          <w:p w14:paraId="2FB8F96C" w14:textId="77777777" w:rsidR="00FC69A2" w:rsidRDefault="00000000">
            <w:pPr>
              <w:pStyle w:val="Standard"/>
              <w:autoSpaceDE w:val="0"/>
              <w:spacing w:before="63" w:line="240" w:lineRule="exact"/>
              <w:ind w:left="222" w:right="26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eryzuje socjalizm 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opijny</w:t>
            </w:r>
          </w:p>
        </w:tc>
        <w:tc>
          <w:tcPr>
            <w:tcW w:w="215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579CD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25E97F3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6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 kszta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ania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51F7FD06" w14:textId="77777777" w:rsidR="00FC69A2" w:rsidRDefault="00000000">
            <w:pPr>
              <w:pStyle w:val="Standard"/>
              <w:autoSpaceDE w:val="0"/>
              <w:spacing w:line="240" w:lineRule="exact"/>
              <w:ind w:left="222" w:right="48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wnuje socjalizm 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opijny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omunizm;</w:t>
            </w:r>
          </w:p>
          <w:p w14:paraId="31B2AE6A" w14:textId="77777777" w:rsidR="00FC69A2" w:rsidRDefault="00000000">
            <w:pPr>
              <w:pStyle w:val="Standard"/>
              <w:autoSpaceDE w:val="0"/>
              <w:spacing w:before="63" w:line="240" w:lineRule="exact"/>
              <w:ind w:left="222" w:right="289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skazuje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ealizacj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omantyzmu w dzie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ach kultury</w:t>
            </w:r>
          </w:p>
        </w:tc>
        <w:tc>
          <w:tcPr>
            <w:tcW w:w="2155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9ED2E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96CBAED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5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zaan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anie 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w sp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eczne i 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</w:t>
            </w:r>
          </w:p>
          <w:p w14:paraId="5B4BFF4C" w14:textId="77777777" w:rsidR="00FC69A2" w:rsidRDefault="00000000">
            <w:pPr>
              <w:pStyle w:val="Standard"/>
              <w:autoSpaceDE w:val="0"/>
              <w:spacing w:before="2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</w:tr>
      <w:tr w:rsidR="00FC69A2" w14:paraId="6CD22D61" w14:textId="7777777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197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AEBE6" w14:textId="77777777" w:rsidR="00FC69A2" w:rsidRDefault="00000000">
            <w:pPr>
              <w:pStyle w:val="Standard"/>
              <w:autoSpaceDE w:val="0"/>
              <w:spacing w:before="63"/>
              <w:ind w:left="113"/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Władcy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ody</w:t>
            </w:r>
          </w:p>
          <w:p w14:paraId="1908A4DC" w14:textId="77777777" w:rsidR="00FC69A2" w:rsidRDefault="00000000">
            <w:pPr>
              <w:pStyle w:val="Standard"/>
              <w:autoSpaceDE w:val="0"/>
              <w:spacing w:before="10"/>
              <w:ind w:left="283"/>
            </w:pPr>
            <w:r>
              <w:rPr>
                <w:rFonts w:ascii="Arial" w:eastAsia="Arial" w:hAnsi="Arial" w:cs="Arial"/>
                <w:b/>
                <w:bCs/>
                <w:color w:val="231F20"/>
                <w:w w:val="63"/>
                <w:sz w:val="20"/>
                <w:szCs w:val="20"/>
              </w:rPr>
              <w:t>1815–1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63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93847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5E0EA04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czyny</w:t>
            </w:r>
          </w:p>
          <w:p w14:paraId="407E566C" w14:textId="77777777" w:rsidR="00FC69A2" w:rsidRDefault="00000000">
            <w:pPr>
              <w:pStyle w:val="Standard"/>
              <w:autoSpaceDE w:val="0"/>
              <w:spacing w:line="230" w:lineRule="exact"/>
              <w:ind w:left="222" w:right="159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skutki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olucji lip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ej;</w:t>
            </w:r>
          </w:p>
          <w:p w14:paraId="49C64533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</w:t>
            </w:r>
          </w:p>
          <w:p w14:paraId="565998CE" w14:textId="77777777" w:rsidR="00FC69A2" w:rsidRDefault="00000000">
            <w:pPr>
              <w:pStyle w:val="Standard"/>
              <w:autoSpaceDE w:val="0"/>
              <w:spacing w:line="233" w:lineRule="exact"/>
              <w:ind w:left="222" w:right="655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dzia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ania 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</w:p>
          <w:p w14:paraId="46480A86" w14:textId="77777777" w:rsidR="00FC69A2" w:rsidRDefault="00000000">
            <w:pPr>
              <w:pStyle w:val="Standard"/>
              <w:autoSpaceDE w:val="0"/>
              <w:ind w:left="222" w:right="302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Przymierza,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mia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 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elu utrzymanie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du wiede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</w:tc>
        <w:tc>
          <w:tcPr>
            <w:tcW w:w="215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8A1E7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FF7F1FC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54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czyny i skutki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stania dekabr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w;</w:t>
            </w:r>
          </w:p>
          <w:p w14:paraId="560B2CEF" w14:textId="77777777" w:rsidR="00FC69A2" w:rsidRDefault="00000000">
            <w:pPr>
              <w:pStyle w:val="Standard"/>
              <w:autoSpaceDE w:val="0"/>
              <w:spacing w:line="240" w:lineRule="exact"/>
              <w:ind w:left="222" w:right="39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do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 ideologii 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postul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ty uczestni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stania</w:t>
            </w:r>
          </w:p>
        </w:tc>
        <w:tc>
          <w:tcPr>
            <w:tcW w:w="215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7A53E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71AFBE3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czyny</w:t>
            </w:r>
          </w:p>
          <w:p w14:paraId="413E0E6E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skutki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stania 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</w:p>
          <w:p w14:paraId="04BC5912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przeciw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8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cji;</w:t>
            </w:r>
          </w:p>
          <w:p w14:paraId="48B1C97A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czyny</w:t>
            </w:r>
          </w:p>
          <w:p w14:paraId="678B212A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skutki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stania Bel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</w:p>
          <w:p w14:paraId="5F842BE9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przeciw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Holend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</w:t>
            </w:r>
          </w:p>
        </w:tc>
        <w:tc>
          <w:tcPr>
            <w:tcW w:w="215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579CF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D6EF72E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7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e- cze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nie zaa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a-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esu wiede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650D78A6" w14:textId="77777777" w:rsidR="00FC69A2" w:rsidRDefault="00000000">
            <w:pPr>
              <w:pStyle w:val="Standard"/>
              <w:autoSpaceDE w:val="0"/>
              <w:spacing w:line="240" w:lineRule="exact"/>
              <w:ind w:left="222" w:right="10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wnuje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pienia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stw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opejskich w 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.;</w:t>
            </w:r>
          </w:p>
          <w:p w14:paraId="50DA6972" w14:textId="77777777" w:rsidR="00FC69A2" w:rsidRDefault="00000000">
            <w:pPr>
              <w:pStyle w:val="Standard"/>
              <w:autoSpaceDE w:val="0"/>
              <w:spacing w:line="240" w:lineRule="exact"/>
              <w:ind w:left="222" w:right="25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na su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pie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w 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  <w:tc>
          <w:tcPr>
            <w:tcW w:w="2155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C1EE4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A0A00EB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2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 szanse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stw na zmian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porz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dku wp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esie wiede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skim do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wy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</w:tr>
      <w:tr w:rsidR="00FC69A2" w14:paraId="3EC86E21" w14:textId="77777777">
        <w:tblPrEx>
          <w:tblCellMar>
            <w:top w:w="0" w:type="dxa"/>
            <w:bottom w:w="0" w:type="dxa"/>
          </w:tblCellMar>
        </w:tblPrEx>
        <w:trPr>
          <w:trHeight w:val="2670"/>
        </w:trPr>
        <w:tc>
          <w:tcPr>
            <w:tcW w:w="2197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3E5BD" w14:textId="77777777" w:rsidR="00FC69A2" w:rsidRDefault="00000000">
            <w:pPr>
              <w:pStyle w:val="Standard"/>
              <w:autoSpaceDE w:val="0"/>
              <w:spacing w:before="63"/>
              <w:ind w:left="283" w:right="505" w:hanging="170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3"/>
                <w:w w:val="7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Wiosna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7"/>
                <w:w w:val="7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Lud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1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b/>
                <w:bCs/>
                <w:color w:val="231F20"/>
                <w:w w:val="78"/>
                <w:sz w:val="20"/>
                <w:szCs w:val="20"/>
              </w:rPr>
              <w:t>w 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67"/>
                <w:sz w:val="20"/>
                <w:szCs w:val="20"/>
              </w:rPr>
              <w:t>Eu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6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 xml:space="preserve">opie.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7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ojna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krymska</w:t>
            </w:r>
          </w:p>
        </w:tc>
        <w:tc>
          <w:tcPr>
            <w:tcW w:w="215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1551C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19AD7A9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5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naj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niejsze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czyny Wiosny 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w;</w:t>
            </w:r>
          </w:p>
          <w:p w14:paraId="7C50229E" w14:textId="77777777" w:rsidR="00FC69A2" w:rsidRDefault="00000000">
            <w:pPr>
              <w:pStyle w:val="Standard"/>
              <w:autoSpaceDE w:val="0"/>
              <w:spacing w:line="240" w:lineRule="exact"/>
              <w:ind w:left="222" w:right="61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a, 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dosz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  <w:p w14:paraId="294CF864" w14:textId="77777777" w:rsidR="00FC69A2" w:rsidRDefault="00000000">
            <w:pPr>
              <w:pStyle w:val="Standard"/>
              <w:autoSpaceDE w:val="0"/>
              <w:spacing w:before="2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do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pie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 czasie</w:t>
            </w:r>
          </w:p>
          <w:p w14:paraId="08E1EAE0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Wiosny 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w;</w:t>
            </w:r>
          </w:p>
          <w:p w14:paraId="5DFC3EFB" w14:textId="77777777" w:rsidR="00FC69A2" w:rsidRDefault="00000000">
            <w:pPr>
              <w:pStyle w:val="Standard"/>
              <w:autoSpaceDE w:val="0"/>
              <w:spacing w:line="250" w:lineRule="exact"/>
              <w:ind w:left="72" w:right="229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pokazuje na mapie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ejon,</w:t>
            </w:r>
          </w:p>
          <w:p w14:paraId="31091873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gdzie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oczy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si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ojna</w:t>
            </w:r>
          </w:p>
          <w:p w14:paraId="44FBB185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krymska;</w:t>
            </w:r>
          </w:p>
          <w:p w14:paraId="06D60892" w14:textId="77777777" w:rsidR="00FC69A2" w:rsidRDefault="00000000">
            <w:pPr>
              <w:pStyle w:val="Standard"/>
              <w:autoSpaceDE w:val="0"/>
              <w:spacing w:line="250" w:lineRule="exact"/>
              <w:ind w:left="72" w:right="374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wymienia skutki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ojny</w:t>
            </w:r>
          </w:p>
          <w:p w14:paraId="5C1386EE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krymskiej</w:t>
            </w:r>
          </w:p>
        </w:tc>
        <w:tc>
          <w:tcPr>
            <w:tcW w:w="215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C33A5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EC64351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czyny</w:t>
            </w:r>
          </w:p>
          <w:p w14:paraId="7711565C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Wiosny 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 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ancji</w:t>
            </w:r>
          </w:p>
          <w:p w14:paraId="6F2B02C0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w pa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ach niemieckich;</w:t>
            </w:r>
          </w:p>
          <w:p w14:paraId="60157F5A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czyny</w:t>
            </w:r>
          </w:p>
          <w:p w14:paraId="33C3866C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skutki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stania</w:t>
            </w:r>
          </w:p>
          <w:p w14:paraId="6F08B832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gierskie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 w 1849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3C8F43A3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skutki Wiosny</w:t>
            </w:r>
          </w:p>
          <w:p w14:paraId="5F22863A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 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ancji</w:t>
            </w:r>
          </w:p>
        </w:tc>
        <w:tc>
          <w:tcPr>
            <w:tcW w:w="215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439E2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DAD72A2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czyny</w:t>
            </w:r>
          </w:p>
          <w:p w14:paraId="1213A166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Wiosny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mona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chii</w:t>
            </w:r>
          </w:p>
          <w:p w14:paraId="162372CA" w14:textId="77777777" w:rsidR="00FC69A2" w:rsidRDefault="00000000">
            <w:pPr>
              <w:pStyle w:val="Standard"/>
              <w:autoSpaceDE w:val="0"/>
              <w:ind w:left="222" w:right="23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habsburskiej i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ach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oskich;</w:t>
            </w:r>
          </w:p>
          <w:p w14:paraId="68F773B7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skutki Wiosny</w:t>
            </w:r>
          </w:p>
          <w:p w14:paraId="781F267E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w pa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ach</w:t>
            </w:r>
          </w:p>
          <w:p w14:paraId="5E14A902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opejskich;</w:t>
            </w:r>
          </w:p>
          <w:p w14:paraId="59A487AB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 sp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</w:p>
          <w:p w14:paraId="17F59213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 w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czynach</w:t>
            </w:r>
          </w:p>
          <w:p w14:paraId="42F1AC68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Wiosny 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</w:p>
          <w:p w14:paraId="4C6FF2E3" w14:textId="77777777" w:rsidR="00FC69A2" w:rsidRDefault="00000000">
            <w:pPr>
              <w:pStyle w:val="Standard"/>
              <w:autoSpaceDE w:val="0"/>
              <w:ind w:left="222" w:right="26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pos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óln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ach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opejskich;</w:t>
            </w:r>
          </w:p>
          <w:p w14:paraId="7DC5D7E3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czyny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ojny</w:t>
            </w:r>
          </w:p>
          <w:p w14:paraId="29F80F1C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krymskiej</w:t>
            </w:r>
          </w:p>
        </w:tc>
        <w:tc>
          <w:tcPr>
            <w:tcW w:w="215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87186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DD7FF0A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41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mona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chom 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umienie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pie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esie Wiosny 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w;</w:t>
            </w:r>
          </w:p>
          <w:p w14:paraId="226008E9" w14:textId="77777777" w:rsidR="00FC69A2" w:rsidRDefault="00000000">
            <w:pPr>
              <w:pStyle w:val="Standard"/>
              <w:autoSpaceDE w:val="0"/>
              <w:spacing w:line="240" w:lineRule="exact"/>
              <w:ind w:left="222" w:right="23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Ludwi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 Napoleon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 przej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cie pe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</w:t>
            </w:r>
          </w:p>
          <w:p w14:paraId="5942AA29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 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ancji;</w:t>
            </w:r>
          </w:p>
          <w:p w14:paraId="6D86C6BA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znaczenie</w:t>
            </w:r>
          </w:p>
          <w:p w14:paraId="6682B39F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Wiosny 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ojny</w:t>
            </w:r>
          </w:p>
          <w:p w14:paraId="3F31C3E3" w14:textId="77777777" w:rsidR="00FC69A2" w:rsidRDefault="00000000">
            <w:pPr>
              <w:pStyle w:val="Standard"/>
              <w:autoSpaceDE w:val="0"/>
              <w:ind w:left="222" w:right="35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krymskiej dla uk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du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opie w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  <w:tc>
          <w:tcPr>
            <w:tcW w:w="2155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4AF3B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7336D7C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  <w:p w14:paraId="1AFBFC0D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do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pie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w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esie</w:t>
            </w:r>
          </w:p>
          <w:p w14:paraId="50013592" w14:textId="77777777" w:rsidR="00FC69A2" w:rsidRDefault="00000000">
            <w:pPr>
              <w:pStyle w:val="Standard"/>
              <w:autoSpaceDE w:val="0"/>
              <w:spacing w:before="2"/>
              <w:ind w:left="222" w:right="185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Wiosny 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nie dosz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 Anglii i Rosji;</w:t>
            </w:r>
          </w:p>
          <w:p w14:paraId="5970FA61" w14:textId="77777777" w:rsidR="00FC69A2" w:rsidRDefault="00000000">
            <w:pPr>
              <w:pStyle w:val="Standard"/>
              <w:autoSpaceDE w:val="0"/>
              <w:spacing w:line="247" w:lineRule="exact"/>
              <w:ind w:left="72" w:right="224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ojn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</w:p>
          <w:p w14:paraId="5E423AFF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krymsk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uznaje si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za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es</w:t>
            </w:r>
          </w:p>
          <w:p w14:paraId="2DDE27B9" w14:textId="77777777" w:rsidR="00FC69A2" w:rsidRDefault="00000000">
            <w:pPr>
              <w:pStyle w:val="Standard"/>
              <w:autoSpaceDE w:val="0"/>
              <w:spacing w:before="2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dzia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alno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ci 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</w:p>
          <w:p w14:paraId="3EA6AAF1" w14:textId="77777777" w:rsidR="00FC69A2" w:rsidRDefault="00000000">
            <w:pPr>
              <w:pStyle w:val="Standard"/>
              <w:autoSpaceDE w:val="0"/>
              <w:spacing w:before="2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Przymierza;</w:t>
            </w:r>
          </w:p>
          <w:p w14:paraId="1AF8A503" w14:textId="77777777" w:rsidR="00FC69A2" w:rsidRDefault="00000000">
            <w:pPr>
              <w:pStyle w:val="Standard"/>
              <w:autoSpaceDE w:val="0"/>
              <w:spacing w:line="243" w:lineRule="exact"/>
              <w:ind w:left="72" w:right="322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wia dzia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alno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ść</w:t>
            </w:r>
          </w:p>
          <w:p w14:paraId="4FDF262D" w14:textId="77777777" w:rsidR="00FC69A2" w:rsidRDefault="00000000">
            <w:pPr>
              <w:pStyle w:val="Standard"/>
              <w:autoSpaceDE w:val="0"/>
              <w:spacing w:line="23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Flo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 Nightin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ale</w:t>
            </w:r>
          </w:p>
        </w:tc>
      </w:tr>
    </w:tbl>
    <w:p w14:paraId="2A35C367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6B9610F8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tbl>
      <w:tblPr>
        <w:tblW w:w="12945" w:type="dxa"/>
        <w:tblInd w:w="1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2130"/>
        <w:gridCol w:w="2145"/>
        <w:gridCol w:w="2160"/>
        <w:gridCol w:w="2160"/>
        <w:gridCol w:w="2145"/>
      </w:tblGrid>
      <w:tr w:rsidR="00FC69A2" w14:paraId="1FA63927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945" w:type="dxa"/>
            <w:gridSpan w:val="6"/>
            <w:shd w:val="clear" w:color="auto" w:fill="034EA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5F007" w14:textId="77777777" w:rsidR="00FC69A2" w:rsidRDefault="00000000">
            <w:pPr>
              <w:pStyle w:val="Standard"/>
              <w:autoSpaceDE w:val="0"/>
              <w:spacing w:before="87"/>
              <w:ind w:left="4072"/>
            </w:pP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II.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6"/>
                <w:w w:val="7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7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7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CY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7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w w:val="7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6"/>
              </w:rPr>
              <w:t>ZIEMIE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3"/>
                <w:w w:val="6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6"/>
              </w:rPr>
              <w:t>POLSKIE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6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6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2"/>
                <w:w w:val="6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53"/>
              </w:rPr>
              <w:t>1.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9"/>
                <w:w w:val="5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1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71"/>
              </w:rPr>
              <w:t>Ł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7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71"/>
              </w:rPr>
              <w:t>WIE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7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1"/>
              </w:rPr>
              <w:t>XIX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8"/>
                <w:w w:val="7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1"/>
              </w:rPr>
              <w:t>WIEKU</w:t>
            </w:r>
          </w:p>
        </w:tc>
      </w:tr>
      <w:tr w:rsidR="00FC69A2" w14:paraId="48ED603C" w14:textId="77777777">
        <w:tblPrEx>
          <w:tblCellMar>
            <w:top w:w="0" w:type="dxa"/>
            <w:bottom w:w="0" w:type="dxa"/>
          </w:tblCellMar>
        </w:tblPrEx>
        <w:trPr>
          <w:trHeight w:hRule="exact" w:val="3974"/>
        </w:trPr>
        <w:tc>
          <w:tcPr>
            <w:tcW w:w="2205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B4357" w14:textId="77777777" w:rsidR="00FC69A2" w:rsidRDefault="00000000">
            <w:pPr>
              <w:pStyle w:val="Standard"/>
              <w:autoSpaceDE w:val="0"/>
              <w:spacing w:before="68"/>
              <w:ind w:left="283" w:right="232" w:hanging="170"/>
            </w:pP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złudzeni</w:t>
            </w:r>
            <w:r>
              <w:rPr>
                <w:rFonts w:ascii="Arial" w:eastAsia="Arial" w:hAnsi="Arial" w:cs="Arial"/>
                <w:b/>
                <w:bCs/>
                <w:color w:val="231F20"/>
                <w:w w:val="66"/>
                <w:sz w:val="20"/>
                <w:szCs w:val="20"/>
              </w:rPr>
              <w:t xml:space="preserve">a: 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7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est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7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ong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66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e</w:t>
            </w:r>
          </w:p>
        </w:tc>
        <w:tc>
          <w:tcPr>
            <w:tcW w:w="2130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346F5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946037D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3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wne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onstytucji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ólest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7E00AE1E" w14:textId="77777777" w:rsidR="00FC69A2" w:rsidRDefault="00000000">
            <w:pPr>
              <w:pStyle w:val="Standard"/>
              <w:autoSpaceDE w:val="0"/>
              <w:spacing w:line="240" w:lineRule="exact"/>
              <w:ind w:left="222" w:right="19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podaje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dy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amania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onstytucji przez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a;</w:t>
            </w:r>
          </w:p>
          <w:p w14:paraId="7B24C1AF" w14:textId="77777777" w:rsidR="00FC69A2" w:rsidRDefault="00000000">
            <w:pPr>
              <w:pStyle w:val="Standard"/>
              <w:autoSpaceDE w:val="0"/>
              <w:spacing w:before="3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pokazuje na mapie 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</w:p>
          <w:p w14:paraId="4C276277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ólest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</w:p>
        </w:tc>
        <w:tc>
          <w:tcPr>
            <w:tcW w:w="2145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94DDE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02D00F0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dzieje</w:t>
            </w:r>
          </w:p>
          <w:p w14:paraId="5989AF02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zwi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zane</w:t>
            </w:r>
          </w:p>
          <w:p w14:paraId="120BC5EF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 Alek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em I</w:t>
            </w:r>
          </w:p>
          <w:p w14:paraId="68B51A65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 ut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orzeniu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ólest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</w:p>
          <w:p w14:paraId="06C273DB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o;</w:t>
            </w:r>
          </w:p>
          <w:p w14:paraId="6CE33FE5" w14:textId="77777777" w:rsidR="00FC69A2" w:rsidRDefault="00000000">
            <w:pPr>
              <w:pStyle w:val="Standard"/>
              <w:autoSpaceDE w:val="0"/>
              <w:spacing w:line="250" w:lineRule="exact"/>
              <w:ind w:left="72" w:right="94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tajne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anizacje</w:t>
            </w:r>
          </w:p>
          <w:p w14:paraId="65171BE4" w14:textId="77777777" w:rsidR="00FC69A2" w:rsidRDefault="00000000">
            <w:pPr>
              <w:pStyle w:val="Standard"/>
              <w:autoSpaceDE w:val="0"/>
              <w:spacing w:line="233" w:lineRule="exact"/>
            </w:pPr>
            <w:r>
              <w:rPr>
                <w:rFonts w:ascii="Aptos" w:eastAsia="AgendaPl RegularCondensed" w:hAnsi="Aptos" w:cs="AgendaPl RegularCondensed"/>
                <w:color w:val="231F20"/>
                <w:position w:val="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zak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dane przez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</w:p>
          <w:p w14:paraId="4295E2A7" w14:textId="77777777" w:rsidR="00FC69A2" w:rsidRDefault="00000000">
            <w:pPr>
              <w:pStyle w:val="Standard"/>
              <w:autoSpaceDE w:val="0"/>
              <w:spacing w:line="237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eryzuje ich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ele;</w:t>
            </w:r>
          </w:p>
          <w:p w14:paraId="0B24FEEE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</w:t>
            </w:r>
          </w:p>
          <w:p w14:paraId="2554B745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osi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gni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cia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cze</w:t>
            </w:r>
          </w:p>
          <w:p w14:paraId="3E079E7E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ólest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82C1A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2A0C399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75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uza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dnia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liberalny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konstytucji Królestwa Polskiego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;</w:t>
            </w:r>
          </w:p>
          <w:p w14:paraId="4C7CC2D6" w14:textId="77777777" w:rsidR="00FC69A2" w:rsidRDefault="00000000">
            <w:pPr>
              <w:pStyle w:val="Standard"/>
              <w:autoSpaceDE w:val="0"/>
              <w:spacing w:line="240" w:lineRule="exact"/>
              <w:ind w:left="222" w:right="237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ele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polityki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czej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K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.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Druckie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Lubeckie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  <w:p w14:paraId="694B680D" w14:textId="77777777" w:rsidR="00FC69A2" w:rsidRDefault="00000000">
            <w:pPr>
              <w:pStyle w:val="Standard"/>
              <w:autoSpaceDE w:val="0"/>
              <w:spacing w:before="3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przemiany</w:t>
            </w:r>
          </w:p>
          <w:p w14:paraId="0CE3B289" w14:textId="77777777" w:rsidR="00FC69A2" w:rsidRDefault="00000000">
            <w:pPr>
              <w:pStyle w:val="Standard"/>
              <w:autoSpaceDE w:val="0"/>
              <w:spacing w:line="233" w:lineRule="exact"/>
              <w:ind w:right="167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tw</w:t>
            </w:r>
            <w:r>
              <w:rPr>
                <w:rFonts w:ascii="Aptos" w:eastAsia="AgendaPl RegularCondensed" w:hAnsi="Aptos" w:cs="AgendaPl RegularCondensed"/>
                <w:color w:val="231F20"/>
                <w:position w:val="2"/>
                <w:sz w:val="20"/>
                <w:szCs w:val="20"/>
                <w:lang w:val="pl-PL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w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ólestwie</w:t>
            </w:r>
          </w:p>
          <w:p w14:paraId="1644F642" w14:textId="77777777" w:rsidR="00FC69A2" w:rsidRDefault="00000000">
            <w:pPr>
              <w:pStyle w:val="Standard"/>
              <w:autoSpaceDE w:val="0"/>
              <w:spacing w:line="237" w:lineRule="exact"/>
              <w:ind w:right="8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olskim w 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  <w:lang w:val="pl-PL"/>
              </w:rPr>
              <w:t>.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6EA7F633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kim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yli kaliszanie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9CF385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C370BDB" w14:textId="77777777" w:rsidR="00FC69A2" w:rsidRDefault="00000000">
            <w:pPr>
              <w:pStyle w:val="Standard"/>
              <w:autoSpaceDE w:val="0"/>
              <w:spacing w:before="9"/>
              <w:ind w:left="70" w:right="307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enia, czy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ele polityki</w:t>
            </w:r>
          </w:p>
          <w:p w14:paraId="16CEC8E5" w14:textId="77777777" w:rsidR="00FC69A2" w:rsidRDefault="00000000">
            <w:pPr>
              <w:pStyle w:val="Standard"/>
              <w:autoSpaceDE w:val="0"/>
              <w:spacing w:line="233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Druckie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o-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Lubeckie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eali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ane;</w:t>
            </w:r>
          </w:p>
          <w:p w14:paraId="15FDC83E" w14:textId="77777777" w:rsidR="00FC69A2" w:rsidRDefault="00000000">
            <w:pPr>
              <w:pStyle w:val="Standard"/>
              <w:autoSpaceDE w:val="0"/>
              <w:spacing w:line="241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wnuje polity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</w:p>
          <w:p w14:paraId="43F7BE33" w14:textId="77777777" w:rsidR="00FC69A2" w:rsidRDefault="00000000">
            <w:pPr>
              <w:pStyle w:val="Standard"/>
              <w:autoSpaceDE w:val="0"/>
              <w:spacing w:line="237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a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obec</w:t>
            </w:r>
          </w:p>
          <w:p w14:paraId="124895E7" w14:textId="77777777" w:rsidR="00FC69A2" w:rsidRDefault="00000000">
            <w:pPr>
              <w:pStyle w:val="Standard"/>
              <w:autoSpaceDE w:val="0"/>
              <w:spacing w:before="2"/>
              <w:ind w:right="434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ólest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drug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iej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i trzeci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ej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dekadzie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.;</w:t>
            </w:r>
          </w:p>
          <w:p w14:paraId="05AB7D90" w14:textId="77777777" w:rsidR="00FC69A2" w:rsidRDefault="00000000">
            <w:pPr>
              <w:pStyle w:val="Standard"/>
              <w:autoSpaceDE w:val="0"/>
              <w:spacing w:line="247" w:lineRule="exact"/>
              <w:ind w:left="72" w:right="39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wnuje dzia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ptos" w:eastAsia="AgendaPl RegularCondensed" w:hAnsi="Aptos" w:cs="AgendaPl RegularCondensed"/>
                <w:color w:val="231F20"/>
                <w:position w:val="3"/>
                <w:sz w:val="20"/>
                <w:szCs w:val="20"/>
                <w:lang w:val="pl-PL"/>
              </w:rPr>
              <w:t>nia</w:t>
            </w:r>
          </w:p>
          <w:p w14:paraId="1EFCAB19" w14:textId="77777777" w:rsidR="00FC69A2" w:rsidRDefault="00000000">
            <w:pPr>
              <w:pStyle w:val="Standard"/>
              <w:autoSpaceDE w:val="0"/>
              <w:spacing w:line="233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cji le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alnej i niele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nej w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ólestwie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olskim</w:t>
            </w:r>
          </w:p>
        </w:tc>
        <w:tc>
          <w:tcPr>
            <w:tcW w:w="2145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C90E2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48F0DC9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enia, czy w przyp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dku</w:t>
            </w:r>
          </w:p>
          <w:p w14:paraId="0F10B023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ólest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</w:p>
          <w:p w14:paraId="0E41F992" w14:textId="77777777" w:rsidR="00FC69A2" w:rsidRDefault="00000000">
            <w:pPr>
              <w:pStyle w:val="Standard"/>
              <w:autoSpaceDE w:val="0"/>
              <w:ind w:left="222" w:right="67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tach 1815–1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8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30 mo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emy 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o au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onomii,</w:t>
            </w:r>
          </w:p>
          <w:p w14:paraId="14101B20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 unii personalnej z Rosj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</w:p>
        </w:tc>
      </w:tr>
      <w:tr w:rsidR="00FC69A2" w14:paraId="49408557" w14:textId="77777777">
        <w:tblPrEx>
          <w:tblCellMar>
            <w:top w:w="0" w:type="dxa"/>
            <w:bottom w:w="0" w:type="dxa"/>
          </w:tblCellMar>
        </w:tblPrEx>
        <w:trPr>
          <w:trHeight w:hRule="exact" w:val="2805"/>
        </w:trPr>
        <w:tc>
          <w:tcPr>
            <w:tcW w:w="220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1ADD2" w14:textId="77777777" w:rsidR="00FC69A2" w:rsidRDefault="00000000">
            <w:pPr>
              <w:pStyle w:val="Standard"/>
              <w:autoSpaceDE w:val="0"/>
              <w:spacing w:before="63"/>
              <w:ind w:left="283" w:right="720" w:hanging="170"/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w w:val="65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w w:val="6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w w:val="6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 xml:space="preserve">stanie 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lis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e</w:t>
            </w:r>
          </w:p>
        </w:tc>
        <w:tc>
          <w:tcPr>
            <w:tcW w:w="21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62AD4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D65E32D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i pokazuje</w:t>
            </w:r>
          </w:p>
          <w:p w14:paraId="28C91F39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na mapie miejs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bi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stania;</w:t>
            </w:r>
          </w:p>
          <w:p w14:paraId="46BF9A6F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przy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ód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</w:t>
            </w:r>
          </w:p>
          <w:p w14:paraId="3F946E2A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stania;</w:t>
            </w:r>
          </w:p>
          <w:p w14:paraId="3C5312EE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wymienia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esje</w:t>
            </w:r>
          </w:p>
          <w:p w14:paraId="5A0A0DD9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Mi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aja I 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ane</w:t>
            </w:r>
          </w:p>
          <w:p w14:paraId="4EC2326B" w14:textId="77777777" w:rsidR="00FC69A2" w:rsidRDefault="00000000">
            <w:pPr>
              <w:pStyle w:val="Standard"/>
              <w:autoSpaceDE w:val="0"/>
              <w:ind w:left="222" w:right="30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przeciw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 lis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</w:t>
            </w:r>
          </w:p>
        </w:tc>
        <w:tc>
          <w:tcPr>
            <w:tcW w:w="21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524FE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538C9E3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5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czyny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stania lis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2EA5EA59" w14:textId="77777777" w:rsidR="00FC69A2" w:rsidRDefault="00000000">
            <w:pPr>
              <w:pStyle w:val="Standard"/>
              <w:autoSpaceDE w:val="0"/>
              <w:spacing w:line="240" w:lineRule="exact"/>
              <w:ind w:left="222" w:right="33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any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nia</w:t>
            </w:r>
          </w:p>
          <w:p w14:paraId="2E1C2CDA" w14:textId="77777777" w:rsidR="00FC69A2" w:rsidRDefault="00000000">
            <w:pPr>
              <w:pStyle w:val="Standard"/>
              <w:autoSpaceDE w:val="0"/>
              <w:spacing w:before="3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wymienia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esje</w:t>
            </w:r>
          </w:p>
          <w:p w14:paraId="09F17CD8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Mi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aja I zmierzaj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</w:p>
          <w:p w14:paraId="104F0F30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likwidacji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amodzielno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</w:t>
            </w:r>
          </w:p>
          <w:p w14:paraId="44065810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ólest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D3D6C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3DA2961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dzieli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czyny</w:t>
            </w:r>
          </w:p>
          <w:p w14:paraId="13726394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stania lis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</w:p>
          <w:p w14:paraId="2662E9A0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trzne</w:t>
            </w:r>
          </w:p>
          <w:p w14:paraId="3BA97631" w14:textId="77777777" w:rsidR="00FC69A2" w:rsidRDefault="00000000">
            <w:pPr>
              <w:pStyle w:val="Standard"/>
              <w:autoSpaceDE w:val="0"/>
              <w:ind w:left="222" w:right="285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 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trzne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yw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darze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opejskich);</w:t>
            </w:r>
          </w:p>
          <w:p w14:paraId="6F28122F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es</w:t>
            </w:r>
          </w:p>
          <w:p w14:paraId="6F4E93DA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przekszta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ania si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zrywu</w:t>
            </w:r>
          </w:p>
          <w:p w14:paraId="348AF8EC" w14:textId="77777777" w:rsidR="00FC69A2" w:rsidRDefault="00000000">
            <w:pPr>
              <w:pStyle w:val="Standard"/>
              <w:autoSpaceDE w:val="0"/>
              <w:ind w:left="222" w:right="64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podcho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w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stanie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C50C5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6338A02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1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uza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dnia,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ania zb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stania lis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mo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nazy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ane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pols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o-</w:t>
            </w:r>
          </w:p>
          <w:p w14:paraId="02422C8C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-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yjsk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;</w:t>
            </w:r>
          </w:p>
          <w:p w14:paraId="3FB3A4B7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enia szanse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stania</w:t>
            </w:r>
          </w:p>
          <w:p w14:paraId="69C2E09D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lis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</w:p>
          <w:p w14:paraId="742FD999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na zw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</w:tc>
        <w:tc>
          <w:tcPr>
            <w:tcW w:w="21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BB85E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E9CDCAB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8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ob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az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stania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lis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turze</w:t>
            </w:r>
            <w:r>
              <w:rPr>
                <w:rFonts w:ascii="Aptos" w:hAnsi="Aptos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inn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ekstach kultury;</w:t>
            </w:r>
          </w:p>
          <w:p w14:paraId="22CA62E4" w14:textId="77777777" w:rsidR="00FC69A2" w:rsidRDefault="00000000">
            <w:pPr>
              <w:pStyle w:val="Standard"/>
              <w:autoSpaceDE w:val="0"/>
              <w:spacing w:line="243" w:lineRule="exact"/>
              <w:ind w:left="72" w:right="67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wia udzia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osta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 zabo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staniu lis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</w:t>
            </w:r>
          </w:p>
        </w:tc>
      </w:tr>
      <w:tr w:rsidR="00FC69A2" w14:paraId="19CFB2D2" w14:textId="77777777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220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84381" w14:textId="77777777" w:rsidR="00FC69A2" w:rsidRDefault="00000000">
            <w:pPr>
              <w:pStyle w:val="Standard"/>
              <w:autoSpaceDE w:val="0"/>
              <w:spacing w:before="63"/>
              <w:ind w:left="283" w:right="124" w:hanging="170"/>
            </w:pP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w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olacy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na emig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acji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3"/>
                <w:w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pod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trzema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w w:val="7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zabo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7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ami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77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231F20"/>
                <w:w w:val="6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63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w w:val="68"/>
                <w:sz w:val="20"/>
                <w:szCs w:val="20"/>
              </w:rPr>
              <w:t>31–1846)</w:t>
            </w:r>
          </w:p>
        </w:tc>
        <w:tc>
          <w:tcPr>
            <w:tcW w:w="21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29118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0950868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9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wne za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amu Ho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elu Lambe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4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Demok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60704A95" w14:textId="77777777" w:rsidR="00FC69A2" w:rsidRDefault="00000000">
            <w:pPr>
              <w:pStyle w:val="Standard"/>
              <w:autoSpaceDE w:val="0"/>
              <w:spacing w:line="240" w:lineRule="exact"/>
              <w:ind w:left="222" w:right="34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ój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 Wielkie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Ksi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zna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 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.;</w:t>
            </w:r>
          </w:p>
          <w:p w14:paraId="4EEA16F0" w14:textId="77777777" w:rsidR="00FC69A2" w:rsidRDefault="00000000">
            <w:pPr>
              <w:pStyle w:val="Standard"/>
              <w:autoSpaceDE w:val="0"/>
              <w:spacing w:before="67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gru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</w:p>
          <w:p w14:paraId="057EC2BE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stru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turze spo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ecznej</w:t>
            </w:r>
          </w:p>
          <w:p w14:paraId="6B01A66C" w14:textId="77777777" w:rsidR="00FC69A2" w:rsidRDefault="00000000">
            <w:pPr>
              <w:pStyle w:val="Standard"/>
              <w:autoSpaceDE w:val="0"/>
              <w:ind w:left="222" w:right="51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na ziemiach polskich w 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  <w:tc>
          <w:tcPr>
            <w:tcW w:w="21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A6E4D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D465D8E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zmiany</w:t>
            </w:r>
          </w:p>
          <w:p w14:paraId="6F800BC4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stru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turze spo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ecznej</w:t>
            </w:r>
          </w:p>
          <w:p w14:paraId="1E504FB9" w14:textId="77777777" w:rsidR="00FC69A2" w:rsidRDefault="00000000">
            <w:pPr>
              <w:pStyle w:val="Standard"/>
              <w:autoSpaceDE w:val="0"/>
              <w:ind w:left="222" w:right="51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na ziemiach polskich w 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.;</w:t>
            </w:r>
          </w:p>
          <w:p w14:paraId="0A0F26E1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wnuje sposo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</w:t>
            </w:r>
          </w:p>
          <w:p w14:paraId="025341D6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odz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skania przez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</w:p>
          <w:p w14:paraId="4F1155C7" w14:textId="77777777" w:rsidR="00FC69A2" w:rsidRDefault="00000000">
            <w:pPr>
              <w:pStyle w:val="Standard"/>
              <w:autoSpaceDE w:val="0"/>
              <w:ind w:left="222" w:right="55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niepodleg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ormu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o-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ane w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amach Ho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elu Lambe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4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De- mok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6714A57C" w14:textId="77777777" w:rsidR="00FC69A2" w:rsidRDefault="00000000">
            <w:pPr>
              <w:pStyle w:val="Standard"/>
              <w:autoSpaceDE w:val="0"/>
              <w:spacing w:before="64" w:line="240" w:lineRule="exact"/>
              <w:ind w:left="222" w:right="25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any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 w Wielkim Ksi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stwie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zna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skim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</w:p>
          <w:p w14:paraId="1E1D6FFF" w14:textId="77777777" w:rsidR="00FC69A2" w:rsidRDefault="00000000">
            <w:pPr>
              <w:pStyle w:val="Standard"/>
              <w:autoSpaceDE w:val="0"/>
              <w:spacing w:before="2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po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esie wiede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skim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E5D54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12F5B99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wnuje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amy</w:t>
            </w:r>
          </w:p>
          <w:p w14:paraId="50D9CEA1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Ho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elu Lambe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</w:t>
            </w:r>
          </w:p>
          <w:p w14:paraId="4ED8CC5B" w14:textId="77777777" w:rsidR="00FC69A2" w:rsidRDefault="00000000">
            <w:pPr>
              <w:pStyle w:val="Standard"/>
              <w:autoSpaceDE w:val="0"/>
              <w:ind w:left="222" w:right="674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4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Demok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6E249F0A" w14:textId="77777777" w:rsidR="00FC69A2" w:rsidRDefault="00000000">
            <w:pPr>
              <w:pStyle w:val="Standard"/>
              <w:autoSpaceDE w:val="0"/>
              <w:spacing w:line="247" w:lineRule="exact"/>
              <w:ind w:left="72" w:right="659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</w:p>
          <w:p w14:paraId="0DF636A0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emig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acj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po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staniu</w:t>
            </w:r>
          </w:p>
          <w:p w14:paraId="399A527F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lis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 nazy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amy</w:t>
            </w:r>
          </w:p>
          <w:p w14:paraId="705B98B7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Wielk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Emig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;</w:t>
            </w:r>
          </w:p>
          <w:p w14:paraId="04FEA8BC" w14:textId="77777777" w:rsidR="00FC69A2" w:rsidRDefault="00000000">
            <w:pPr>
              <w:pStyle w:val="Standard"/>
              <w:autoSpaceDE w:val="0"/>
              <w:spacing w:before="64" w:line="240" w:lineRule="exact"/>
              <w:ind w:left="90" w:right="48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anizacje spis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na ziemiach polskic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staniu lis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wym;</w:t>
            </w:r>
          </w:p>
          <w:p w14:paraId="389BD857" w14:textId="77777777" w:rsidR="00FC69A2" w:rsidRDefault="00000000">
            <w:pPr>
              <w:pStyle w:val="Standard"/>
              <w:autoSpaceDE w:val="0"/>
              <w:spacing w:line="247" w:lineRule="exact"/>
              <w:ind w:left="72" w:right="43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 wp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yn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na zmiany w stru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turze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polskie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na ziemiach polskich</w:t>
            </w:r>
          </w:p>
          <w:p w14:paraId="4DC7433E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B7FDB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714E8B2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pogl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dy</w:t>
            </w:r>
          </w:p>
          <w:p w14:paraId="282FE37C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dzia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ania cz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M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odej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olski;</w:t>
            </w:r>
          </w:p>
          <w:p w14:paraId="5036D853" w14:textId="77777777" w:rsidR="00FC69A2" w:rsidRDefault="00000000">
            <w:pPr>
              <w:pStyle w:val="Standard"/>
              <w:autoSpaceDE w:val="0"/>
              <w:spacing w:line="243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wnuje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ytuacj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</w:p>
          <w:p w14:paraId="6315BE8B" w14:textId="77777777" w:rsidR="00FC69A2" w:rsidRDefault="00000000">
            <w:pPr>
              <w:pStyle w:val="Standard"/>
              <w:autoSpaceDE w:val="0"/>
              <w:spacing w:line="237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trzech zabo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ptos" w:eastAsia="AgendaPl RegularCondensed" w:hAnsi="Aptos" w:cs="AgendaPl RegularCondensed"/>
                <w:color w:val="231F20"/>
                <w:spacing w:val="-6"/>
                <w:position w:val="2"/>
                <w:sz w:val="20"/>
                <w:szCs w:val="20"/>
                <w:lang w:val="pl-PL"/>
              </w:rPr>
              <w:t>ów</w:t>
            </w:r>
            <w:r>
              <w:rPr>
                <w:rFonts w:ascii="Aptos" w:hAnsi="Aptos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staniu lis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wy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m;</w:t>
            </w:r>
          </w:p>
          <w:p w14:paraId="543BC4E5" w14:textId="77777777" w:rsidR="00FC69A2" w:rsidRDefault="00000000">
            <w:pPr>
              <w:pStyle w:val="Standard"/>
              <w:autoSpaceDE w:val="0"/>
              <w:spacing w:before="64" w:line="240" w:lineRule="exact"/>
              <w:ind w:left="222" w:right="30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w Wielkim Ksi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stwie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zna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skim ma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jące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wzmocni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ich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obec Prus;</w:t>
            </w:r>
          </w:p>
          <w:p w14:paraId="13FD5C56" w14:textId="77777777" w:rsidR="00FC69A2" w:rsidRDefault="00000000">
            <w:pPr>
              <w:pStyle w:val="Standard"/>
              <w:autoSpaceDE w:val="0"/>
              <w:spacing w:before="2" w:line="240" w:lineRule="exact"/>
              <w:ind w:left="222" w:right="14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eryzuje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alno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spis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kow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na ziemiach polskich po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staniu lis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</w:t>
            </w:r>
          </w:p>
        </w:tc>
        <w:tc>
          <w:tcPr>
            <w:tcW w:w="21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C0C3B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3FE2E18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</w:t>
            </w:r>
          </w:p>
          <w:p w14:paraId="693B0F88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d Ludu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</w:p>
        </w:tc>
      </w:tr>
      <w:tr w:rsidR="00FC69A2" w14:paraId="76AB1367" w14:textId="77777777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2205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BD0AB" w14:textId="77777777" w:rsidR="00FC69A2" w:rsidRDefault="00000000">
            <w:pPr>
              <w:pStyle w:val="Standard"/>
              <w:autoSpaceDE w:val="0"/>
              <w:spacing w:before="63"/>
              <w:ind w:left="369" w:right="710" w:hanging="181"/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w w:val="73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7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 xml:space="preserve">stanie </w:t>
            </w:r>
            <w:r>
              <w:rPr>
                <w:rFonts w:ascii="Arial" w:eastAsia="Arial" w:hAnsi="Arial" w:cs="Arial"/>
                <w:b/>
                <w:bCs/>
                <w:color w:val="231F20"/>
                <w:w w:val="78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7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skie</w:t>
            </w:r>
          </w:p>
          <w:p w14:paraId="70511AAB" w14:textId="77777777" w:rsidR="00FC69A2" w:rsidRDefault="00000000">
            <w:pPr>
              <w:pStyle w:val="Standard"/>
              <w:autoSpaceDE w:val="0"/>
              <w:ind w:left="369" w:right="396"/>
            </w:pP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Wiosna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Lud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1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b/>
                <w:bCs/>
                <w:color w:val="231F20"/>
                <w:w w:val="78"/>
                <w:sz w:val="20"/>
                <w:szCs w:val="20"/>
              </w:rPr>
              <w:t xml:space="preserve">w 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ziemi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polskich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8F732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5B03AB8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8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abacja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alicyjska;</w:t>
            </w:r>
          </w:p>
          <w:p w14:paraId="74C95A90" w14:textId="77777777" w:rsidR="00FC69A2" w:rsidRDefault="00000000">
            <w:pPr>
              <w:pStyle w:val="Standard"/>
              <w:autoSpaceDE w:val="0"/>
              <w:spacing w:before="3"/>
              <w:ind w:left="70" w:right="277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skutki Wiosny</w:t>
            </w:r>
          </w:p>
          <w:p w14:paraId="6BA44F94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dla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w;</w:t>
            </w:r>
          </w:p>
          <w:p w14:paraId="198DD7FB" w14:textId="77777777" w:rsidR="00FC69A2" w:rsidRDefault="00000000">
            <w:pPr>
              <w:pStyle w:val="Standard"/>
              <w:autoSpaceDE w:val="0"/>
              <w:spacing w:line="250" w:lineRule="exact"/>
              <w:ind w:left="72" w:right="165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pokazuje na mapie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olne</w:t>
            </w:r>
          </w:p>
          <w:p w14:paraId="71A36B5B" w14:textId="77777777" w:rsidR="00FC69A2" w:rsidRDefault="00000000">
            <w:pPr>
              <w:pStyle w:val="Standard"/>
              <w:autoSpaceDE w:val="0"/>
              <w:spacing w:line="233" w:lineRule="exact"/>
              <w:ind w:left="187" w:right="401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Mias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–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ejon</w:t>
            </w:r>
          </w:p>
          <w:p w14:paraId="255A8496" w14:textId="77777777" w:rsidR="00FC69A2" w:rsidRDefault="00000000">
            <w:pPr>
              <w:pStyle w:val="Standard"/>
              <w:autoSpaceDE w:val="0"/>
              <w:ind w:left="187" w:right="271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stania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</w:tc>
        <w:tc>
          <w:tcPr>
            <w:tcW w:w="214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D3228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599DCD5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1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eczno-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stania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0AB9A8FB" w14:textId="77777777" w:rsidR="00FC69A2" w:rsidRDefault="00000000">
            <w:pPr>
              <w:pStyle w:val="Standard"/>
              <w:autoSpaceDE w:val="0"/>
              <w:spacing w:line="240" w:lineRule="exact"/>
              <w:ind w:left="222" w:right="6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udzia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w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darzeniach Wiosny 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w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opie;</w:t>
            </w:r>
          </w:p>
          <w:p w14:paraId="0F94513F" w14:textId="77777777" w:rsidR="00FC69A2" w:rsidRDefault="00000000">
            <w:pPr>
              <w:pStyle w:val="Standard"/>
              <w:autoSpaceDE w:val="0"/>
              <w:spacing w:line="240" w:lineRule="exact"/>
              <w:ind w:left="222" w:right="11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pokazuje na mapie miejs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udzia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w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da- rzeniach Wiosny 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D89DF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49EFB63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3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czyny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stania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421EFAD4" w14:textId="77777777" w:rsidR="00FC69A2" w:rsidRDefault="00000000">
            <w:pPr>
              <w:pStyle w:val="Standard"/>
              <w:autoSpaceDE w:val="0"/>
              <w:spacing w:line="240" w:lineRule="exact"/>
              <w:ind w:left="222" w:right="8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przebieg Wiosny 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na ziemiach polskich;</w:t>
            </w:r>
          </w:p>
          <w:p w14:paraId="39896624" w14:textId="77777777" w:rsidR="00FC69A2" w:rsidRDefault="00000000">
            <w:pPr>
              <w:pStyle w:val="Standard"/>
              <w:autoSpaceDE w:val="0"/>
              <w:spacing w:line="240" w:lineRule="exact"/>
              <w:ind w:left="222" w:right="26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pokazuje na mapie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ejon obj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abacj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alicyjsk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045B9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C1FB175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5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abacja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alicyjska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</w:p>
          <w:p w14:paraId="46E7BAE2" w14:textId="77777777" w:rsidR="00FC69A2" w:rsidRDefault="00000000">
            <w:pPr>
              <w:pStyle w:val="Standard"/>
              <w:autoSpaceDE w:val="0"/>
              <w:spacing w:before="20"/>
              <w:ind w:left="222" w:right="36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do kl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stania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42F940B9" w14:textId="77777777" w:rsidR="00FC69A2" w:rsidRDefault="00000000">
            <w:pPr>
              <w:pStyle w:val="Standard"/>
              <w:autoSpaceDE w:val="0"/>
              <w:spacing w:line="241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enia, czy Wiosna 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</w:p>
          <w:p w14:paraId="6F34E421" w14:textId="77777777" w:rsidR="00FC69A2" w:rsidRDefault="00000000">
            <w:pPr>
              <w:pStyle w:val="Standard"/>
              <w:autoSpaceDE w:val="0"/>
              <w:spacing w:line="23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enie</w:t>
            </w:r>
          </w:p>
          <w:p w14:paraId="5B20A78B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pod zabo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ami</w:t>
            </w:r>
          </w:p>
        </w:tc>
        <w:tc>
          <w:tcPr>
            <w:tcW w:w="2145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C86C85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9F7E8CF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9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na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osunek libe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pruskich do polskich 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w czasie Wiosny 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</w:p>
        </w:tc>
      </w:tr>
      <w:tr w:rsidR="00FC69A2" w14:paraId="6E5460E0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205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45E31" w14:textId="77777777" w:rsidR="00FC69A2" w:rsidRDefault="00000000">
            <w:pPr>
              <w:pStyle w:val="Standard"/>
              <w:autoSpaceDE w:val="0"/>
              <w:spacing w:before="63"/>
              <w:ind w:left="113"/>
            </w:pP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Kultu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polska</w:t>
            </w:r>
          </w:p>
          <w:p w14:paraId="546E365F" w14:textId="77777777" w:rsidR="00FC69A2" w:rsidRDefault="00000000">
            <w:pPr>
              <w:pStyle w:val="Standard"/>
              <w:autoSpaceDE w:val="0"/>
              <w:spacing w:before="10"/>
              <w:ind w:left="369"/>
            </w:pPr>
            <w:r>
              <w:rPr>
                <w:rFonts w:ascii="Arial" w:eastAsia="Arial" w:hAnsi="Arial" w:cs="Arial"/>
                <w:b/>
                <w:bCs/>
                <w:color w:val="231F20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53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w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6"/>
                <w:sz w:val="20"/>
                <w:szCs w:val="20"/>
              </w:rPr>
              <w:t>poł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76"/>
                <w:sz w:val="20"/>
                <w:szCs w:val="20"/>
              </w:rPr>
              <w:t>wie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7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6"/>
                <w:sz w:val="20"/>
                <w:szCs w:val="20"/>
              </w:rPr>
              <w:t>XIX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w w:val="7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67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8B9AC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C67C92F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6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przedsi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wzi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cia ar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acji polskiej</w:t>
            </w:r>
          </w:p>
          <w:p w14:paraId="649DF7C6" w14:textId="77777777" w:rsidR="00FC69A2" w:rsidRDefault="00000000">
            <w:pPr>
              <w:pStyle w:val="Standard"/>
              <w:autoSpaceDE w:val="0"/>
              <w:spacing w:before="20"/>
              <w:ind w:left="222" w:right="54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dziedzinie kultury w 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.;</w:t>
            </w:r>
          </w:p>
          <w:p w14:paraId="1B374FC2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g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</w:t>
            </w:r>
          </w:p>
          <w:p w14:paraId="33FB7D60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emig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acyjn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</w:t>
            </w:r>
          </w:p>
          <w:p w14:paraId="520592AE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 ich dzie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</w:p>
        </w:tc>
        <w:tc>
          <w:tcPr>
            <w:tcW w:w="214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91000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447B454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8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, jak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odgry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uni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ety i 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eum w Krzemie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cu</w:t>
            </w:r>
          </w:p>
          <w:p w14:paraId="3DDDDCAC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oju 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ty;</w:t>
            </w:r>
          </w:p>
          <w:p w14:paraId="03678A61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nia, na czym</w:t>
            </w:r>
          </w:p>
          <w:p w14:paraId="36346130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pole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spór kla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</w:p>
          <w:p w14:paraId="12813FE3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omantykami;</w:t>
            </w:r>
          </w:p>
          <w:p w14:paraId="037CABF4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nia, na czym pole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</w:p>
          <w:p w14:paraId="60DD63DD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idea mesjanizmu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D0647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DF6A856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9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ar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o-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acja polska w 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 podejm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inicja- tywy w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erze kultury;</w:t>
            </w:r>
          </w:p>
          <w:p w14:paraId="6AA4BD36" w14:textId="77777777" w:rsidR="00FC69A2" w:rsidRDefault="00000000">
            <w:pPr>
              <w:pStyle w:val="Standard"/>
              <w:autoSpaceDE w:val="0"/>
              <w:spacing w:line="240" w:lineRule="exact"/>
              <w:ind w:left="222" w:right="28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, jak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odgry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uni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ety i 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eum w Krzemie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cu</w:t>
            </w:r>
          </w:p>
          <w:p w14:paraId="4CFBB5E1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oju kultury i nauki;</w:t>
            </w:r>
          </w:p>
          <w:p w14:paraId="6F7D5CD7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nia, jak kl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ska</w:t>
            </w:r>
          </w:p>
          <w:p w14:paraId="375F97B8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stania lis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</w:p>
          <w:p w14:paraId="694C522C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wp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yn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na kultu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polsk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;</w:t>
            </w:r>
          </w:p>
          <w:p w14:paraId="2FF94424" w14:textId="77777777" w:rsidR="00FC69A2" w:rsidRDefault="00000000">
            <w:pPr>
              <w:pStyle w:val="Standard"/>
              <w:autoSpaceDE w:val="0"/>
              <w:spacing w:line="250" w:lineRule="exact"/>
              <w:ind w:left="72" w:right="159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 emig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acji</w:t>
            </w:r>
          </w:p>
          <w:p w14:paraId="08B7F0F9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polis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ej 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oju</w:t>
            </w:r>
          </w:p>
          <w:p w14:paraId="13A43669" w14:textId="77777777" w:rsidR="00FC69A2" w:rsidRDefault="00000000">
            <w:pPr>
              <w:pStyle w:val="Standard"/>
              <w:autoSpaceDE w:val="0"/>
              <w:ind w:left="222"/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kultury polskiej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8053B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D7D6CEC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54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enia, czy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ania ar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acji polskiej</w:t>
            </w:r>
          </w:p>
          <w:p w14:paraId="6FC84DF5" w14:textId="77777777" w:rsidR="00FC69A2" w:rsidRDefault="00000000">
            <w:pPr>
              <w:pStyle w:val="Standard"/>
              <w:autoSpaceDE w:val="0"/>
              <w:spacing w:before="20"/>
              <w:ind w:left="222" w:right="111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 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wy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.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ne tak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i dzi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dla kultury polskiej;</w:t>
            </w:r>
          </w:p>
          <w:p w14:paraId="7263A0FE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wnuje nu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t</w:t>
            </w:r>
          </w:p>
          <w:p w14:paraId="73242D2D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sentymentalny</w:t>
            </w:r>
          </w:p>
          <w:p w14:paraId="4DE60FC2" w14:textId="77777777" w:rsidR="00FC69A2" w:rsidRDefault="00000000">
            <w:pPr>
              <w:pStyle w:val="Standard"/>
              <w:autoSpaceDE w:val="0"/>
              <w:spacing w:before="2"/>
              <w:ind w:left="222" w:right="30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omantyzm w kulturze polskiej;</w:t>
            </w:r>
          </w:p>
          <w:p w14:paraId="0DF75B6C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ealizacj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</w:p>
          <w:p w14:paraId="657AFED2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kla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sy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</w:t>
            </w:r>
          </w:p>
          <w:p w14:paraId="3A8EAE28" w14:textId="77777777" w:rsidR="00FC69A2" w:rsidRDefault="00000000">
            <w:pPr>
              <w:pStyle w:val="Standard"/>
              <w:autoSpaceDE w:val="0"/>
              <w:spacing w:before="2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omant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</w:t>
            </w:r>
          </w:p>
          <w:p w14:paraId="0EBC15A4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ekstach kultury</w:t>
            </w:r>
          </w:p>
        </w:tc>
        <w:tc>
          <w:tcPr>
            <w:tcW w:w="2145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6F7A3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AA717DC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</w:t>
            </w:r>
          </w:p>
          <w:p w14:paraId="174B1F20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Joachima Lel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ela</w:t>
            </w:r>
          </w:p>
          <w:p w14:paraId="37F5DE0D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dla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oju his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oriog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afii</w:t>
            </w:r>
          </w:p>
        </w:tc>
      </w:tr>
    </w:tbl>
    <w:p w14:paraId="36156E82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p w14:paraId="6F3D31E3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p w14:paraId="19AFC84E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07A40F1D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3BE4768B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tbl>
      <w:tblPr>
        <w:tblW w:w="12975" w:type="dxa"/>
        <w:tblInd w:w="1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2115"/>
        <w:gridCol w:w="2160"/>
        <w:gridCol w:w="2160"/>
        <w:gridCol w:w="2145"/>
        <w:gridCol w:w="2176"/>
      </w:tblGrid>
      <w:tr w:rsidR="00FC69A2" w14:paraId="3329BF9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975" w:type="dxa"/>
            <w:gridSpan w:val="6"/>
            <w:shd w:val="clear" w:color="auto" w:fill="034EA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49660" w14:textId="77777777" w:rsidR="00FC69A2" w:rsidRDefault="00000000">
            <w:pPr>
              <w:pStyle w:val="Standard"/>
              <w:autoSpaceDE w:val="0"/>
              <w:spacing w:before="87"/>
              <w:ind w:left="4032"/>
            </w:pP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III.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1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EU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6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w w:val="6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0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ŚWI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6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9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OD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5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68"/>
              </w:rPr>
              <w:t>Ł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6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 xml:space="preserve">WY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XIX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2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6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2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5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2"/>
              </w:rPr>
              <w:t>1914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6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6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73"/>
              </w:rPr>
              <w:t>OKU</w:t>
            </w:r>
          </w:p>
        </w:tc>
      </w:tr>
      <w:tr w:rsidR="00FC69A2" w14:paraId="06F0FE00" w14:textId="77777777">
        <w:tblPrEx>
          <w:tblCellMar>
            <w:top w:w="0" w:type="dxa"/>
            <w:bottom w:w="0" w:type="dxa"/>
          </w:tblCellMar>
        </w:tblPrEx>
        <w:trPr>
          <w:trHeight w:hRule="exact" w:val="4094"/>
        </w:trPr>
        <w:tc>
          <w:tcPr>
            <w:tcW w:w="2219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7A7BF" w14:textId="77777777" w:rsidR="00FC69A2" w:rsidRDefault="00000000">
            <w:pPr>
              <w:pStyle w:val="Standard"/>
              <w:autoSpaceDE w:val="0"/>
              <w:spacing w:before="68"/>
              <w:ind w:left="369" w:right="586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51"/>
                <w:sz w:val="20"/>
                <w:szCs w:val="20"/>
              </w:rPr>
              <w:t xml:space="preserve">11. 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8"/>
                <w:w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Przemi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 xml:space="preserve">any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6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spoda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6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 xml:space="preserve">ze,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oz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ój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nauki</w:t>
            </w:r>
          </w:p>
          <w:p w14:paraId="31DB2474" w14:textId="77777777" w:rsidR="00FC69A2" w:rsidRDefault="00000000">
            <w:pPr>
              <w:pStyle w:val="Standard"/>
              <w:autoSpaceDE w:val="0"/>
              <w:ind w:left="369"/>
            </w:pP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echniki</w:t>
            </w:r>
          </w:p>
        </w:tc>
        <w:tc>
          <w:tcPr>
            <w:tcW w:w="2115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12365B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8BC0E16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2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su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poj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</w:p>
          <w:p w14:paraId="21753158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27F2BE28" w14:textId="77777777" w:rsidR="00FC69A2" w:rsidRDefault="00000000">
            <w:pPr>
              <w:pStyle w:val="Standard"/>
              <w:autoSpaceDE w:val="0"/>
              <w:spacing w:line="250" w:lineRule="exact"/>
              <w:ind w:left="72" w:right="139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wymienia wynalazki,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</w:t>
            </w:r>
          </w:p>
          <w:p w14:paraId="2675DF6C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wp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yn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y na 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cie ludzi;</w:t>
            </w:r>
          </w:p>
          <w:p w14:paraId="1308F260" w14:textId="77777777" w:rsidR="00FC69A2" w:rsidRDefault="00000000">
            <w:pPr>
              <w:pStyle w:val="Standard"/>
              <w:autoSpaceDE w:val="0"/>
              <w:spacing w:line="250" w:lineRule="exact"/>
              <w:ind w:left="72" w:right="207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</w:t>
            </w:r>
          </w:p>
          <w:p w14:paraId="594712EF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wynala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z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wy</w:t>
            </w:r>
          </w:p>
          <w:p w14:paraId="16AE2E4C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2DA6C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0F23FA5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7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w jaki sposób wynalazki zmieni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odzienne ludzi;</w:t>
            </w:r>
          </w:p>
          <w:p w14:paraId="288071B0" w14:textId="77777777" w:rsidR="00FC69A2" w:rsidRDefault="00000000">
            <w:pPr>
              <w:pStyle w:val="Standard"/>
              <w:autoSpaceDE w:val="0"/>
              <w:spacing w:line="240" w:lineRule="exact"/>
              <w:ind w:left="222" w:right="360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odkr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cia nau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i ich odkry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wcó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w;</w:t>
            </w:r>
          </w:p>
          <w:p w14:paraId="6296311F" w14:textId="77777777" w:rsidR="00FC69A2" w:rsidRDefault="00000000">
            <w:pPr>
              <w:pStyle w:val="Standard"/>
              <w:autoSpaceDE w:val="0"/>
              <w:spacing w:before="3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definiuje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monopol</w:t>
            </w:r>
          </w:p>
          <w:p w14:paraId="36E75757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wia je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 wp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yw</w:t>
            </w:r>
          </w:p>
          <w:p w14:paraId="640E7FB7" w14:textId="77777777" w:rsidR="00FC69A2" w:rsidRDefault="00000000">
            <w:pPr>
              <w:pStyle w:val="Standard"/>
              <w:autoSpaceDE w:val="0"/>
              <w:ind w:left="222" w:right="47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na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 w II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68AE4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C4B0685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3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w jaki sposób 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su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i wynalazki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do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ta</w:t>
            </w:r>
          </w:p>
          <w:p w14:paraId="65461746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4CF7B51E" w14:textId="77777777" w:rsidR="00FC69A2" w:rsidRDefault="00000000">
            <w:pPr>
              <w:pStyle w:val="Standard"/>
              <w:autoSpaceDE w:val="0"/>
              <w:spacing w:line="250" w:lineRule="exact"/>
              <w:ind w:left="72" w:right="659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</w:p>
          <w:p w14:paraId="55EC0DD3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</w:t>
            </w:r>
          </w:p>
          <w:p w14:paraId="5BDB2DE5" w14:textId="77777777" w:rsidR="00FC69A2" w:rsidRDefault="00000000">
            <w:pPr>
              <w:pStyle w:val="Standard"/>
              <w:autoSpaceDE w:val="0"/>
              <w:ind w:left="222" w:right="26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wimy o „drugiej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olucji przem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ej”</w:t>
            </w:r>
          </w:p>
        </w:tc>
        <w:tc>
          <w:tcPr>
            <w:tcW w:w="2145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C86A8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E46940C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0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wynalazki najba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dziej zmieni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odzienne;</w:t>
            </w:r>
          </w:p>
          <w:p w14:paraId="74AA9954" w14:textId="77777777" w:rsidR="00FC69A2" w:rsidRDefault="00000000">
            <w:pPr>
              <w:pStyle w:val="Standard"/>
              <w:autoSpaceDE w:val="0"/>
              <w:spacing w:line="240" w:lineRule="exact"/>
              <w:ind w:left="222" w:right="12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 zj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monopo- lizacji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ospodarki z pun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tu widzenia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</w:p>
          <w:p w14:paraId="4FC91DEE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onsumen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w;</w:t>
            </w:r>
          </w:p>
          <w:p w14:paraId="718E1B62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zwi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zki</w:t>
            </w:r>
          </w:p>
          <w:p w14:paraId="73BD7C54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miedzy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ojem nauki</w:t>
            </w:r>
          </w:p>
          <w:p w14:paraId="47579AED" w14:textId="77777777" w:rsidR="00FC69A2" w:rsidRDefault="00000000">
            <w:pPr>
              <w:pStyle w:val="Standard"/>
              <w:autoSpaceDE w:val="0"/>
              <w:ind w:left="222" w:right="42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ospodark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i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ciem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odziennym</w:t>
            </w:r>
          </w:p>
        </w:tc>
        <w:tc>
          <w:tcPr>
            <w:tcW w:w="2176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F4C0B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F750296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1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lw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etki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wynala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z II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wy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 i ich osi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gni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cia</w:t>
            </w:r>
          </w:p>
        </w:tc>
      </w:tr>
      <w:tr w:rsidR="00FC69A2" w14:paraId="6E31BE33" w14:textId="77777777">
        <w:tblPrEx>
          <w:tblCellMar>
            <w:top w:w="0" w:type="dxa"/>
            <w:bottom w:w="0" w:type="dxa"/>
          </w:tblCellMar>
        </w:tblPrEx>
        <w:trPr>
          <w:trHeight w:hRule="exact" w:val="4590"/>
        </w:trPr>
        <w:tc>
          <w:tcPr>
            <w:tcW w:w="221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D00BE" w14:textId="77777777" w:rsidR="00FC69A2" w:rsidRDefault="00000000">
            <w:pPr>
              <w:pStyle w:val="Standard"/>
              <w:autoSpaceDE w:val="0"/>
              <w:spacing w:before="63"/>
              <w:ind w:left="369" w:right="685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6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w w:val="6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w w:val="60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8"/>
                <w:w w:val="6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Przemi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 xml:space="preserve">any 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5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w w:val="6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zaj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e</w:t>
            </w:r>
          </w:p>
          <w:p w14:paraId="33226273" w14:textId="77777777" w:rsidR="00FC69A2" w:rsidRDefault="00000000">
            <w:pPr>
              <w:pStyle w:val="Standard"/>
              <w:autoSpaceDE w:val="0"/>
              <w:ind w:left="369" w:right="399"/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oz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ój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7"/>
                <w:sz w:val="20"/>
                <w:szCs w:val="20"/>
              </w:rPr>
              <w:t xml:space="preserve">kultury 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mas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ej</w:t>
            </w:r>
          </w:p>
        </w:tc>
        <w:tc>
          <w:tcPr>
            <w:tcW w:w="21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79F0F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00DCEA8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nu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ty</w:t>
            </w:r>
          </w:p>
          <w:p w14:paraId="7CBDAC17" w14:textId="77777777" w:rsidR="00FC69A2" w:rsidRDefault="00000000">
            <w:pPr>
              <w:pStyle w:val="Standard"/>
              <w:autoSpaceDE w:val="0"/>
              <w:spacing w:line="233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sztu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</w:t>
            </w:r>
          </w:p>
          <w:p w14:paraId="137FDCE1" w14:textId="77777777" w:rsidR="00FC69A2" w:rsidRDefault="00000000">
            <w:pPr>
              <w:pStyle w:val="Standard"/>
              <w:autoSpaceDE w:val="0"/>
              <w:ind w:left="222" w:right="17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ka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z nu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w;</w:t>
            </w:r>
          </w:p>
          <w:p w14:paraId="2B495438" w14:textId="77777777" w:rsidR="00FC69A2" w:rsidRDefault="00000000">
            <w:pPr>
              <w:pStyle w:val="Standard"/>
              <w:autoSpaceDE w:val="0"/>
              <w:spacing w:line="247" w:lineRule="exact"/>
              <w:ind w:left="72" w:right="207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</w:t>
            </w:r>
          </w:p>
          <w:p w14:paraId="3730AFD4" w14:textId="77777777" w:rsidR="00FC69A2" w:rsidRDefault="00000000">
            <w:pPr>
              <w:pStyle w:val="Standard"/>
              <w:autoSpaceDE w:val="0"/>
              <w:spacing w:line="230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arzy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wy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61D6166E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</w:t>
            </w:r>
          </w:p>
          <w:p w14:paraId="6D275F90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ytki i ut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ory 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ackie</w:t>
            </w:r>
          </w:p>
          <w:p w14:paraId="1A89FCD8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wy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</w:t>
            </w:r>
          </w:p>
          <w:p w14:paraId="3AB5A2BE" w14:textId="77777777" w:rsidR="00FC69A2" w:rsidRDefault="00000000">
            <w:pPr>
              <w:pStyle w:val="Standard"/>
              <w:autoSpaceDE w:val="0"/>
              <w:spacing w:line="250" w:lineRule="exact"/>
              <w:ind w:left="72" w:right="245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definiuje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2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poj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cie:</w:t>
            </w:r>
            <w:r>
              <w:rPr>
                <w:rFonts w:ascii="Aptos" w:eastAsia="AgendaPl RegularCondensed" w:hAnsi="Aptos" w:cs="AgendaPl RegularCondensed"/>
                <w:color w:val="231F20"/>
                <w:position w:val="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kultu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mas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1164F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731B2E3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6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za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fil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ofii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zytywist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cznej;</w:t>
            </w:r>
          </w:p>
          <w:p w14:paraId="38A86E4E" w14:textId="77777777" w:rsidR="00FC69A2" w:rsidRDefault="00000000">
            <w:pPr>
              <w:pStyle w:val="Standard"/>
              <w:autoSpaceDE w:val="0"/>
              <w:spacing w:line="240" w:lineRule="exact"/>
              <w:ind w:left="222" w:right="13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wymienia czynniki,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do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oju kultury mas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309C76E3" w14:textId="77777777" w:rsidR="00FC69A2" w:rsidRDefault="00000000">
            <w:pPr>
              <w:pStyle w:val="Standard"/>
              <w:autoSpaceDE w:val="0"/>
              <w:spacing w:line="240" w:lineRule="exact"/>
              <w:ind w:left="222" w:right="31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wymienia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echy kultury mas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7D89A00D" w14:textId="77777777" w:rsidR="00FC69A2" w:rsidRDefault="00000000">
            <w:pPr>
              <w:pStyle w:val="Standard"/>
              <w:autoSpaceDE w:val="0"/>
              <w:spacing w:line="240" w:lineRule="exact"/>
              <w:ind w:left="222" w:right="32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przemian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, jakie nast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 w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ciu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odzinnym w mie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cie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E1EC4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57F0B69" w14:textId="77777777" w:rsidR="00FC69A2" w:rsidRDefault="00000000">
            <w:pPr>
              <w:pStyle w:val="Standard"/>
              <w:autoSpaceDE w:val="0"/>
              <w:spacing w:before="5" w:line="240" w:lineRule="exact"/>
              <w:ind w:left="90" w:right="26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skazuje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różnymi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nu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tami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sztu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wy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65E59C8D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zwi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zki</w:t>
            </w:r>
          </w:p>
          <w:p w14:paraId="34B3AC28" w14:textId="77777777" w:rsidR="00FC69A2" w:rsidRDefault="00000000">
            <w:pPr>
              <w:pStyle w:val="Standard"/>
              <w:autoSpaceDE w:val="0"/>
              <w:spacing w:line="233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dzy zmianami</w:t>
            </w:r>
          </w:p>
          <w:p w14:paraId="6BE059B0" w14:textId="77777777" w:rsidR="00FC69A2" w:rsidRDefault="00000000">
            <w:pPr>
              <w:pStyle w:val="Standard"/>
              <w:autoSpaceDE w:val="0"/>
            </w:pPr>
            <w:r>
              <w:rPr>
                <w:rFonts w:ascii="Aptos" w:eastAsia="AgendaPl RegularCondensed" w:hAnsi="Aptos" w:cs="AgendaPl RegularCondensed"/>
                <w:color w:val="231F20"/>
                <w:spacing w:val="-3"/>
                <w:sz w:val="20"/>
                <w:szCs w:val="20"/>
                <w:lang w:val="pl-PL"/>
              </w:rPr>
              <w:t>społ-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ptos" w:eastAsia="AgendaPl RegularCondensed" w:hAnsi="Aptos" w:cs="AgendaPl RegularCondensed"/>
                <w:color w:val="231F20"/>
                <w:spacing w:val="-6"/>
                <w:sz w:val="20"/>
                <w:szCs w:val="20"/>
                <w:lang w:val="pl-PL"/>
              </w:rPr>
              <w:t>czymi</w:t>
            </w:r>
          </w:p>
          <w:p w14:paraId="18DDA901" w14:textId="77777777" w:rsidR="00FC69A2" w:rsidRDefault="00000000">
            <w:pPr>
              <w:pStyle w:val="Standard"/>
              <w:autoSpaceDE w:val="0"/>
              <w:ind w:right="20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ojem kultury mas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0AA94CC7" w14:textId="77777777" w:rsidR="00FC69A2" w:rsidRDefault="00000000">
            <w:pPr>
              <w:pStyle w:val="Standard"/>
              <w:autoSpaceDE w:val="0"/>
              <w:spacing w:line="247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scypliny</w:t>
            </w:r>
          </w:p>
          <w:p w14:paraId="1BF337BA" w14:textId="77777777" w:rsidR="00FC69A2" w:rsidRDefault="00000000">
            <w:pPr>
              <w:pStyle w:val="Standard"/>
              <w:autoSpaceDE w:val="0"/>
              <w:spacing w:line="233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e,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zwija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</w:t>
            </w:r>
          </w:p>
          <w:p w14:paraId="5CAD8E58" w14:textId="77777777" w:rsidR="00FC69A2" w:rsidRDefault="00000000">
            <w:pPr>
              <w:pStyle w:val="Standard"/>
              <w:autoSpaceDE w:val="0"/>
              <w:ind w:right="11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 II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  <w:lang w:val="pl-PL"/>
              </w:rPr>
              <w:t>.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.,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skazuje,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z nich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zupe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nie 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e;</w:t>
            </w:r>
          </w:p>
          <w:p w14:paraId="093AB385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enia, czy spo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t</w:t>
            </w:r>
            <w:r>
              <w:rPr>
                <w:rFonts w:ascii="Aptos" w:eastAsia="AgendaPl RegularCondensed" w:hAnsi="Aptos" w:cs="AgendaPl RegularCondensed"/>
                <w:color w:val="231F20"/>
                <w:position w:val="3"/>
                <w:sz w:val="20"/>
                <w:szCs w:val="20"/>
                <w:lang w:val="pl-PL"/>
              </w:rPr>
              <w:t xml:space="preserve"> należy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do kultury</w:t>
            </w:r>
          </w:p>
          <w:p w14:paraId="2C0597DC" w14:textId="77777777" w:rsidR="00FC69A2" w:rsidRDefault="00000000">
            <w:pPr>
              <w:pStyle w:val="Standard"/>
              <w:autoSpaceDE w:val="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mas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</w:tc>
        <w:tc>
          <w:tcPr>
            <w:tcW w:w="21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FA2A5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02F77F9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5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ptos" w:eastAsia="AgendaPl RegularCondensed" w:hAnsi="Aptos" w:cs="AgendaPl RegularCondensed"/>
                <w:color w:val="231F20"/>
                <w:spacing w:val="-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 kultu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sok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a mas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;</w:t>
            </w:r>
          </w:p>
          <w:p w14:paraId="581A51D0" w14:textId="77777777" w:rsidR="00FC69A2" w:rsidRDefault="00000000">
            <w:pPr>
              <w:pStyle w:val="Standard"/>
              <w:autoSpaceDE w:val="0"/>
              <w:spacing w:before="3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daje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dy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kultury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sokiej i kultury</w:t>
            </w:r>
          </w:p>
          <w:p w14:paraId="04C187E9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mas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 z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  <w:lang w:val="pl-PL"/>
              </w:rPr>
              <w:t>.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</w:t>
            </w:r>
          </w:p>
          <w:p w14:paraId="0F87A5FA" w14:textId="77777777" w:rsidR="00FC69A2" w:rsidRDefault="00000000">
            <w:pPr>
              <w:pStyle w:val="Standard"/>
              <w:autoSpaceDE w:val="0"/>
              <w:spacing w:line="243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eryzuje wp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yw</w:t>
            </w:r>
          </w:p>
          <w:p w14:paraId="61F7215D" w14:textId="77777777" w:rsidR="00FC69A2" w:rsidRDefault="00000000">
            <w:pPr>
              <w:pStyle w:val="Standard"/>
              <w:autoSpaceDE w:val="0"/>
              <w:spacing w:line="237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przemian spo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eczn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</w:t>
            </w:r>
            <w:r>
              <w:rPr>
                <w:rFonts w:ascii="Aptos" w:eastAsia="AgendaPl RegularCondensed" w:hAnsi="Aptos" w:cs="AgendaPl RegularCondensed"/>
                <w:color w:val="231F20"/>
                <w:position w:val="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na 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zi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odzinne i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dzyludzkie</w:t>
            </w:r>
          </w:p>
          <w:p w14:paraId="60C7D9CE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</w:p>
          <w:p w14:paraId="6DFB98B0" w14:textId="77777777" w:rsidR="00FC69A2" w:rsidRDefault="00000000">
            <w:pPr>
              <w:pStyle w:val="Standard"/>
              <w:autoSpaceDE w:val="0"/>
              <w:spacing w:line="233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na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  <w:lang w:val="pl-PL"/>
              </w:rPr>
              <w:t>.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</w:t>
            </w:r>
          </w:p>
          <w:p w14:paraId="681D8482" w14:textId="77777777" w:rsidR="00FC69A2" w:rsidRDefault="00000000">
            <w:pPr>
              <w:pStyle w:val="Standard"/>
              <w:autoSpaceDE w:val="0"/>
              <w:ind w:left="222" w:right="181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 pocz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ek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.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ane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ne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lenia</w:t>
            </w:r>
          </w:p>
        </w:tc>
        <w:tc>
          <w:tcPr>
            <w:tcW w:w="21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150B5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93215A8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8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wia, czym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igrz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ska olimpijskie</w:t>
            </w:r>
          </w:p>
          <w:p w14:paraId="2175A912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sta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ytnej 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ecji</w:t>
            </w:r>
          </w:p>
          <w:p w14:paraId="39E3E59D" w14:textId="77777777" w:rsidR="00FC69A2" w:rsidRDefault="00000000">
            <w:pPr>
              <w:pStyle w:val="Standard"/>
              <w:autoSpaceDE w:val="0"/>
              <w:spacing w:before="2"/>
              <w:ind w:left="222" w:right="395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 igrz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 olimpijskich wzn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</w:t>
            </w:r>
          </w:p>
          <w:p w14:paraId="76EC9C36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cu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</w:tr>
      <w:tr w:rsidR="00FC69A2" w14:paraId="1F7B222D" w14:textId="77777777">
        <w:tblPrEx>
          <w:tblCellMar>
            <w:top w:w="0" w:type="dxa"/>
            <w:bottom w:w="0" w:type="dxa"/>
          </w:tblCellMar>
        </w:tblPrEx>
        <w:trPr>
          <w:trHeight w:val="3120"/>
        </w:trPr>
        <w:tc>
          <w:tcPr>
            <w:tcW w:w="221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A8AAA" w14:textId="77777777" w:rsidR="00FC69A2" w:rsidRDefault="00000000">
            <w:pPr>
              <w:pStyle w:val="Standard"/>
              <w:autoSpaceDE w:val="0"/>
              <w:spacing w:before="63"/>
              <w:ind w:left="369" w:right="182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59"/>
                <w:sz w:val="20"/>
                <w:szCs w:val="20"/>
              </w:rPr>
              <w:t xml:space="preserve">13.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4"/>
                <w:w w:val="5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Demok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7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yz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 xml:space="preserve">cja 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ż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6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cia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6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9"/>
                <w:sz w:val="20"/>
                <w:szCs w:val="20"/>
              </w:rPr>
              <w:t>polit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w w:val="6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zne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 xml:space="preserve">o.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Ideologie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1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 xml:space="preserve">ruchy </w:t>
            </w:r>
            <w:r>
              <w:rPr>
                <w:rFonts w:ascii="Arial" w:eastAsia="Arial" w:hAnsi="Arial" w:cs="Arial"/>
                <w:b/>
                <w:bCs/>
                <w:color w:val="231F20"/>
                <w:w w:val="79"/>
                <w:sz w:val="20"/>
                <w:szCs w:val="20"/>
              </w:rPr>
              <w:t>polit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w w:val="6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zne</w:t>
            </w:r>
          </w:p>
        </w:tc>
        <w:tc>
          <w:tcPr>
            <w:tcW w:w="21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65107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4DF7F5E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zmiany</w:t>
            </w:r>
          </w:p>
          <w:p w14:paraId="2D25FC83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wie wybo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czym</w:t>
            </w:r>
          </w:p>
          <w:p w14:paraId="2554EC62" w14:textId="77777777" w:rsidR="00FC69A2" w:rsidRDefault="00000000">
            <w:pPr>
              <w:pStyle w:val="Standard"/>
              <w:autoSpaceDE w:val="0"/>
              <w:ind w:left="222" w:right="381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ajach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opejskich w II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.;</w:t>
            </w:r>
          </w:p>
          <w:p w14:paraId="45FD2752" w14:textId="77777777" w:rsidR="00FC69A2" w:rsidRDefault="00000000">
            <w:pPr>
              <w:pStyle w:val="Standard"/>
              <w:autoSpaceDE w:val="0"/>
              <w:spacing w:before="66" w:line="238" w:lineRule="exact"/>
              <w:ind w:left="222" w:right="51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erminy: emancypacja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obiet, suf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stki;</w:t>
            </w:r>
          </w:p>
          <w:p w14:paraId="1BDA45B7" w14:textId="77777777" w:rsidR="00FC69A2" w:rsidRDefault="00000000">
            <w:pPr>
              <w:pStyle w:val="Standard"/>
              <w:autoSpaceDE w:val="0"/>
              <w:spacing w:line="238" w:lineRule="exact"/>
              <w:ind w:left="222" w:right="6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wne za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 ideologii nacjonalist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cznej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1378D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CACED4B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3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zumiano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wów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czas przez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szech- ne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wybo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cze;</w:t>
            </w:r>
          </w:p>
          <w:p w14:paraId="4118449E" w14:textId="77777777" w:rsidR="00FC69A2" w:rsidRDefault="00000000">
            <w:pPr>
              <w:pStyle w:val="Standard"/>
              <w:autoSpaceDE w:val="0"/>
              <w:spacing w:before="66" w:line="238" w:lineRule="exact"/>
              <w:ind w:left="222" w:right="24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skazuje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 emancypantkami</w:t>
            </w:r>
          </w:p>
          <w:p w14:paraId="5B0D2A4D" w14:textId="77777777" w:rsidR="00FC69A2" w:rsidRDefault="00000000">
            <w:pPr>
              <w:pStyle w:val="Standard"/>
              <w:autoSpaceDE w:val="0"/>
              <w:spacing w:before="18"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suf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stkami;</w:t>
            </w:r>
          </w:p>
          <w:p w14:paraId="231CC210" w14:textId="77777777" w:rsidR="00FC69A2" w:rsidRDefault="00000000">
            <w:pPr>
              <w:pStyle w:val="Standard"/>
              <w:autoSpaceDE w:val="0"/>
              <w:spacing w:line="249" w:lineRule="exact"/>
              <w:ind w:left="72" w:right="6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g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wne za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enia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ecznej nauki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a;</w:t>
            </w:r>
          </w:p>
          <w:p w14:paraId="214D9D7B" w14:textId="77777777" w:rsidR="00FC69A2" w:rsidRDefault="00000000">
            <w:pPr>
              <w:pStyle w:val="Standard"/>
              <w:autoSpaceDE w:val="0"/>
              <w:spacing w:before="5" w:line="249" w:lineRule="exact"/>
              <w:ind w:left="72" w:right="144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 poj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cie: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yjonizm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F3DF8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D19151B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45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czynniki,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dop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do ukszta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ania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ideologii nacjonalist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cznej;</w:t>
            </w:r>
          </w:p>
          <w:p w14:paraId="364B879F" w14:textId="77777777" w:rsidR="00FC69A2" w:rsidRDefault="00000000">
            <w:pPr>
              <w:pStyle w:val="Standard"/>
              <w:autoSpaceDE w:val="0"/>
              <w:spacing w:before="67"/>
              <w:ind w:left="72" w:right="761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wnuje nu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ideologii socjali</w:t>
            </w:r>
            <w:r>
              <w:rPr>
                <w:rFonts w:ascii="Aptos" w:eastAsia="AgendaPl RegularCondensed" w:hAnsi="Aptos" w:cs="AgendaPl RegularCondensed"/>
                <w:color w:val="231F20"/>
                <w:position w:val="2"/>
                <w:sz w:val="20"/>
                <w:szCs w:val="20"/>
                <w:lang w:val="pl-PL"/>
              </w:rPr>
              <w:t>zmu</w:t>
            </w:r>
            <w:r>
              <w:rPr>
                <w:rFonts w:ascii="Aptos" w:hAnsi="Aptos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wymienia ich</w:t>
            </w:r>
          </w:p>
          <w:p w14:paraId="0A9EBE4D" w14:textId="77777777" w:rsidR="00FC69A2" w:rsidRDefault="00000000">
            <w:pPr>
              <w:pStyle w:val="Standard"/>
              <w:autoSpaceDE w:val="0"/>
              <w:spacing w:line="234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wicieli;</w:t>
            </w:r>
          </w:p>
          <w:p w14:paraId="06F733CB" w14:textId="77777777" w:rsidR="00FC69A2" w:rsidRDefault="00000000">
            <w:pPr>
              <w:pStyle w:val="Standard"/>
              <w:autoSpaceDE w:val="0"/>
              <w:spacing w:line="249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me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ody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alki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obiet o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wybo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cze</w:t>
            </w:r>
          </w:p>
        </w:tc>
        <w:tc>
          <w:tcPr>
            <w:tcW w:w="21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A9F7A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514F604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</w:p>
          <w:p w14:paraId="702EEA77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dzyna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ek;</w:t>
            </w:r>
          </w:p>
          <w:p w14:paraId="52E5D077" w14:textId="77777777" w:rsidR="00FC69A2" w:rsidRDefault="00000000">
            <w:pPr>
              <w:pStyle w:val="Standard"/>
              <w:autoSpaceDE w:val="0"/>
              <w:spacing w:before="66" w:line="238" w:lineRule="exact"/>
              <w:ind w:left="222" w:right="17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osunek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stw do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alki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obiet o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wybo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cze;</w:t>
            </w:r>
          </w:p>
          <w:p w14:paraId="557B3B2C" w14:textId="77777777" w:rsidR="00FC69A2" w:rsidRDefault="00000000">
            <w:pPr>
              <w:pStyle w:val="Standard"/>
              <w:autoSpaceDE w:val="0"/>
              <w:spacing w:before="1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ytuacj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</w:p>
          <w:p w14:paraId="7399EDEF" w14:textId="77777777" w:rsidR="00FC69A2" w:rsidRDefault="00000000">
            <w:pPr>
              <w:pStyle w:val="Standard"/>
              <w:autoSpaceDE w:val="0"/>
              <w:spacing w:line="231" w:lineRule="exact"/>
              <w:ind w:left="222"/>
            </w:pP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w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</w:t>
            </w:r>
          </w:p>
        </w:tc>
        <w:tc>
          <w:tcPr>
            <w:tcW w:w="21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9D9B0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3313C7B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0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czym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suf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stki od suf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ek;</w:t>
            </w:r>
          </w:p>
          <w:p w14:paraId="42EA2B27" w14:textId="77777777" w:rsidR="00FC69A2" w:rsidRDefault="00000000">
            <w:pPr>
              <w:pStyle w:val="Standard"/>
              <w:autoSpaceDE w:val="0"/>
              <w:spacing w:before="66" w:line="238" w:lineRule="exact"/>
              <w:ind w:left="222" w:right="41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przy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ód- czynie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alki o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obiet w Kan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dzie</w:t>
            </w:r>
          </w:p>
          <w:p w14:paraId="2C86435F" w14:textId="77777777" w:rsidR="00FC69A2" w:rsidRDefault="00000000">
            <w:pPr>
              <w:pStyle w:val="Standard"/>
              <w:autoSpaceDE w:val="0"/>
              <w:spacing w:before="19"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(pomnik przed budynkiem</w:t>
            </w:r>
          </w:p>
          <w:p w14:paraId="35D362F0" w14:textId="77777777" w:rsidR="00FC69A2" w:rsidRDefault="00000000">
            <w:pPr>
              <w:pStyle w:val="Standard"/>
              <w:autoSpaceDE w:val="0"/>
              <w:spacing w:before="1"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arlamentu w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wie)</w:t>
            </w:r>
          </w:p>
          <w:p w14:paraId="09875959" w14:textId="77777777" w:rsidR="00FC69A2" w:rsidRDefault="00000000">
            <w:pPr>
              <w:pStyle w:val="Standard"/>
              <w:autoSpaceDE w:val="0"/>
              <w:spacing w:before="1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lub w innym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aju</w:t>
            </w:r>
          </w:p>
          <w:p w14:paraId="287B5BBD" w14:textId="77777777" w:rsidR="00FC69A2" w:rsidRDefault="00000000">
            <w:pPr>
              <w:pStyle w:val="Standard"/>
              <w:autoSpaceDE w:val="0"/>
              <w:spacing w:before="5" w:line="238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na prze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omie XIX i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</w:t>
            </w:r>
          </w:p>
        </w:tc>
      </w:tr>
      <w:tr w:rsidR="00FC69A2" w14:paraId="1E111754" w14:textId="77777777">
        <w:tblPrEx>
          <w:tblCellMar>
            <w:top w:w="0" w:type="dxa"/>
            <w:bottom w:w="0" w:type="dxa"/>
          </w:tblCellMar>
        </w:tblPrEx>
        <w:trPr>
          <w:trHeight w:val="3120"/>
        </w:trPr>
        <w:tc>
          <w:tcPr>
            <w:tcW w:w="2219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ADAE2" w14:textId="77777777" w:rsidR="00FC69A2" w:rsidRDefault="00000000">
            <w:pPr>
              <w:pStyle w:val="Standard"/>
              <w:autoSpaceDE w:val="0"/>
              <w:spacing w:before="63"/>
              <w:ind w:left="369" w:right="577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63"/>
                <w:sz w:val="20"/>
                <w:szCs w:val="20"/>
              </w:rPr>
              <w:t xml:space="preserve">14.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w w:val="6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Zjednoc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 xml:space="preserve">zenie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 xml:space="preserve">Włoch. 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Zjednoc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 xml:space="preserve">zenie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Niemiec</w:t>
            </w:r>
          </w:p>
        </w:tc>
        <w:tc>
          <w:tcPr>
            <w:tcW w:w="211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BF554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9CF8090" w14:textId="77777777" w:rsidR="00FC69A2" w:rsidRDefault="00000000">
            <w:pPr>
              <w:pStyle w:val="Standard"/>
              <w:autoSpaceDE w:val="0"/>
              <w:spacing w:before="5" w:line="238" w:lineRule="exact"/>
              <w:ind w:left="222" w:right="30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wne eta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jednoczenia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och</w:t>
            </w:r>
          </w:p>
          <w:p w14:paraId="5884077A" w14:textId="77777777" w:rsidR="00FC69A2" w:rsidRDefault="00000000">
            <w:pPr>
              <w:pStyle w:val="Standard"/>
              <w:autoSpaceDE w:val="0"/>
              <w:spacing w:before="18"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5C1FB420" w14:textId="77777777" w:rsidR="00FC69A2" w:rsidRDefault="00000000">
            <w:pPr>
              <w:pStyle w:val="Standard"/>
              <w:autoSpaceDE w:val="0"/>
              <w:spacing w:line="249" w:lineRule="exact"/>
              <w:ind w:left="72" w:right="30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g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wne</w:t>
            </w:r>
            <w:r>
              <w:rPr>
                <w:rFonts w:ascii="Aptos" w:eastAsia="AgendaPl RegularCondensed" w:hAnsi="Aptos" w:cs="AgendaPl RegularCondensed"/>
                <w:color w:val="231F20"/>
                <w:position w:val="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eta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jednoczenia Niemiec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  <w:lang w:val="pl-PL"/>
              </w:rPr>
              <w:t>.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ptos" w:eastAsia="AgendaPl RegularCondensed" w:hAnsi="Aptos" w:cs="AgendaPl RegularCondensed"/>
                <w:color w:val="231F20"/>
                <w:position w:val="2"/>
                <w:sz w:val="20"/>
                <w:szCs w:val="20"/>
                <w:lang w:val="pl-PL"/>
              </w:rPr>
              <w:t>.</w:t>
            </w:r>
          </w:p>
          <w:p w14:paraId="474E238A" w14:textId="77777777" w:rsidR="00FC69A2" w:rsidRDefault="00000000">
            <w:pPr>
              <w:pStyle w:val="Standard"/>
              <w:autoSpaceDE w:val="0"/>
              <w:spacing w:line="249" w:lineRule="exact"/>
              <w:ind w:left="72" w:right="254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pokazuje na mapie</w:t>
            </w:r>
            <w:r>
              <w:rPr>
                <w:rFonts w:ascii="Aptos" w:eastAsia="AgendaPl RegularCondensed" w:hAnsi="Aptos" w:cs="AgendaPl RegularCondensed"/>
                <w:color w:val="231F20"/>
                <w:position w:val="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bieg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esu jednoczenia</w:t>
            </w:r>
          </w:p>
          <w:p w14:paraId="1BB63EE6" w14:textId="77777777" w:rsidR="00FC69A2" w:rsidRDefault="00000000">
            <w:pPr>
              <w:pStyle w:val="Standard"/>
              <w:autoSpaceDE w:val="0"/>
              <w:spacing w:line="238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och i Niemiec w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ptos" w:eastAsia="AgendaPl RegularCondensed" w:hAnsi="Aptos" w:cs="AgendaPl RegularCondensed"/>
                <w:color w:val="231F20"/>
                <w:position w:val="2"/>
                <w:sz w:val="20"/>
                <w:szCs w:val="20"/>
                <w:lang w:val="pl-PL"/>
              </w:rPr>
              <w:t>.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7C842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EEA697E" w14:textId="77777777" w:rsidR="00FC69A2" w:rsidRDefault="00000000">
            <w:pPr>
              <w:pStyle w:val="Standard"/>
              <w:autoSpaceDE w:val="0"/>
              <w:spacing w:before="5" w:line="238" w:lineRule="exact"/>
              <w:ind w:left="222" w:right="18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ólest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dynii w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esie jednoczenia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och;</w:t>
            </w:r>
          </w:p>
          <w:p w14:paraId="51DDAE43" w14:textId="77777777" w:rsidR="00FC69A2" w:rsidRDefault="00000000">
            <w:pPr>
              <w:pStyle w:val="Standard"/>
              <w:autoSpaceDE w:val="0"/>
              <w:spacing w:before="1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Prus</w:t>
            </w:r>
          </w:p>
          <w:p w14:paraId="40730F9D" w14:textId="77777777" w:rsidR="00FC69A2" w:rsidRDefault="00000000">
            <w:pPr>
              <w:pStyle w:val="Standard"/>
              <w:autoSpaceDE w:val="0"/>
              <w:spacing w:line="231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esie jednoczenia</w:t>
            </w:r>
          </w:p>
          <w:p w14:paraId="192ADA9F" w14:textId="77777777" w:rsidR="00FC69A2" w:rsidRDefault="00000000">
            <w:pPr>
              <w:pStyle w:val="Standard"/>
              <w:autoSpaceDE w:val="0"/>
              <w:spacing w:line="234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Niemiec;</w:t>
            </w:r>
          </w:p>
          <w:p w14:paraId="1C11BE69" w14:textId="77777777" w:rsidR="00FC69A2" w:rsidRDefault="00000000">
            <w:pPr>
              <w:pStyle w:val="Standard"/>
              <w:autoSpaceDE w:val="0"/>
              <w:spacing w:line="249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wienia</w:t>
            </w:r>
          </w:p>
          <w:p w14:paraId="6FC281E8" w14:textId="77777777" w:rsidR="00FC69A2" w:rsidRDefault="00000000">
            <w:pPr>
              <w:pStyle w:val="Standard"/>
              <w:autoSpaceDE w:val="0"/>
              <w:spacing w:line="231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onstytucji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arst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</w:p>
          <w:p w14:paraId="13FE913A" w14:textId="77777777" w:rsidR="00FC69A2" w:rsidRDefault="00000000">
            <w:pPr>
              <w:pStyle w:val="Standard"/>
              <w:autoSpaceDE w:val="0"/>
              <w:spacing w:line="238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Niemieckie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61FEF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3D3E0B3" w14:textId="77777777" w:rsidR="00FC69A2" w:rsidRDefault="00000000">
            <w:pPr>
              <w:pStyle w:val="Standard"/>
              <w:autoSpaceDE w:val="0"/>
              <w:spacing w:before="7"/>
              <w:ind w:left="70" w:right="213"/>
            </w:pPr>
            <w:r>
              <w:rPr>
                <w:rFonts w:ascii="Aptos" w:eastAsia="AgendaPl RegularCondensed" w:hAnsi="Aptos" w:cs="AgendaPl RegularCondensed"/>
                <w:color w:val="231F2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wnuje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jedno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czenia W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och i Niemiec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  <w:lang w:val="pl-PL"/>
              </w:rPr>
              <w:t>.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</w:t>
            </w:r>
          </w:p>
          <w:p w14:paraId="22601ACE" w14:textId="77777777" w:rsidR="00FC69A2" w:rsidRDefault="00000000">
            <w:pPr>
              <w:pStyle w:val="Standard"/>
              <w:autoSpaceDE w:val="0"/>
              <w:spacing w:line="249" w:lineRule="exact"/>
              <w:ind w:left="72" w:right="231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wia </w:t>
            </w:r>
            <w:r>
              <w:rPr>
                <w:rFonts w:ascii="Aptos" w:eastAsia="AgendaPl RegularCondensed" w:hAnsi="Aptos" w:cs="AgendaPl RegularCondensed"/>
                <w:color w:val="231F20"/>
                <w:position w:val="3"/>
                <w:sz w:val="20"/>
                <w:szCs w:val="20"/>
                <w:lang w:val="pl-PL"/>
              </w:rPr>
              <w:t>proces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stania Aust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-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  <w:position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gier;</w:t>
            </w:r>
          </w:p>
          <w:p w14:paraId="5BF11A57" w14:textId="77777777" w:rsidR="00FC69A2" w:rsidRDefault="00000000">
            <w:pPr>
              <w:pStyle w:val="Standard"/>
              <w:autoSpaceDE w:val="0"/>
              <w:spacing w:line="249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uza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dnia, 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uj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</w:t>
            </w:r>
          </w:p>
          <w:p w14:paraId="4B8C5CB6" w14:textId="77777777" w:rsidR="00FC69A2" w:rsidRDefault="00000000">
            <w:pPr>
              <w:pStyle w:val="Standard"/>
              <w:autoSpaceDE w:val="0"/>
              <w:spacing w:line="231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do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wie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</w:p>
          <w:p w14:paraId="62CD9B8A" w14:textId="77777777" w:rsidR="00FC69A2" w:rsidRDefault="00000000">
            <w:pPr>
              <w:pStyle w:val="Standard"/>
              <w:autoSpaceDE w:val="0"/>
              <w:spacing w:line="238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onstytucji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arst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</w:p>
          <w:p w14:paraId="04D4ECC8" w14:textId="77777777" w:rsidR="00FC69A2" w:rsidRDefault="00000000">
            <w:pPr>
              <w:pStyle w:val="Standard"/>
              <w:autoSpaceDE w:val="0"/>
              <w:spacing w:line="238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Niemieckie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o, 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 ono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ede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acj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</w:p>
        </w:tc>
        <w:tc>
          <w:tcPr>
            <w:tcW w:w="214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C5A7E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E78898F" w14:textId="77777777" w:rsidR="00FC69A2" w:rsidRDefault="00000000">
            <w:pPr>
              <w:pStyle w:val="Standard"/>
              <w:autoSpaceDE w:val="0"/>
              <w:spacing w:before="5" w:line="238" w:lineRule="exact"/>
              <w:ind w:left="222" w:right="17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ólest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dynii i Pru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odgry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ach zjednoczeni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och i Niemiec;</w:t>
            </w:r>
          </w:p>
          <w:p w14:paraId="51422178" w14:textId="77777777" w:rsidR="00FC69A2" w:rsidRDefault="00000000">
            <w:pPr>
              <w:pStyle w:val="Standard"/>
              <w:autoSpaceDE w:val="0"/>
              <w:spacing w:line="238" w:lineRule="exact"/>
              <w:ind w:left="222" w:right="20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mona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chii habsburskiej na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enie niemieckiej w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  <w:tc>
          <w:tcPr>
            <w:tcW w:w="2176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ACF5C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6C1E34C" w14:textId="77777777" w:rsidR="00FC69A2" w:rsidRDefault="00000000">
            <w:pPr>
              <w:pStyle w:val="Standard"/>
              <w:autoSpaceDE w:val="0"/>
              <w:spacing w:before="5" w:line="238" w:lineRule="exact"/>
              <w:ind w:left="222" w:right="8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lenia,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Niemcy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zjednoc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one „krwi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i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elaze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sz w:val="20"/>
                <w:szCs w:val="20"/>
              </w:rPr>
              <w:t>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”;</w:t>
            </w:r>
          </w:p>
          <w:p w14:paraId="1739C396" w14:textId="77777777" w:rsidR="00FC69A2" w:rsidRDefault="00000000">
            <w:pPr>
              <w:pStyle w:val="Standard"/>
              <w:autoSpaceDE w:val="0"/>
              <w:spacing w:line="238" w:lineRule="exact"/>
              <w:ind w:left="222" w:right="41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wia, jak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osi upami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tnili 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Emanuela II</w:t>
            </w:r>
          </w:p>
        </w:tc>
      </w:tr>
      <w:tr w:rsidR="00FC69A2" w14:paraId="399E5D88" w14:textId="77777777">
        <w:tblPrEx>
          <w:tblCellMar>
            <w:top w:w="0" w:type="dxa"/>
            <w:bottom w:w="0" w:type="dxa"/>
          </w:tblCellMar>
        </w:tblPrEx>
        <w:trPr>
          <w:trHeight w:val="2985"/>
        </w:trPr>
        <w:tc>
          <w:tcPr>
            <w:tcW w:w="2219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8B015" w14:textId="77777777" w:rsidR="00FC69A2" w:rsidRDefault="00000000">
            <w:pPr>
              <w:pStyle w:val="Standard"/>
              <w:autoSpaceDE w:val="0"/>
              <w:spacing w:before="63"/>
              <w:ind w:left="369" w:right="360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67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0"/>
                <w:w w:val="6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67"/>
                <w:sz w:val="20"/>
                <w:szCs w:val="20"/>
              </w:rPr>
              <w:t xml:space="preserve">ojna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w w:val="6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5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7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6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6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 xml:space="preserve">yjna </w:t>
            </w:r>
            <w:r>
              <w:rPr>
                <w:rFonts w:ascii="Arial" w:eastAsia="Arial" w:hAnsi="Arial" w:cs="Arial"/>
                <w:b/>
                <w:bCs/>
                <w:color w:val="231F20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Stan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Zjednoc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0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ch</w:t>
            </w:r>
          </w:p>
        </w:tc>
        <w:tc>
          <w:tcPr>
            <w:tcW w:w="211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7E2CF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8D4D620" w14:textId="77777777" w:rsidR="00FC69A2" w:rsidRDefault="00000000">
            <w:pPr>
              <w:pStyle w:val="Standard"/>
              <w:autoSpaceDE w:val="0"/>
              <w:spacing w:before="5" w:line="238" w:lineRule="exact"/>
              <w:ind w:left="222" w:right="23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ój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 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Zjednoc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ch w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.;</w:t>
            </w:r>
          </w:p>
          <w:p w14:paraId="38274292" w14:textId="77777777" w:rsidR="00FC69A2" w:rsidRDefault="00000000">
            <w:pPr>
              <w:pStyle w:val="Standard"/>
              <w:autoSpaceDE w:val="0"/>
              <w:spacing w:line="238" w:lineRule="exact"/>
              <w:ind w:left="222" w:right="26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czyny i skutki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ojny se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yjnej;</w:t>
            </w:r>
          </w:p>
          <w:p w14:paraId="5531B6AD" w14:textId="77777777" w:rsidR="00FC69A2" w:rsidRDefault="00000000">
            <w:pPr>
              <w:pStyle w:val="Standard"/>
              <w:autoSpaceDE w:val="0"/>
              <w:spacing w:line="238" w:lineRule="exact"/>
              <w:ind w:left="222" w:right="15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ony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alcz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ojnie se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yjnej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39EA4E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BDE9BEA" w14:textId="77777777" w:rsidR="00FC69A2" w:rsidRDefault="00000000">
            <w:pPr>
              <w:pStyle w:val="Standard"/>
              <w:autoSpaceDE w:val="0"/>
              <w:spacing w:before="5" w:line="238" w:lineRule="exact"/>
              <w:ind w:left="222" w:right="23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ój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orialny 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Zjednoc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ch w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.;</w:t>
            </w:r>
          </w:p>
          <w:p w14:paraId="461010F0" w14:textId="77777777" w:rsidR="00FC69A2" w:rsidRDefault="00000000">
            <w:pPr>
              <w:pStyle w:val="Standard"/>
              <w:autoSpaceDE w:val="0"/>
              <w:spacing w:line="238" w:lineRule="exact"/>
              <w:ind w:left="222" w:right="17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pokazuje na mapie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eny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olejno przy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czane</w:t>
            </w:r>
          </w:p>
          <w:p w14:paraId="7166921D" w14:textId="77777777" w:rsidR="00FC69A2" w:rsidRDefault="00000000">
            <w:pPr>
              <w:pStyle w:val="Standard"/>
              <w:autoSpaceDE w:val="0"/>
              <w:spacing w:before="18"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do 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Zjednoc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ch;</w:t>
            </w:r>
          </w:p>
          <w:p w14:paraId="070054F4" w14:textId="77777777" w:rsidR="00FC69A2" w:rsidRDefault="00000000">
            <w:pPr>
              <w:pStyle w:val="Standard"/>
              <w:autoSpaceDE w:val="0"/>
              <w:spacing w:line="249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 poj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cia:</w:t>
            </w:r>
          </w:p>
          <w:p w14:paraId="32C7D634" w14:textId="77777777" w:rsidR="00FC69A2" w:rsidRDefault="00000000">
            <w:pPr>
              <w:pStyle w:val="Standard"/>
              <w:autoSpaceDE w:val="0"/>
              <w:spacing w:line="231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abolicjonizm, seg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acja</w:t>
            </w:r>
          </w:p>
          <w:p w14:paraId="37716042" w14:textId="77777777" w:rsidR="00FC69A2" w:rsidRDefault="00000000">
            <w:pPr>
              <w:pStyle w:val="Standard"/>
              <w:autoSpaceDE w:val="0"/>
              <w:spacing w:line="238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a, se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esja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695E0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D307A4F" w14:textId="77777777" w:rsidR="00FC69A2" w:rsidRDefault="00000000">
            <w:pPr>
              <w:pStyle w:val="Standard"/>
              <w:autoSpaceDE w:val="0"/>
              <w:spacing w:before="5" w:line="238" w:lineRule="exact"/>
              <w:ind w:left="90" w:right="365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eryzujeme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ody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kszania obszaru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ef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</w:p>
          <w:p w14:paraId="37D0EA90" w14:textId="77777777" w:rsidR="00FC69A2" w:rsidRDefault="00000000">
            <w:pPr>
              <w:pStyle w:val="Standard"/>
              <w:autoSpaceDE w:val="0"/>
              <w:spacing w:line="234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Zjednoc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ch w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64C36330" w14:textId="77777777" w:rsidR="00FC69A2" w:rsidRDefault="00000000">
            <w:pPr>
              <w:pStyle w:val="Standard"/>
              <w:autoSpaceDE w:val="0"/>
              <w:spacing w:line="249" w:lineRule="exact"/>
              <w:ind w:left="72" w:right="35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wnuje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ospodar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</w:p>
          <w:p w14:paraId="36C11037" w14:textId="77777777" w:rsidR="00FC69A2" w:rsidRDefault="00000000">
            <w:pPr>
              <w:pStyle w:val="Standard"/>
              <w:autoSpaceDE w:val="0"/>
              <w:spacing w:line="231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pó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nocn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</w:t>
            </w:r>
          </w:p>
          <w:p w14:paraId="2797D769" w14:textId="77777777" w:rsidR="00FC69A2" w:rsidRDefault="00000000">
            <w:pPr>
              <w:pStyle w:val="Standard"/>
              <w:autoSpaceDE w:val="0"/>
              <w:spacing w:line="234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udni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ch;</w:t>
            </w:r>
          </w:p>
          <w:p w14:paraId="072FB149" w14:textId="77777777" w:rsidR="00FC69A2" w:rsidRDefault="00000000">
            <w:pPr>
              <w:pStyle w:val="Standard"/>
              <w:autoSpaceDE w:val="0"/>
              <w:spacing w:line="249" w:lineRule="exact"/>
              <w:ind w:left="72" w:right="24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wymienia bitwy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ojny se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yjnej</w:t>
            </w:r>
          </w:p>
        </w:tc>
        <w:tc>
          <w:tcPr>
            <w:tcW w:w="214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104B3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10E364B" w14:textId="77777777" w:rsidR="00FC69A2" w:rsidRDefault="00000000">
            <w:pPr>
              <w:pStyle w:val="Standard"/>
              <w:autoSpaceDE w:val="0"/>
              <w:spacing w:before="7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wybór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ahama Lin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olna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denta dop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do se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esji 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udni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ch;</w:t>
            </w:r>
          </w:p>
          <w:p w14:paraId="7945D154" w14:textId="77777777" w:rsidR="00FC69A2" w:rsidRDefault="00000000">
            <w:pPr>
              <w:pStyle w:val="Standard"/>
              <w:autoSpaceDE w:val="0"/>
              <w:spacing w:line="241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wymienia czynniki,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zw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Unii 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ojnie se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yjnej;</w:t>
            </w:r>
          </w:p>
          <w:p w14:paraId="067C8DE9" w14:textId="77777777" w:rsidR="00FC69A2" w:rsidRDefault="00000000">
            <w:pPr>
              <w:pStyle w:val="Standard"/>
              <w:autoSpaceDE w:val="0"/>
              <w:spacing w:line="245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eryzuje po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enie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 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</w:p>
          <w:p w14:paraId="735CEA00" w14:textId="77777777" w:rsidR="00FC69A2" w:rsidRDefault="00000000">
            <w:pPr>
              <w:pStyle w:val="Standard"/>
              <w:autoSpaceDE w:val="0"/>
              <w:spacing w:line="238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stanach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udni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</w:t>
            </w:r>
          </w:p>
        </w:tc>
        <w:tc>
          <w:tcPr>
            <w:tcW w:w="2176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9F158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CFC93D0" w14:textId="77777777" w:rsidR="00FC69A2" w:rsidRDefault="00000000">
            <w:pPr>
              <w:pStyle w:val="Standard"/>
              <w:autoSpaceDE w:val="0"/>
              <w:spacing w:before="5" w:line="238" w:lineRule="exact"/>
              <w:ind w:left="222" w:right="22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 znaczenie bitwy pod Ge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sbu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giem;</w:t>
            </w:r>
          </w:p>
          <w:p w14:paraId="20BF5A0C" w14:textId="77777777" w:rsidR="00FC69A2" w:rsidRDefault="00000000">
            <w:pPr>
              <w:pStyle w:val="Standard"/>
              <w:autoSpaceDE w:val="0"/>
              <w:spacing w:line="238" w:lineRule="exact"/>
              <w:ind w:left="222" w:right="33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in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ormacje o 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ach Unii</w:t>
            </w:r>
          </w:p>
          <w:p w14:paraId="67EE3CC6" w14:textId="77777777" w:rsidR="00FC69A2" w:rsidRDefault="00000000">
            <w:pPr>
              <w:pStyle w:val="Standard"/>
              <w:autoSpaceDE w:val="0"/>
              <w:spacing w:line="238" w:lineRule="exact"/>
              <w:ind w:left="222" w:right="354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ede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acji z czas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ojny se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yjnej</w:t>
            </w:r>
          </w:p>
        </w:tc>
      </w:tr>
      <w:tr w:rsidR="00FC69A2" w14:paraId="23192006" w14:textId="77777777">
        <w:tblPrEx>
          <w:tblCellMar>
            <w:top w:w="0" w:type="dxa"/>
            <w:bottom w:w="0" w:type="dxa"/>
          </w:tblCellMar>
        </w:tblPrEx>
        <w:trPr>
          <w:trHeight w:val="3120"/>
        </w:trPr>
        <w:tc>
          <w:tcPr>
            <w:tcW w:w="2219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70FF0" w14:textId="77777777" w:rsidR="00FC69A2" w:rsidRDefault="00000000">
            <w:pPr>
              <w:pStyle w:val="Standard"/>
              <w:autoSpaceDE w:val="0"/>
              <w:spacing w:before="63"/>
              <w:ind w:left="369" w:right="54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65"/>
                <w:sz w:val="20"/>
                <w:szCs w:val="20"/>
              </w:rPr>
              <w:t>16.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6"/>
                <w:w w:val="6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65"/>
                <w:sz w:val="20"/>
                <w:szCs w:val="20"/>
              </w:rPr>
              <w:t>Ekspansja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7"/>
                <w:w w:val="6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6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231F20"/>
                <w:w w:val="77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oni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lna mo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arstw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6"/>
                <w:sz w:val="20"/>
                <w:szCs w:val="20"/>
              </w:rPr>
              <w:t>Afr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e</w:t>
            </w:r>
          </w:p>
          <w:p w14:paraId="71AB2262" w14:textId="77777777" w:rsidR="00FC69A2" w:rsidRDefault="00000000">
            <w:pPr>
              <w:pStyle w:val="Standard"/>
              <w:autoSpaceDE w:val="0"/>
              <w:ind w:left="369"/>
            </w:pP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Azji</w:t>
            </w:r>
          </w:p>
        </w:tc>
        <w:tc>
          <w:tcPr>
            <w:tcW w:w="211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2EC48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13F688B" w14:textId="77777777" w:rsidR="00FC69A2" w:rsidRDefault="00000000">
            <w:pPr>
              <w:pStyle w:val="Standard"/>
              <w:autoSpaceDE w:val="0"/>
              <w:spacing w:before="5" w:line="238" w:lineRule="exact"/>
              <w:ind w:left="222" w:right="6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pokazuje na mapie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eny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olonii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stw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opejskich (Anglii, 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ancji, Niemiec,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och);</w:t>
            </w:r>
          </w:p>
          <w:p w14:paraId="789A3C90" w14:textId="77777777" w:rsidR="00FC69A2" w:rsidRDefault="00000000">
            <w:pPr>
              <w:pStyle w:val="Standard"/>
              <w:autoSpaceDE w:val="0"/>
              <w:spacing w:before="70" w:line="232" w:lineRule="exact"/>
              <w:ind w:left="222" w:right="30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czyny ekspansji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olonialnej w II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256A0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A92164F" w14:textId="77777777" w:rsidR="00FC69A2" w:rsidRDefault="00000000">
            <w:pPr>
              <w:pStyle w:val="Standard"/>
              <w:autoSpaceDE w:val="0"/>
              <w:spacing w:before="5" w:line="238" w:lineRule="exact"/>
              <w:ind w:left="222" w:right="19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definiuje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cia: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olonia,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t, dominium</w:t>
            </w:r>
          </w:p>
          <w:p w14:paraId="016EBAE8" w14:textId="77777777" w:rsidR="00FC69A2" w:rsidRDefault="00000000">
            <w:pPr>
              <w:pStyle w:val="Standard"/>
              <w:autoSpaceDE w:val="0"/>
              <w:spacing w:line="238" w:lineRule="exact"/>
              <w:ind w:left="222" w:right="48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 podaje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ori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zale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o takim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tusie;</w:t>
            </w:r>
          </w:p>
          <w:p w14:paraId="10050078" w14:textId="77777777" w:rsidR="00FC69A2" w:rsidRDefault="00000000">
            <w:pPr>
              <w:pStyle w:val="Standard"/>
              <w:autoSpaceDE w:val="0"/>
              <w:spacing w:before="70" w:line="232" w:lineRule="exact"/>
              <w:ind w:left="222" w:right="8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pokazuje na mapie obszary zaj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przez Japoni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</w:p>
          <w:p w14:paraId="2AEFB930" w14:textId="77777777" w:rsidR="00FC69A2" w:rsidRDefault="00000000">
            <w:pPr>
              <w:pStyle w:val="Standard"/>
              <w:autoSpaceDE w:val="0"/>
              <w:spacing w:before="14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na prze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omie XIX i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03141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18E5F66" w14:textId="77777777" w:rsidR="00FC69A2" w:rsidRDefault="00000000">
            <w:pPr>
              <w:pStyle w:val="Standard"/>
              <w:autoSpaceDE w:val="0"/>
              <w:spacing w:before="5" w:line="238" w:lineRule="exact"/>
              <w:ind w:left="222" w:right="31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pokazuje na mapie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eny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olonii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stw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opejskich i ich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efy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w;</w:t>
            </w:r>
          </w:p>
          <w:p w14:paraId="6DEE8081" w14:textId="77777777" w:rsidR="00FC69A2" w:rsidRDefault="00000000">
            <w:pPr>
              <w:pStyle w:val="Standard"/>
              <w:autoSpaceDE w:val="0"/>
              <w:spacing w:before="70" w:line="232" w:lineRule="exact"/>
              <w:ind w:left="222" w:right="15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onfli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ty Wielkiej Brytanii zwi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zane z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orzeniem imperium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olonialne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71C4B465" w14:textId="77777777" w:rsidR="00FC69A2" w:rsidRDefault="00000000">
            <w:pPr>
              <w:pStyle w:val="Standard"/>
              <w:autoSpaceDE w:val="0"/>
              <w:spacing w:line="259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czyny</w:t>
            </w:r>
          </w:p>
          <w:p w14:paraId="22497750" w14:textId="77777777" w:rsidR="00FC69A2" w:rsidRDefault="00000000">
            <w:pPr>
              <w:pStyle w:val="Standard"/>
              <w:autoSpaceDE w:val="0"/>
              <w:spacing w:line="22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skutki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ojny japo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o-</w:t>
            </w:r>
          </w:p>
          <w:p w14:paraId="7772EBD6" w14:textId="77777777" w:rsidR="00FC69A2" w:rsidRDefault="00000000">
            <w:pPr>
              <w:pStyle w:val="Standard"/>
              <w:autoSpaceDE w:val="0"/>
              <w:spacing w:before="5" w:line="232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-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yjskiej</w:t>
            </w:r>
          </w:p>
        </w:tc>
        <w:tc>
          <w:tcPr>
            <w:tcW w:w="214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CE5E4A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E0405F1" w14:textId="77777777" w:rsidR="00FC69A2" w:rsidRDefault="00000000">
            <w:pPr>
              <w:pStyle w:val="Standard"/>
              <w:autoSpaceDE w:val="0"/>
              <w:spacing w:before="5" w:line="238" w:lineRule="exact"/>
              <w:ind w:left="222" w:right="12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wnuje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eny zaj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przez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opejskie w XV–XVI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az w II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.;</w:t>
            </w:r>
          </w:p>
          <w:p w14:paraId="1B64A5DA" w14:textId="77777777" w:rsidR="00FC69A2" w:rsidRDefault="00000000">
            <w:pPr>
              <w:pStyle w:val="Standard"/>
              <w:autoSpaceDE w:val="0"/>
              <w:spacing w:before="70" w:line="232" w:lineRule="exact"/>
              <w:ind w:left="222" w:right="29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skazuje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olonie,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od XV do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 przesz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pod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 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a;</w:t>
            </w:r>
          </w:p>
          <w:p w14:paraId="7F3B519E" w14:textId="77777777" w:rsidR="00FC69A2" w:rsidRDefault="00000000">
            <w:pPr>
              <w:pStyle w:val="Standard"/>
              <w:autoSpaceDE w:val="0"/>
              <w:spacing w:line="232" w:lineRule="exact"/>
              <w:ind w:left="222" w:right="25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skazuje zwi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zki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 ekspansj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olonialn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</w:p>
          <w:p w14:paraId="21B707CC" w14:textId="77777777" w:rsidR="00FC69A2" w:rsidRDefault="00000000">
            <w:pPr>
              <w:pStyle w:val="Standard"/>
              <w:autoSpaceDE w:val="0"/>
              <w:spacing w:line="232" w:lineRule="exact"/>
              <w:ind w:left="222" w:right="375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ytuacj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trzn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mo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arstw;</w:t>
            </w:r>
          </w:p>
          <w:p w14:paraId="05B2D815" w14:textId="77777777" w:rsidR="00FC69A2" w:rsidRDefault="00000000">
            <w:pPr>
              <w:pStyle w:val="Standard"/>
              <w:autoSpaceDE w:val="0"/>
              <w:spacing w:line="232" w:lineRule="exact"/>
              <w:ind w:left="222" w:right="31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mo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arstw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opejskich 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oju</w:t>
            </w:r>
          </w:p>
          <w:p w14:paraId="39184F3B" w14:textId="77777777" w:rsidR="00FC69A2" w:rsidRDefault="00000000">
            <w:pPr>
              <w:pStyle w:val="Standard"/>
              <w:autoSpaceDE w:val="0"/>
              <w:spacing w:line="232" w:lineRule="exact"/>
              <w:ind w:left="222" w:right="317" w:hanging="113"/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Afryki i Azji.</w:t>
            </w:r>
          </w:p>
        </w:tc>
        <w:tc>
          <w:tcPr>
            <w:tcW w:w="2176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46DB6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311D2CE" w14:textId="77777777" w:rsidR="00FC69A2" w:rsidRDefault="00000000">
            <w:pPr>
              <w:pStyle w:val="Standard"/>
              <w:autoSpaceDE w:val="0"/>
              <w:spacing w:before="5" w:line="238" w:lineRule="exact"/>
              <w:ind w:left="222" w:right="11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na czym pole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polityka ot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ch </w:t>
            </w:r>
            <w:r>
              <w:t xml:space="preserve">drzwi,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mia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ona w Chinach;</w:t>
            </w:r>
          </w:p>
          <w:p w14:paraId="3DD1140F" w14:textId="77777777" w:rsidR="00FC69A2" w:rsidRDefault="00000000">
            <w:pPr>
              <w:pStyle w:val="Standard"/>
              <w:autoSpaceDE w:val="0"/>
              <w:spacing w:before="67" w:line="262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</w:p>
          <w:p w14:paraId="18FB5A85" w14:textId="77777777" w:rsidR="00FC69A2" w:rsidRDefault="00000000">
            <w:pPr>
              <w:pStyle w:val="Standard"/>
              <w:autoSpaceDE w:val="0"/>
              <w:spacing w:line="22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Stany Zjednoc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one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</w:t>
            </w:r>
          </w:p>
          <w:p w14:paraId="7DCC5656" w14:textId="77777777" w:rsidR="00FC69A2" w:rsidRDefault="00000000">
            <w:pPr>
              <w:pStyle w:val="Standard"/>
              <w:autoSpaceDE w:val="0"/>
              <w:spacing w:before="5" w:line="232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olennikiem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 polityki</w:t>
            </w:r>
          </w:p>
        </w:tc>
      </w:tr>
      <w:tr w:rsidR="00FC69A2" w14:paraId="06A462B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219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E468C" w14:textId="77777777" w:rsidR="00FC69A2" w:rsidRDefault="00000000">
            <w:pPr>
              <w:pStyle w:val="Standard"/>
              <w:autoSpaceDE w:val="0"/>
              <w:spacing w:before="63"/>
              <w:ind w:left="76" w:right="324"/>
              <w:jc w:val="center"/>
            </w:pPr>
            <w:r>
              <w:rPr>
                <w:rFonts w:ascii="Arial" w:eastAsia="Arial" w:hAnsi="Arial" w:cs="Arial"/>
                <w:b/>
                <w:bCs/>
                <w:color w:val="231F20"/>
                <w:w w:val="57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57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w w:val="57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w w:val="5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olityka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między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softHyphen/>
            </w:r>
          </w:p>
          <w:p w14:paraId="71151D75" w14:textId="77777777" w:rsidR="00FC69A2" w:rsidRDefault="00000000">
            <w:pPr>
              <w:pStyle w:val="Standard"/>
              <w:autoSpaceDE w:val="0"/>
              <w:spacing w:before="2"/>
              <w:ind w:left="369"/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a</w:t>
            </w:r>
          </w:p>
          <w:p w14:paraId="5217FEF9" w14:textId="77777777" w:rsidR="00FC69A2" w:rsidRDefault="00000000">
            <w:pPr>
              <w:pStyle w:val="Standard"/>
              <w:autoSpaceDE w:val="0"/>
              <w:spacing w:before="2"/>
              <w:ind w:left="369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7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schyłku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w w:val="7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9"/>
                <w:sz w:val="20"/>
                <w:szCs w:val="20"/>
              </w:rPr>
              <w:t>XIX</w:t>
            </w:r>
          </w:p>
          <w:p w14:paraId="7D9D7ED4" w14:textId="77777777" w:rsidR="00FC69A2" w:rsidRDefault="00000000">
            <w:pPr>
              <w:pStyle w:val="Standard"/>
              <w:autoSpaceDE w:val="0"/>
              <w:spacing w:before="2"/>
              <w:ind w:left="369"/>
            </w:pP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początku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XX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67"/>
                <w:sz w:val="20"/>
                <w:szCs w:val="20"/>
              </w:rPr>
              <w:t>.</w:t>
            </w:r>
          </w:p>
          <w:p w14:paraId="1E178C32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086A1357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6874946B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5B6EC654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43BB6F37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08A65DA3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7162E2B8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79A0A8FF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23803E18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09DAD126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2A965BA6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6546B5A9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64B403BC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6900405A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49B19C9A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3DD1ACF7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2FE56496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0E5094B4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4465786F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03CA1943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7B37D822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286B846B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3FC3BE49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5367BFF3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4E3BA76A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61927B0D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  <w:p w14:paraId="4B8790FE" w14:textId="77777777" w:rsidR="00FC69A2" w:rsidRDefault="00FC69A2">
            <w:pPr>
              <w:pStyle w:val="Standard"/>
              <w:autoSpaceDE w:val="0"/>
              <w:spacing w:before="2"/>
              <w:ind w:left="369"/>
              <w:rPr>
                <w:rFonts w:eastAsia="Times New Roman" w:cs="Times New Roman"/>
              </w:rPr>
            </w:pPr>
          </w:p>
        </w:tc>
        <w:tc>
          <w:tcPr>
            <w:tcW w:w="211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23000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C882DAA" w14:textId="77777777" w:rsidR="00FC69A2" w:rsidRDefault="00000000">
            <w:pPr>
              <w:pStyle w:val="Standard"/>
              <w:autoSpaceDE w:val="0"/>
              <w:spacing w:before="4" w:line="232" w:lineRule="exact"/>
              <w:ind w:left="222" w:right="42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czyzny ry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alizacji mo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arstw w II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 XIX</w:t>
            </w:r>
          </w:p>
          <w:p w14:paraId="6F4CBF67" w14:textId="77777777" w:rsidR="00FC69A2" w:rsidRDefault="00000000">
            <w:pPr>
              <w:pStyle w:val="Standard"/>
              <w:autoSpaceDE w:val="0"/>
              <w:spacing w:before="14"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pocz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tkach XX wieku;</w:t>
            </w:r>
          </w:p>
          <w:p w14:paraId="6E57BACA" w14:textId="77777777" w:rsidR="00FC69A2" w:rsidRDefault="00000000">
            <w:pPr>
              <w:pStyle w:val="Standard"/>
              <w:autoSpaceDE w:val="0"/>
              <w:spacing w:line="243" w:lineRule="exact"/>
              <w:ind w:left="72" w:right="228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wymienia pa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</w:p>
          <w:p w14:paraId="36A5D8A3" w14:textId="77777777" w:rsidR="00FC69A2" w:rsidRDefault="00000000">
            <w:pPr>
              <w:pStyle w:val="Standard"/>
              <w:autoSpaceDE w:val="0"/>
              <w:spacing w:line="22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orzy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ójprzymierze</w:t>
            </w:r>
          </w:p>
          <w:p w14:paraId="1374A56E" w14:textId="77777777" w:rsidR="00FC69A2" w:rsidRDefault="00000000">
            <w:pPr>
              <w:pStyle w:val="Standard"/>
              <w:autoSpaceDE w:val="0"/>
              <w:spacing w:line="232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ójpo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zumienie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B39FC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CEC6E42" w14:textId="77777777" w:rsidR="00FC69A2" w:rsidRDefault="00000000">
            <w:pPr>
              <w:pStyle w:val="Standard"/>
              <w:autoSpaceDE w:val="0"/>
              <w:spacing w:before="4" w:line="232" w:lineRule="exact"/>
              <w:ind w:left="222" w:right="22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za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dy polityki zag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anicznej Wielkiej Brytanii;</w:t>
            </w:r>
          </w:p>
          <w:p w14:paraId="254EC19B" w14:textId="77777777" w:rsidR="00FC69A2" w:rsidRDefault="00000000">
            <w:pPr>
              <w:pStyle w:val="Standard"/>
              <w:autoSpaceDE w:val="0"/>
              <w:spacing w:line="259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czyny</w:t>
            </w:r>
          </w:p>
          <w:p w14:paraId="596612CD" w14:textId="77777777" w:rsidR="00FC69A2" w:rsidRDefault="00000000">
            <w:pPr>
              <w:pStyle w:val="Standard"/>
              <w:autoSpaceDE w:val="0"/>
              <w:spacing w:line="22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skutki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ojen ba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ka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skich</w:t>
            </w:r>
          </w:p>
          <w:p w14:paraId="3BEC24DB" w14:textId="77777777" w:rsidR="00FC69A2" w:rsidRDefault="00000000">
            <w:pPr>
              <w:pStyle w:val="Standard"/>
              <w:autoSpaceDE w:val="0"/>
              <w:spacing w:line="225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 pocz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tku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6D4EABFD" w14:textId="77777777" w:rsidR="00FC69A2" w:rsidRDefault="00000000">
            <w:pPr>
              <w:pStyle w:val="Standard"/>
              <w:autoSpaceDE w:val="0"/>
              <w:spacing w:line="243" w:lineRule="exact"/>
              <w:ind w:left="72" w:right="150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pokazuje na mapie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0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,</w:t>
            </w:r>
          </w:p>
          <w:p w14:paraId="7E28FF38" w14:textId="77777777" w:rsidR="00FC69A2" w:rsidRDefault="00000000">
            <w:pPr>
              <w:pStyle w:val="Standard"/>
              <w:autoSpaceDE w:val="0"/>
              <w:spacing w:line="22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 Niemcy chcieli</w:t>
            </w:r>
          </w:p>
          <w:p w14:paraId="05D4005B" w14:textId="77777777" w:rsidR="00FC69A2" w:rsidRDefault="00000000">
            <w:pPr>
              <w:pStyle w:val="Standard"/>
              <w:autoSpaceDE w:val="0"/>
              <w:spacing w:line="232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zwi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kszy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sw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oje wp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ywy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1E6406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5F00029" w14:textId="77777777" w:rsidR="00FC69A2" w:rsidRDefault="00000000">
            <w:pPr>
              <w:pStyle w:val="Standard"/>
              <w:autoSpaceDE w:val="0"/>
              <w:spacing w:before="4" w:line="232" w:lineRule="exact"/>
              <w:ind w:left="222" w:right="131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 kszta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-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ania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ójprzymierza i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ójpo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zumienia;</w:t>
            </w:r>
          </w:p>
          <w:p w14:paraId="134317C3" w14:textId="77777777" w:rsidR="00FC69A2" w:rsidRDefault="00000000">
            <w:pPr>
              <w:pStyle w:val="Standard"/>
              <w:autoSpaceDE w:val="0"/>
              <w:spacing w:line="232" w:lineRule="exact"/>
              <w:ind w:left="222" w:right="107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es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zpa- du Imperium Osma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 II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.;</w:t>
            </w:r>
          </w:p>
          <w:p w14:paraId="0FF358DA" w14:textId="77777777" w:rsidR="00FC69A2" w:rsidRDefault="00000000">
            <w:pPr>
              <w:pStyle w:val="Standard"/>
              <w:autoSpaceDE w:val="0"/>
              <w:spacing w:line="232" w:lineRule="exact"/>
              <w:ind w:left="222" w:right="34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jaki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yw na kszta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anie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ójpo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zumienia mia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 niemiecka polityka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olonialna</w:t>
            </w:r>
          </w:p>
        </w:tc>
        <w:tc>
          <w:tcPr>
            <w:tcW w:w="214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461D7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E4A22E4" w14:textId="77777777" w:rsidR="00FC69A2" w:rsidRDefault="00000000">
            <w:pPr>
              <w:pStyle w:val="Standard"/>
              <w:autoSpaceDE w:val="0"/>
              <w:spacing w:before="4" w:line="232" w:lineRule="exact"/>
              <w:ind w:left="109" w:right="91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 czynniki jakie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na zmian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uk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du sojuszy na prze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omie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XIX i XX</w:t>
            </w:r>
          </w:p>
          <w:p w14:paraId="4D2937A1" w14:textId="77777777" w:rsidR="00FC69A2" w:rsidRDefault="00000000">
            <w:pPr>
              <w:pStyle w:val="Standard"/>
              <w:autoSpaceDE w:val="0"/>
              <w:spacing w:line="243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enia, czy za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dy</w:t>
            </w:r>
          </w:p>
          <w:p w14:paraId="4147FB2C" w14:textId="77777777" w:rsidR="00FC69A2" w:rsidRDefault="00000000">
            <w:pPr>
              <w:pStyle w:val="Standard"/>
              <w:autoSpaceDE w:val="0"/>
              <w:spacing w:line="221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polityki zag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anicznej</w:t>
            </w:r>
          </w:p>
          <w:p w14:paraId="017B9F1B" w14:textId="77777777" w:rsidR="00FC69A2" w:rsidRDefault="00000000">
            <w:pPr>
              <w:pStyle w:val="Standard"/>
              <w:autoSpaceDE w:val="0"/>
              <w:spacing w:before="4" w:line="228" w:lineRule="auto"/>
              <w:ind w:left="222" w:right="7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Wielkiej Brytanii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czaj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zap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jej bezpiecze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  <w:p w14:paraId="7E93734C" w14:textId="77777777" w:rsidR="00FC69A2" w:rsidRDefault="00000000">
            <w:pPr>
              <w:pStyle w:val="Standard"/>
              <w:autoSpaceDE w:val="0"/>
              <w:spacing w:line="22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na prze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omie XIX i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79BB160E" w14:textId="77777777" w:rsidR="00FC69A2" w:rsidRDefault="00000000">
            <w:pPr>
              <w:pStyle w:val="Standard"/>
              <w:autoSpaceDE w:val="0"/>
              <w:spacing w:line="243" w:lineRule="exact"/>
              <w:ind w:right="250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skazuje zwi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zki mi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dzy</w:t>
            </w:r>
          </w:p>
          <w:p w14:paraId="194A0E99" w14:textId="77777777" w:rsidR="00FC69A2" w:rsidRDefault="00000000">
            <w:pPr>
              <w:pStyle w:val="Standard"/>
              <w:autoSpaceDE w:val="0"/>
              <w:spacing w:line="22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ojnami ba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ka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skimi a ry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alizacj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Rosji i Aust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o-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  <w:position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gier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az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dem Imperium Osma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</w:p>
        </w:tc>
        <w:tc>
          <w:tcPr>
            <w:tcW w:w="2176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ED2A2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E835C88" w14:textId="77777777" w:rsidR="00FC69A2" w:rsidRDefault="00000000">
            <w:pPr>
              <w:pStyle w:val="Standard"/>
              <w:autoSpaceDE w:val="0"/>
              <w:spacing w:before="1" w:line="262" w:lineRule="exact"/>
              <w:ind w:left="70" w:right="32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wia ry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alizacj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Rosji, Wielkiej Brytanii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Niemiec 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enie</w:t>
            </w:r>
          </w:p>
          <w:p w14:paraId="5081926A" w14:textId="77777777" w:rsidR="00FC69A2" w:rsidRDefault="00000000">
            <w:pPr>
              <w:pStyle w:val="Standard"/>
              <w:autoSpaceDE w:val="0"/>
              <w:spacing w:line="232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ersji i jej wp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yw</w:t>
            </w:r>
          </w:p>
          <w:p w14:paraId="15DAD184" w14:textId="77777777" w:rsidR="00FC69A2" w:rsidRDefault="00000000">
            <w:pPr>
              <w:pStyle w:val="Standard"/>
              <w:autoSpaceDE w:val="0"/>
              <w:spacing w:before="4" w:line="228" w:lineRule="auto"/>
              <w:ind w:right="557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na kszta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anie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ójpo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zumienia</w:t>
            </w:r>
          </w:p>
        </w:tc>
      </w:tr>
    </w:tbl>
    <w:p w14:paraId="6B6C9F76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p w14:paraId="412E518D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tbl>
      <w:tblPr>
        <w:tblW w:w="12945" w:type="dxa"/>
        <w:tblInd w:w="1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2160"/>
        <w:gridCol w:w="2145"/>
        <w:gridCol w:w="2160"/>
        <w:gridCol w:w="2160"/>
        <w:gridCol w:w="2130"/>
      </w:tblGrid>
      <w:tr w:rsidR="00FC69A2" w14:paraId="4F94C254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945" w:type="dxa"/>
            <w:gridSpan w:val="6"/>
            <w:shd w:val="clear" w:color="auto" w:fill="034EA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FB666A" w14:textId="77777777" w:rsidR="00FC69A2" w:rsidRDefault="00000000">
            <w:pPr>
              <w:pStyle w:val="Standard"/>
              <w:autoSpaceDE w:val="0"/>
              <w:spacing w:before="87"/>
              <w:ind w:left="3193"/>
            </w:pP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7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w w:val="7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7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7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CY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7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w w:val="7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6"/>
              </w:rPr>
              <w:t>ZIEMIE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3"/>
                <w:w w:val="6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6"/>
              </w:rPr>
              <w:t>POLSKIE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6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1"/>
                <w:w w:val="7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7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7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70"/>
              </w:rPr>
              <w:t>Ł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7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WIE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3"/>
                <w:w w:val="7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XIX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3"/>
                <w:w w:val="7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w w:val="7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w w:val="7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POCZ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w w:val="70"/>
              </w:rPr>
              <w:t>Ą</w:t>
            </w:r>
            <w:r>
              <w:rPr>
                <w:rFonts w:ascii="Arial" w:eastAsia="Arial" w:hAnsi="Arial" w:cs="Arial"/>
                <w:b/>
                <w:bCs/>
                <w:color w:val="FFFFFF"/>
                <w:w w:val="70"/>
              </w:rPr>
              <w:t>TKU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7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4"/>
              </w:rPr>
              <w:t>XX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w w:val="7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4"/>
              </w:rPr>
              <w:t>WIEKU</w:t>
            </w:r>
          </w:p>
        </w:tc>
      </w:tr>
      <w:tr w:rsidR="00FC69A2" w14:paraId="1D0DA152" w14:textId="77777777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2190" w:type="dxa"/>
            <w:tcBorders>
              <w:top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FF7D8" w14:textId="77777777" w:rsidR="00FC69A2" w:rsidRDefault="00000000">
            <w:pPr>
              <w:pStyle w:val="Standard"/>
              <w:autoSpaceDE w:val="0"/>
              <w:spacing w:before="68"/>
              <w:ind w:left="369" w:right="251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18.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4"/>
                <w:w w:val="6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6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ólest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6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w w:val="6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 xml:space="preserve">olskie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przed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wybuchem 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 xml:space="preserve">wstania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w w:val="6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zni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o</w:t>
            </w:r>
          </w:p>
          <w:p w14:paraId="4903DF74" w14:textId="77777777" w:rsidR="00FC69A2" w:rsidRDefault="00FC69A2">
            <w:pPr>
              <w:pStyle w:val="Standard"/>
              <w:autoSpaceDE w:val="0"/>
              <w:spacing w:before="68"/>
              <w:ind w:left="369" w:right="251" w:hanging="255"/>
              <w:rPr>
                <w:rFonts w:eastAsia="Times New Roman" w:cs="Times New Roman"/>
              </w:rPr>
            </w:pP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031A5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09D4BE1" w14:textId="77777777" w:rsidR="00FC69A2" w:rsidRDefault="00000000">
            <w:pPr>
              <w:pStyle w:val="Standard"/>
              <w:autoSpaceDE w:val="0"/>
              <w:spacing w:before="4" w:line="232" w:lineRule="exact"/>
              <w:ind w:left="222" w:right="13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zbudza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w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stwie nast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triot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 przed wybuchem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stania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2D74AE69" w14:textId="77777777" w:rsidR="00FC69A2" w:rsidRDefault="00000000">
            <w:pPr>
              <w:pStyle w:val="Standard"/>
              <w:autoSpaceDE w:val="0"/>
              <w:spacing w:before="67" w:line="236" w:lineRule="exact"/>
              <w:ind w:left="222" w:right="42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kim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yli biali i czer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oni;</w:t>
            </w:r>
          </w:p>
          <w:p w14:paraId="7053CA69" w14:textId="77777777" w:rsidR="00FC69A2" w:rsidRDefault="00000000">
            <w:pPr>
              <w:pStyle w:val="Standard"/>
              <w:autoSpaceDE w:val="0"/>
              <w:spacing w:before="4" w:line="236" w:lineRule="exact"/>
              <w:ind w:left="222" w:right="29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ermin: odwil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pos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opolska</w:t>
            </w:r>
          </w:p>
        </w:tc>
        <w:tc>
          <w:tcPr>
            <w:tcW w:w="2145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9026F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82F4E49" w14:textId="77777777" w:rsidR="00FC69A2" w:rsidRDefault="00000000">
            <w:pPr>
              <w:pStyle w:val="Standard"/>
              <w:autoSpaceDE w:val="0"/>
              <w:spacing w:before="4" w:line="232" w:lineRule="exact"/>
              <w:ind w:left="222" w:right="26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wymienia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ormy przep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one w Rosji i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ólestwie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olskim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amach odwil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opolskiej;</w:t>
            </w:r>
          </w:p>
          <w:p w14:paraId="49DB5149" w14:textId="77777777" w:rsidR="00FC69A2" w:rsidRDefault="00000000">
            <w:pPr>
              <w:pStyle w:val="Standard"/>
              <w:autoSpaceDE w:val="0"/>
              <w:spacing w:before="67" w:line="236" w:lineRule="exact"/>
              <w:ind w:left="222" w:right="36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ormy Alek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Wielopolskie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  <w:p w14:paraId="7DCA46A4" w14:textId="77777777" w:rsidR="00FC69A2" w:rsidRDefault="00000000">
            <w:pPr>
              <w:pStyle w:val="Standard"/>
              <w:autoSpaceDE w:val="0"/>
              <w:spacing w:before="17" w:line="235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ólestwie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olskim;</w:t>
            </w:r>
          </w:p>
          <w:p w14:paraId="5404FBB6" w14:textId="77777777" w:rsidR="00FC69A2" w:rsidRDefault="00000000">
            <w:pPr>
              <w:pStyle w:val="Standard"/>
              <w:autoSpaceDE w:val="0"/>
              <w:spacing w:line="247" w:lineRule="exact"/>
              <w:ind w:left="72" w:right="506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ormu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el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orm</w:t>
            </w:r>
          </w:p>
          <w:p w14:paraId="5E3951F4" w14:textId="77777777" w:rsidR="00FC69A2" w:rsidRDefault="00000000">
            <w:pPr>
              <w:pStyle w:val="Standard"/>
              <w:autoSpaceDE w:val="0"/>
              <w:spacing w:line="22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Wielopolskie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9D980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CE9F7DE" w14:textId="77777777" w:rsidR="00FC69A2" w:rsidRDefault="00000000">
            <w:pPr>
              <w:pStyle w:val="Standard"/>
              <w:autoSpaceDE w:val="0"/>
              <w:spacing w:before="1" w:line="262" w:lineRule="exact"/>
              <w:ind w:left="72" w:right="580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wnuje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ytuacj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</w:p>
          <w:p w14:paraId="06D6B680" w14:textId="77777777" w:rsidR="00FC69A2" w:rsidRDefault="00000000">
            <w:pPr>
              <w:pStyle w:val="Standard"/>
              <w:autoSpaceDE w:val="0"/>
              <w:spacing w:line="22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Rosji 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wy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</w:t>
            </w:r>
          </w:p>
          <w:p w14:paraId="7623FE79" w14:textId="77777777" w:rsidR="00FC69A2" w:rsidRDefault="00000000">
            <w:pPr>
              <w:pStyle w:val="Standard"/>
              <w:autoSpaceDE w:val="0"/>
              <w:spacing w:line="232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w czasie odwil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</w:t>
            </w:r>
          </w:p>
          <w:p w14:paraId="5DE66E14" w14:textId="77777777" w:rsidR="00FC69A2" w:rsidRDefault="00000000">
            <w:pPr>
              <w:pStyle w:val="Standard"/>
              <w:autoSpaceDE w:val="0"/>
              <w:spacing w:line="232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pos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opolskiej;</w:t>
            </w:r>
          </w:p>
          <w:p w14:paraId="6C19D47F" w14:textId="77777777" w:rsidR="00FC69A2" w:rsidRDefault="00000000">
            <w:pPr>
              <w:pStyle w:val="Standard"/>
              <w:autoSpaceDE w:val="0"/>
              <w:spacing w:before="67" w:line="236" w:lineRule="exact"/>
              <w:ind w:left="222" w:right="22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eryzuje mo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w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ólestwie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olskim w czasie odwil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pos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opolskiej;</w:t>
            </w:r>
          </w:p>
          <w:p w14:paraId="35FA072C" w14:textId="77777777" w:rsidR="00FC69A2" w:rsidRDefault="00000000">
            <w:pPr>
              <w:pStyle w:val="Standard"/>
              <w:autoSpaceDE w:val="0"/>
              <w:spacing w:line="236" w:lineRule="exact"/>
              <w:ind w:left="222" w:right="46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anizacje i instytucje polskie,</w:t>
            </w:r>
          </w:p>
          <w:p w14:paraId="53F1E05A" w14:textId="77777777" w:rsidR="00FC69A2" w:rsidRDefault="00000000">
            <w:pPr>
              <w:pStyle w:val="Standard"/>
              <w:autoSpaceDE w:val="0"/>
              <w:spacing w:line="236" w:lineRule="exact"/>
              <w:ind w:left="222" w:right="275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i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 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amach odwil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pos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opolskiej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8AD79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663A716" w14:textId="77777777" w:rsidR="00FC69A2" w:rsidRDefault="00000000">
            <w:pPr>
              <w:pStyle w:val="Standard"/>
              <w:autoSpaceDE w:val="0"/>
              <w:spacing w:before="4" w:line="232" w:lineRule="exact"/>
              <w:ind w:left="222" w:right="25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enia, czy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szanse na przyw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enie chocia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cz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om;</w:t>
            </w:r>
          </w:p>
          <w:p w14:paraId="680DF6AB" w14:textId="77777777" w:rsidR="00FC69A2" w:rsidRDefault="00000000">
            <w:pPr>
              <w:pStyle w:val="Standard"/>
              <w:autoSpaceDE w:val="0"/>
              <w:spacing w:before="67" w:line="236" w:lineRule="exact"/>
              <w:ind w:left="222" w:right="31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enia, czy Alek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ander Wielopolski mia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szans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na uz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skanie popa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dla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ojej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alno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</w:t>
            </w:r>
          </w:p>
        </w:tc>
        <w:tc>
          <w:tcPr>
            <w:tcW w:w="2130" w:type="dxa"/>
            <w:tcBorders>
              <w:top w:val="single" w:sz="2" w:space="0" w:color="231F20"/>
              <w:lef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CF747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E6753FB" w14:textId="77777777" w:rsidR="00FC69A2" w:rsidRDefault="00000000">
            <w:pPr>
              <w:pStyle w:val="Standard"/>
              <w:autoSpaceDE w:val="0"/>
              <w:spacing w:before="4" w:line="232" w:lineRule="exact"/>
              <w:ind w:left="222" w:right="15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eryzuje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alno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zapolit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Andrzeja Zam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i Leopolda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onenbe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</w:p>
        </w:tc>
      </w:tr>
      <w:tr w:rsidR="00FC69A2" w14:paraId="330E4E14" w14:textId="77777777">
        <w:tblPrEx>
          <w:tblCellMar>
            <w:top w:w="0" w:type="dxa"/>
            <w:bottom w:w="0" w:type="dxa"/>
          </w:tblCellMar>
        </w:tblPrEx>
        <w:trPr>
          <w:trHeight w:val="5387"/>
        </w:trPr>
        <w:tc>
          <w:tcPr>
            <w:tcW w:w="2190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2982A" w14:textId="77777777" w:rsidR="00FC69A2" w:rsidRDefault="00000000">
            <w:pPr>
              <w:pStyle w:val="Standard"/>
              <w:autoSpaceDE w:val="0"/>
              <w:spacing w:before="63"/>
              <w:ind w:left="369" w:right="728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6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6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w w:val="61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3"/>
                <w:w w:val="6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stanie st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w w:val="6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zni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e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440C7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2F5CAA4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32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wymienia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ejony najwi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ksze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alk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</w:t>
            </w:r>
          </w:p>
          <w:p w14:paraId="4A6BBFD5" w14:textId="77777777" w:rsidR="00FC69A2" w:rsidRDefault="00000000">
            <w:pPr>
              <w:pStyle w:val="Standard"/>
              <w:autoSpaceDE w:val="0"/>
              <w:spacing w:before="17" w:line="235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pokazuje je na mapie;</w:t>
            </w:r>
          </w:p>
          <w:p w14:paraId="22AB2872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ód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</w:t>
            </w:r>
          </w:p>
          <w:p w14:paraId="1B3B5DA1" w14:textId="77777777" w:rsidR="00FC69A2" w:rsidRDefault="00000000">
            <w:pPr>
              <w:pStyle w:val="Standard"/>
              <w:autoSpaceDE w:val="0"/>
              <w:spacing w:line="225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stania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o;</w:t>
            </w:r>
          </w:p>
          <w:p w14:paraId="4F83B684" w14:textId="77777777" w:rsidR="00FC69A2" w:rsidRDefault="00000000">
            <w:pPr>
              <w:pStyle w:val="Standard"/>
              <w:autoSpaceDE w:val="0"/>
              <w:spacing w:line="247" w:lineRule="exact"/>
              <w:ind w:left="72" w:right="331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any w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dz</w:t>
            </w:r>
          </w:p>
          <w:p w14:paraId="0AFDB54E" w14:textId="77777777" w:rsidR="00FC69A2" w:rsidRDefault="00000000">
            <w:pPr>
              <w:pStyle w:val="Standard"/>
              <w:autoSpaceDE w:val="0"/>
              <w:spacing w:line="225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ch;</w:t>
            </w:r>
          </w:p>
          <w:p w14:paraId="42213286" w14:textId="77777777" w:rsidR="00FC69A2" w:rsidRDefault="00000000">
            <w:pPr>
              <w:pStyle w:val="Standard"/>
              <w:autoSpaceDE w:val="0"/>
              <w:spacing w:line="247" w:lineRule="exact"/>
              <w:ind w:left="72" w:right="237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wienia</w:t>
            </w:r>
          </w:p>
          <w:p w14:paraId="0E9C1992" w14:textId="77777777" w:rsidR="00FC69A2" w:rsidRDefault="00000000">
            <w:pPr>
              <w:pStyle w:val="Standard"/>
              <w:autoSpaceDE w:val="0"/>
              <w:spacing w:line="22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uw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cze-</w:t>
            </w:r>
          </w:p>
          <w:p w14:paraId="158DB62E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</w:t>
            </w:r>
          </w:p>
        </w:tc>
        <w:tc>
          <w:tcPr>
            <w:tcW w:w="214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2C8C4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22D010A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11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sp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wybuch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stania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038D9D9A" w14:textId="77777777" w:rsidR="00FC69A2" w:rsidRDefault="00000000">
            <w:pPr>
              <w:pStyle w:val="Standard"/>
              <w:autoSpaceDE w:val="0"/>
              <w:spacing w:line="264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wia dzia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ania</w:t>
            </w:r>
          </w:p>
          <w:p w14:paraId="6AE3BC90" w14:textId="77777777" w:rsidR="00FC69A2" w:rsidRDefault="00000000">
            <w:pPr>
              <w:pStyle w:val="Standard"/>
              <w:autoSpaceDE w:val="0"/>
              <w:spacing w:line="22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Romualda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augu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ta</w:t>
            </w:r>
          </w:p>
          <w:p w14:paraId="3DC5D32E" w14:textId="77777777" w:rsidR="00FC69A2" w:rsidRDefault="00000000">
            <w:pPr>
              <w:pStyle w:val="Standard"/>
              <w:autoSpaceDE w:val="0"/>
              <w:spacing w:line="231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ja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 dy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stania;</w:t>
            </w:r>
          </w:p>
          <w:p w14:paraId="694350B8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wymienia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esje</w:t>
            </w:r>
          </w:p>
          <w:p w14:paraId="567C87D9" w14:textId="77777777" w:rsidR="00FC69A2" w:rsidRDefault="00000000">
            <w:pPr>
              <w:pStyle w:val="Standard"/>
              <w:autoSpaceDE w:val="0"/>
              <w:spacing w:line="22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ane przez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</w:p>
          <w:p w14:paraId="027463FB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obec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po kl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</w:p>
          <w:p w14:paraId="462C46FC" w14:textId="77777777" w:rsidR="00FC69A2" w:rsidRDefault="00000000">
            <w:pPr>
              <w:pStyle w:val="Standard"/>
              <w:autoSpaceDE w:val="0"/>
              <w:spacing w:line="231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stania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o;</w:t>
            </w:r>
          </w:p>
          <w:p w14:paraId="2BAC113C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jaki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el</w:t>
            </w:r>
          </w:p>
          <w:p w14:paraId="031DF38E" w14:textId="77777777" w:rsidR="00FC69A2" w:rsidRDefault="00000000">
            <w:pPr>
              <w:pStyle w:val="Standard"/>
              <w:autoSpaceDE w:val="0"/>
              <w:spacing w:line="22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mia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danie przez</w:t>
            </w:r>
          </w:p>
          <w:p w14:paraId="2F155060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dek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</w:p>
          <w:p w14:paraId="5FB938C9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uw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czeni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4538E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9C654F1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23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wnuje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wienia dek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uw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przez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cze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a;</w:t>
            </w:r>
          </w:p>
          <w:p w14:paraId="18B559AD" w14:textId="77777777" w:rsidR="00FC69A2" w:rsidRDefault="00000000">
            <w:pPr>
              <w:pStyle w:val="Standard"/>
              <w:autoSpaceDE w:val="0"/>
              <w:spacing w:line="236" w:lineRule="exact"/>
              <w:ind w:left="222" w:right="7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wnuje polity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w zale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ci od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o, czy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</w:p>
          <w:p w14:paraId="003DF733" w14:textId="77777777" w:rsidR="00FC69A2" w:rsidRDefault="00000000">
            <w:pPr>
              <w:pStyle w:val="Standard"/>
              <w:autoSpaceDE w:val="0"/>
              <w:spacing w:line="236" w:lineRule="exact"/>
              <w:ind w:left="222" w:right="14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nich mia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ugrup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anie bia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ch, czy czer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ch;</w:t>
            </w:r>
          </w:p>
          <w:p w14:paraId="64411F97" w14:textId="77777777" w:rsidR="00FC69A2" w:rsidRDefault="00000000">
            <w:pPr>
              <w:pStyle w:val="Standard"/>
              <w:autoSpaceDE w:val="0"/>
              <w:spacing w:line="236" w:lineRule="exact"/>
              <w:ind w:left="222" w:right="11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osunek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stw zachodnich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obec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stania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5C950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8E8C1AE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16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wnuje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stanie lis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i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pod wzgl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dem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anizacji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 i sposobu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dzenia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ch;</w:t>
            </w:r>
          </w:p>
          <w:p w14:paraId="045AEBDC" w14:textId="77777777" w:rsidR="00FC69A2" w:rsidRDefault="00000000">
            <w:pPr>
              <w:pStyle w:val="Standard"/>
              <w:autoSpaceDE w:val="0"/>
              <w:spacing w:line="236" w:lineRule="exact"/>
              <w:ind w:left="222" w:right="22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na 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stw zachodnich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obec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stania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2F16FA84" w14:textId="77777777" w:rsidR="00FC69A2" w:rsidRDefault="00000000">
            <w:pPr>
              <w:pStyle w:val="Standard"/>
              <w:autoSpaceDE w:val="0"/>
              <w:spacing w:line="236" w:lineRule="exact"/>
              <w:ind w:left="222" w:right="32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wnuje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esje zas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ane przez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obec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</w:p>
          <w:p w14:paraId="1F955825" w14:textId="77777777" w:rsidR="00FC69A2" w:rsidRDefault="00000000">
            <w:pPr>
              <w:pStyle w:val="Standard"/>
              <w:autoSpaceDE w:val="0"/>
              <w:spacing w:before="17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ólestwie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olskim</w:t>
            </w:r>
          </w:p>
          <w:p w14:paraId="3F635424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na ziemiach zab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FB49B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9E07BBE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17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wnuje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ania podj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przez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 (p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stanie lis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i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e) w sp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 ch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opskiej;</w:t>
            </w:r>
          </w:p>
          <w:p w14:paraId="63F81544" w14:textId="77777777" w:rsidR="00FC69A2" w:rsidRDefault="00000000">
            <w:pPr>
              <w:pStyle w:val="Standard"/>
              <w:autoSpaceDE w:val="0"/>
              <w:spacing w:line="236" w:lineRule="exact"/>
              <w:ind w:left="222" w:right="25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do jakiej idei 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zuje piecz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Rz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du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(ilust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acja</w:t>
            </w:r>
          </w:p>
          <w:p w14:paraId="3F54CB76" w14:textId="77777777" w:rsidR="00FC69A2" w:rsidRDefault="00000000">
            <w:pPr>
              <w:pStyle w:val="Standard"/>
              <w:autoSpaceDE w:val="0"/>
              <w:spacing w:before="17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pod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czniku)</w:t>
            </w:r>
          </w:p>
        </w:tc>
      </w:tr>
      <w:tr w:rsidR="00FC69A2" w14:paraId="7823675C" w14:textId="77777777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2190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6116F" w14:textId="77777777" w:rsidR="00FC69A2" w:rsidRDefault="00000000">
            <w:pPr>
              <w:pStyle w:val="Standard"/>
              <w:autoSpaceDE w:val="0"/>
              <w:spacing w:before="63"/>
              <w:ind w:left="369" w:right="193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20.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7"/>
                <w:w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7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tuacja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w w:val="7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b/>
                <w:bCs/>
                <w:color w:val="231F20"/>
                <w:w w:val="78"/>
                <w:sz w:val="20"/>
                <w:szCs w:val="20"/>
              </w:rPr>
              <w:t>w 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zabo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 xml:space="preserve">ach: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8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5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yjskim,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 xml:space="preserve">pruskim 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austri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ckim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7A3B2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BFFAB5F" w14:textId="77777777" w:rsidR="00FC69A2" w:rsidRDefault="00000000">
            <w:pPr>
              <w:pStyle w:val="Standard"/>
              <w:autoSpaceDE w:val="0"/>
              <w:spacing w:before="5" w:line="264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ele</w:t>
            </w:r>
          </w:p>
          <w:p w14:paraId="0A5E2ED6" w14:textId="77777777" w:rsidR="00FC69A2" w:rsidRDefault="00000000">
            <w:pPr>
              <w:pStyle w:val="Standard"/>
              <w:autoSpaceDE w:val="0"/>
              <w:spacing w:line="22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dzia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alno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omisji</w:t>
            </w:r>
          </w:p>
          <w:p w14:paraId="5A377A9E" w14:textId="77777777" w:rsidR="00FC69A2" w:rsidRDefault="00000000">
            <w:pPr>
              <w:pStyle w:val="Standard"/>
              <w:autoSpaceDE w:val="0"/>
              <w:spacing w:line="231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olonizacyjnej i Hak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ty;</w:t>
            </w:r>
          </w:p>
          <w:p w14:paraId="1D67E60D" w14:textId="77777777" w:rsidR="00FC69A2" w:rsidRDefault="00000000">
            <w:pPr>
              <w:pStyle w:val="Standard"/>
              <w:autoSpaceDE w:val="0"/>
              <w:spacing w:line="247" w:lineRule="exact"/>
              <w:ind w:left="72" w:right="249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polskie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any</w:t>
            </w:r>
          </w:p>
          <w:p w14:paraId="35F154B8" w14:textId="77777777" w:rsidR="00FC69A2" w:rsidRDefault="00000000">
            <w:pPr>
              <w:pStyle w:val="Standard"/>
              <w:autoSpaceDE w:val="0"/>
              <w:spacing w:line="22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dzy Galicji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</w:p>
          <w:p w14:paraId="064BE213" w14:textId="77777777" w:rsidR="00FC69A2" w:rsidRDefault="00000000">
            <w:pPr>
              <w:pStyle w:val="Standard"/>
              <w:autoSpaceDE w:val="0"/>
              <w:spacing w:line="231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amach au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onomii;</w:t>
            </w:r>
          </w:p>
          <w:p w14:paraId="282CB477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e,</w:t>
            </w:r>
          </w:p>
          <w:p w14:paraId="56141099" w14:textId="77777777" w:rsidR="00FC69A2" w:rsidRDefault="00000000">
            <w:pPr>
              <w:pStyle w:val="Standard"/>
              <w:autoSpaceDE w:val="0"/>
              <w:spacing w:line="22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e otrzymali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olacy</w:t>
            </w:r>
          </w:p>
          <w:p w14:paraId="5ACD8F7A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Galicji 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amach</w:t>
            </w:r>
          </w:p>
          <w:p w14:paraId="1B06299E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onomii;</w:t>
            </w:r>
          </w:p>
          <w:p w14:paraId="56775442" w14:textId="77777777" w:rsidR="00FC69A2" w:rsidRDefault="00000000">
            <w:pPr>
              <w:pStyle w:val="Standard"/>
              <w:autoSpaceDE w:val="0"/>
              <w:spacing w:before="67" w:line="236" w:lineRule="exact"/>
              <w:ind w:left="222" w:right="19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gru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eczne,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poj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stwie polskim w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  <w:tc>
          <w:tcPr>
            <w:tcW w:w="214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85B38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F0034C1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32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eryzuje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ytuacj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w zaborze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yjskim;</w:t>
            </w:r>
          </w:p>
          <w:p w14:paraId="45F4BFE8" w14:textId="77777777" w:rsidR="00FC69A2" w:rsidRDefault="00000000">
            <w:pPr>
              <w:pStyle w:val="Standard"/>
              <w:autoSpaceDE w:val="0"/>
              <w:spacing w:line="236" w:lineRule="exact"/>
              <w:ind w:left="222" w:right="10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na czym pole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polityka kulturkampfu;</w:t>
            </w:r>
          </w:p>
          <w:p w14:paraId="5973016B" w14:textId="77777777" w:rsidR="00FC69A2" w:rsidRDefault="00000000">
            <w:pPr>
              <w:pStyle w:val="Standard"/>
              <w:autoSpaceDE w:val="0"/>
              <w:spacing w:line="236" w:lineRule="exact"/>
              <w:ind w:left="222" w:right="32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ój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ol- 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i przem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u</w:t>
            </w:r>
          </w:p>
          <w:p w14:paraId="2C0A536B" w14:textId="77777777" w:rsidR="00FC69A2" w:rsidRDefault="00000000">
            <w:pPr>
              <w:pStyle w:val="Standard"/>
              <w:autoSpaceDE w:val="0"/>
              <w:spacing w:before="17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pos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óln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zabo-</w:t>
            </w:r>
          </w:p>
          <w:p w14:paraId="232EF8C7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ach w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5C0ABA04" w14:textId="77777777" w:rsidR="00FC69A2" w:rsidRDefault="00000000">
            <w:pPr>
              <w:pStyle w:val="Standard"/>
              <w:autoSpaceDE w:val="0"/>
              <w:spacing w:before="67" w:line="236" w:lineRule="exact"/>
              <w:ind w:left="222" w:right="47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mia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 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elu ob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przed</w:t>
            </w:r>
          </w:p>
          <w:p w14:paraId="228F0F7C" w14:textId="77777777" w:rsidR="00FC69A2" w:rsidRDefault="00000000">
            <w:pPr>
              <w:pStyle w:val="Standard"/>
              <w:autoSpaceDE w:val="0"/>
              <w:spacing w:before="17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polityk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germanizacyjn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1CE54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E6554E5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24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wnuje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ytuacj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na ziemiach zab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i w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ólestwie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olskim w II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</w:t>
            </w:r>
          </w:p>
          <w:p w14:paraId="607689A4" w14:textId="77777777" w:rsidR="00FC69A2" w:rsidRDefault="00000000">
            <w:pPr>
              <w:pStyle w:val="Standard"/>
              <w:autoSpaceDE w:val="0"/>
              <w:spacing w:before="17" w:line="235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3E8B381D" w14:textId="77777777" w:rsidR="00FC69A2" w:rsidRDefault="00000000">
            <w:pPr>
              <w:pStyle w:val="Standard"/>
              <w:autoSpaceDE w:val="0"/>
              <w:spacing w:line="247" w:lineRule="exact"/>
              <w:ind w:left="72" w:right="382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ormu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ele polityki</w:t>
            </w:r>
          </w:p>
          <w:p w14:paraId="7DF47AB6" w14:textId="77777777" w:rsidR="00FC69A2" w:rsidRDefault="00000000">
            <w:pPr>
              <w:pStyle w:val="Standard"/>
              <w:autoSpaceDE w:val="0"/>
              <w:spacing w:line="22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 pruskich (niemiec-</w:t>
            </w:r>
          </w:p>
          <w:p w14:paraId="27149194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kich)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obec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</w:p>
          <w:p w14:paraId="5B219F2C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33E454F8" w14:textId="77777777" w:rsidR="00FC69A2" w:rsidRDefault="00000000">
            <w:pPr>
              <w:pStyle w:val="Standard"/>
              <w:autoSpaceDE w:val="0"/>
              <w:spacing w:before="67" w:line="236" w:lineRule="exact"/>
              <w:ind w:left="222" w:right="9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wnuje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ytuacj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ola-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w zaborze austriackim 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ytuacj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w zbo- rze pruskim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yjskim;</w:t>
            </w:r>
          </w:p>
          <w:p w14:paraId="599C7CD8" w14:textId="77777777" w:rsidR="00FC69A2" w:rsidRDefault="00000000">
            <w:pPr>
              <w:pStyle w:val="Standard"/>
              <w:autoSpaceDE w:val="0"/>
              <w:spacing w:line="236" w:lineRule="exact"/>
              <w:ind w:left="222" w:right="18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wnuje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ój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ospo- 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 ziem polskich</w:t>
            </w:r>
          </w:p>
          <w:p w14:paraId="636E40A2" w14:textId="77777777" w:rsidR="00FC69A2" w:rsidRDefault="00000000">
            <w:pPr>
              <w:pStyle w:val="Standard"/>
              <w:autoSpaceDE w:val="0"/>
              <w:spacing w:before="17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pod zabo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ami</w:t>
            </w:r>
          </w:p>
          <w:p w14:paraId="17B282B6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D3D42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C33EF35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27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 sku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eczno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podejm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przez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dze pruskie (niemieckie)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</w:p>
          <w:p w14:paraId="7F6CA31C" w14:textId="77777777" w:rsidR="00FC69A2" w:rsidRDefault="00000000">
            <w:pPr>
              <w:pStyle w:val="Standard"/>
              <w:autoSpaceDE w:val="0"/>
              <w:spacing w:before="17" w:line="235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II 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05BA67BB" w14:textId="77777777" w:rsidR="00FC69A2" w:rsidRDefault="00000000">
            <w:pPr>
              <w:pStyle w:val="Standard"/>
              <w:autoSpaceDE w:val="0"/>
              <w:spacing w:line="247" w:lineRule="exact"/>
              <w:ind w:left="72" w:right="603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es</w:t>
            </w:r>
          </w:p>
          <w:p w14:paraId="5B2A1C77" w14:textId="77777777" w:rsidR="00FC69A2" w:rsidRDefault="00000000">
            <w:pPr>
              <w:pStyle w:val="Standard"/>
              <w:autoSpaceDE w:val="0"/>
              <w:spacing w:line="22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kszta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ania si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polskiej</w:t>
            </w:r>
          </w:p>
          <w:p w14:paraId="7992EF86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amo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</w:t>
            </w:r>
          </w:p>
          <w:p w14:paraId="14FBCFE8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enie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omorza, Mazu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,</w:t>
            </w:r>
          </w:p>
          <w:p w14:paraId="1B63C43C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armii i 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ska;</w:t>
            </w:r>
          </w:p>
          <w:p w14:paraId="5D6BFA2D" w14:textId="77777777" w:rsidR="00FC69A2" w:rsidRDefault="00000000">
            <w:pPr>
              <w:pStyle w:val="Standard"/>
              <w:autoSpaceDE w:val="0"/>
              <w:spacing w:before="67" w:line="236" w:lineRule="exact"/>
              <w:ind w:left="222" w:right="28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eryzuje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onfli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ty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eczno-na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o-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enie Galicji w II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.;</w:t>
            </w:r>
          </w:p>
          <w:p w14:paraId="12697C06" w14:textId="77777777" w:rsidR="00FC69A2" w:rsidRDefault="00000000">
            <w:pPr>
              <w:pStyle w:val="Standard"/>
              <w:autoSpaceDE w:val="0"/>
              <w:spacing w:line="236" w:lineRule="exact"/>
              <w:ind w:left="222" w:right="40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na przemiany</w:t>
            </w:r>
          </w:p>
          <w:p w14:paraId="73C7A654" w14:textId="77777777" w:rsidR="00FC69A2" w:rsidRDefault="00000000">
            <w:pPr>
              <w:pStyle w:val="Standard"/>
              <w:autoSpaceDE w:val="0"/>
              <w:spacing w:line="236" w:lineRule="exact"/>
              <w:ind w:left="222" w:right="14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stwie polskim w II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4CE8A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3B45EDE" w14:textId="77777777" w:rsidR="00FC69A2" w:rsidRDefault="00000000">
            <w:pPr>
              <w:pStyle w:val="Standard"/>
              <w:autoSpaceDE w:val="0"/>
              <w:spacing w:before="5" w:line="264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wnuje dzia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alno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ść</w:t>
            </w:r>
          </w:p>
          <w:p w14:paraId="19A86994" w14:textId="77777777" w:rsidR="00FC69A2" w:rsidRDefault="00000000">
            <w:pPr>
              <w:pStyle w:val="Standard"/>
              <w:autoSpaceDE w:val="0"/>
              <w:spacing w:line="22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Wielopolskie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</w:p>
          <w:p w14:paraId="6CE72110" w14:textId="77777777" w:rsidR="00FC69A2" w:rsidRDefault="00000000">
            <w:pPr>
              <w:pStyle w:val="Standard"/>
              <w:autoSpaceDE w:val="0"/>
              <w:spacing w:line="231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Ageno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Go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uch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o;</w:t>
            </w:r>
          </w:p>
          <w:p w14:paraId="79EC5BE5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</w:p>
          <w:p w14:paraId="7B8E4E68" w14:textId="77777777" w:rsidR="00FC69A2" w:rsidRDefault="00000000">
            <w:pPr>
              <w:pStyle w:val="Standard"/>
              <w:autoSpaceDE w:val="0"/>
              <w:spacing w:line="225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Agenor Go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uch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ski</w:t>
            </w:r>
          </w:p>
          <w:p w14:paraId="1D62F37B" w14:textId="77777777" w:rsidR="00FC69A2" w:rsidRDefault="00000000">
            <w:pPr>
              <w:pStyle w:val="Standard"/>
              <w:autoSpaceDE w:val="0"/>
              <w:spacing w:before="3" w:line="228" w:lineRule="auto"/>
              <w:ind w:left="222" w:right="197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uz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popa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dla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oich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</w:p>
        </w:tc>
      </w:tr>
      <w:tr w:rsidR="00FC69A2" w14:paraId="67A8FDBD" w14:textId="77777777">
        <w:tblPrEx>
          <w:tblCellMar>
            <w:top w:w="0" w:type="dxa"/>
            <w:bottom w:w="0" w:type="dxa"/>
          </w:tblCellMar>
        </w:tblPrEx>
        <w:trPr>
          <w:trHeight w:val="3855"/>
        </w:trPr>
        <w:tc>
          <w:tcPr>
            <w:tcW w:w="2190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11EAD" w14:textId="77777777" w:rsidR="00FC69A2" w:rsidRDefault="00000000">
            <w:pPr>
              <w:pStyle w:val="Standard"/>
              <w:autoSpaceDE w:val="0"/>
              <w:spacing w:before="63"/>
              <w:ind w:left="369" w:right="494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21.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4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Mas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4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 xml:space="preserve">ruchy </w:t>
            </w:r>
            <w:r>
              <w:rPr>
                <w:rFonts w:ascii="Arial" w:eastAsia="Arial" w:hAnsi="Arial" w:cs="Arial"/>
                <w:b/>
                <w:bCs/>
                <w:color w:val="231F20"/>
                <w:w w:val="79"/>
                <w:sz w:val="20"/>
                <w:szCs w:val="20"/>
              </w:rPr>
              <w:t>polit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w w:val="6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zne</w:t>
            </w:r>
          </w:p>
          <w:p w14:paraId="3A4275D7" w14:textId="77777777" w:rsidR="00FC69A2" w:rsidRDefault="00000000">
            <w:pPr>
              <w:pStyle w:val="Standard"/>
              <w:autoSpaceDE w:val="0"/>
              <w:ind w:left="369" w:right="682"/>
            </w:pP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ziemi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polskich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F8C47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3A5568F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39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eryzuje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am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arsz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skich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zytywis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w;</w:t>
            </w:r>
          </w:p>
          <w:p w14:paraId="38F692D4" w14:textId="77777777" w:rsidR="00FC69A2" w:rsidRDefault="00000000">
            <w:pPr>
              <w:pStyle w:val="Standard"/>
              <w:autoSpaceDE w:val="0"/>
              <w:spacing w:line="236" w:lineRule="exact"/>
              <w:ind w:left="222" w:right="7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tie 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amach ruch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o, socjalist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i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az ich przy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</w:p>
        </w:tc>
        <w:tc>
          <w:tcPr>
            <w:tcW w:w="214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B918D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7BBB373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23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wymienia czynniki,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sp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stanie 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oczesne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odu polskie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i kszta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polsk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domo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;</w:t>
            </w:r>
          </w:p>
          <w:p w14:paraId="06E02BD5" w14:textId="77777777" w:rsidR="00FC69A2" w:rsidRDefault="00000000">
            <w:pPr>
              <w:pStyle w:val="Standard"/>
              <w:autoSpaceDE w:val="0"/>
              <w:spacing w:line="236" w:lineRule="exact"/>
              <w:ind w:left="222" w:right="6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wne za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tii 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</w:t>
            </w:r>
          </w:p>
          <w:p w14:paraId="60FE30D1" w14:textId="77777777" w:rsidR="00FC69A2" w:rsidRDefault="00000000">
            <w:pPr>
              <w:pStyle w:val="Standard"/>
              <w:autoSpaceDE w:val="0"/>
              <w:spacing w:line="236" w:lineRule="exact"/>
              <w:ind w:left="222" w:right="7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amach ruch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o, socjalist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i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3A2BC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AA6D3D9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44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wnuje 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nu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ty w polskim ruch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socjalist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cznym;</w:t>
            </w:r>
          </w:p>
          <w:p w14:paraId="5D1A0598" w14:textId="77777777" w:rsidR="00FC69A2" w:rsidRDefault="00000000">
            <w:pPr>
              <w:pStyle w:val="Standard"/>
              <w:autoSpaceDE w:val="0"/>
              <w:spacing w:line="236" w:lineRule="exact"/>
              <w:ind w:left="222" w:right="46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tie 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 i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aczy zwi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z ka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dym</w:t>
            </w:r>
          </w:p>
          <w:p w14:paraId="4A558949" w14:textId="77777777" w:rsidR="00FC69A2" w:rsidRDefault="00000000">
            <w:pPr>
              <w:pStyle w:val="Standard"/>
              <w:autoSpaceDE w:val="0"/>
              <w:spacing w:line="236" w:lineRule="exact"/>
              <w:ind w:left="222" w:right="15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 nu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w polskim ruch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socjalist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cznym;</w:t>
            </w:r>
          </w:p>
          <w:p w14:paraId="4E809308" w14:textId="77777777" w:rsidR="00FC69A2" w:rsidRDefault="00000000">
            <w:pPr>
              <w:pStyle w:val="Standard"/>
              <w:autoSpaceDE w:val="0"/>
              <w:spacing w:line="236" w:lineRule="exact"/>
              <w:ind w:left="222" w:right="21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amy ruch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i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o- 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az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dy ich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ealizacji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567C2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FBA4CC0" w14:textId="77777777" w:rsidR="00FC69A2" w:rsidRDefault="00000000">
            <w:pPr>
              <w:pStyle w:val="Standard"/>
              <w:autoSpaceDE w:val="0"/>
              <w:spacing w:before="5" w:line="236" w:lineRule="exact"/>
              <w:ind w:right="135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wnuje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cie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oduw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stwie polskim w epo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ytnej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691F4255" w14:textId="77777777" w:rsidR="00FC69A2" w:rsidRDefault="00000000">
            <w:pPr>
              <w:pStyle w:val="Standard"/>
              <w:autoSpaceDE w:val="0"/>
              <w:spacing w:line="247" w:lineRule="exact"/>
              <w:ind w:right="18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</w:t>
            </w:r>
            <w:r>
              <w:rPr>
                <w:rFonts w:ascii="Aptos" w:eastAsia="AgendaPl RegularCondensed" w:hAnsi="Aptos" w:cs="AgendaPl RegularCondensed"/>
                <w:color w:val="231F20"/>
                <w:position w:val="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czym</w:t>
            </w:r>
            <w:r>
              <w:rPr>
                <w:rFonts w:ascii="Aptos" w:eastAsia="AgendaPl RegularCondensed" w:hAnsi="Aptos" w:cs="AgendaPl RegularCondensed"/>
                <w:color w:val="231F20"/>
                <w:position w:val="3"/>
                <w:sz w:val="20"/>
                <w:szCs w:val="20"/>
                <w:lang w:val="pl-PL"/>
              </w:rPr>
              <w:t xml:space="preserve"> by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ójlojalizm;</w:t>
            </w:r>
          </w:p>
          <w:p w14:paraId="6F4095E3" w14:textId="77777777" w:rsidR="00FC69A2" w:rsidRDefault="00000000">
            <w:pPr>
              <w:pStyle w:val="Standard"/>
              <w:autoSpaceDE w:val="0"/>
              <w:spacing w:line="247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ór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</w:t>
            </w:r>
          </w:p>
          <w:p w14:paraId="1BC30B98" w14:textId="77777777" w:rsidR="00FC69A2" w:rsidRDefault="00000000">
            <w:pPr>
              <w:pStyle w:val="Standard"/>
              <w:autoSpaceDE w:val="0"/>
              <w:spacing w:line="225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zabo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ach pos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ólne</w:t>
            </w:r>
          </w:p>
          <w:p w14:paraId="24A08FE0" w14:textId="77777777" w:rsidR="00FC69A2" w:rsidRDefault="00000000">
            <w:pPr>
              <w:pStyle w:val="Standard"/>
              <w:autoSpaceDE w:val="0"/>
              <w:spacing w:before="3" w:line="228" w:lineRule="auto"/>
              <w:ind w:right="38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ruchy 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mia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najwi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ksze popa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cie;</w:t>
            </w:r>
          </w:p>
          <w:p w14:paraId="3EBC4D0E" w14:textId="77777777" w:rsidR="00FC69A2" w:rsidRDefault="00000000">
            <w:pPr>
              <w:pStyle w:val="Standard"/>
              <w:autoSpaceDE w:val="0"/>
              <w:spacing w:line="244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 sp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zmian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nazwy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</w:p>
          <w:p w14:paraId="58E4F344" w14:textId="77777777" w:rsidR="00FC69A2" w:rsidRDefault="00000000">
            <w:pPr>
              <w:pStyle w:val="Standard"/>
              <w:autoSpaceDE w:val="0"/>
              <w:spacing w:line="236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 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olskie</w:t>
            </w:r>
          </w:p>
          <w:p w14:paraId="62556818" w14:textId="77777777" w:rsidR="00FC69A2" w:rsidRDefault="00000000">
            <w:pPr>
              <w:pStyle w:val="Standard"/>
              <w:autoSpaceDE w:val="0"/>
              <w:spacing w:line="236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 Lud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74C3F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E84B31A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73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tie polskie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</w:p>
          <w:p w14:paraId="03D7B85A" w14:textId="77777777" w:rsidR="00FC69A2" w:rsidRDefault="00000000">
            <w:pPr>
              <w:pStyle w:val="Standard"/>
              <w:autoSpaceDE w:val="0"/>
              <w:spacing w:line="236" w:lineRule="exact"/>
              <w:ind w:left="222" w:right="247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. i obecnie,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wy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z pa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tii 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na ziemiach polskich</w:t>
            </w:r>
          </w:p>
          <w:p w14:paraId="05C813B7" w14:textId="77777777" w:rsidR="00FC69A2" w:rsidRDefault="00000000">
            <w:pPr>
              <w:pStyle w:val="Standard"/>
              <w:autoSpaceDE w:val="0"/>
              <w:spacing w:before="17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II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</w:tr>
      <w:tr w:rsidR="00FC69A2" w14:paraId="2C057062" w14:textId="77777777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2190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B2695" w14:textId="77777777" w:rsidR="00FC69A2" w:rsidRDefault="00000000">
            <w:pPr>
              <w:pStyle w:val="Standard"/>
              <w:autoSpaceDE w:val="0"/>
              <w:spacing w:before="63"/>
              <w:ind w:left="78" w:right="784"/>
              <w:jc w:val="center"/>
            </w:pP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w w:val="7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20"/>
                <w:szCs w:val="20"/>
              </w:rPr>
              <w:t>ew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olucja</w:t>
            </w:r>
          </w:p>
          <w:p w14:paraId="01A403B1" w14:textId="77777777" w:rsidR="00FC69A2" w:rsidRDefault="00000000">
            <w:pPr>
              <w:pStyle w:val="Standard"/>
              <w:autoSpaceDE w:val="0"/>
              <w:spacing w:before="10"/>
              <w:ind w:left="369"/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1905–1906</w:t>
            </w:r>
          </w:p>
          <w:p w14:paraId="0C2E3D73" w14:textId="77777777" w:rsidR="00FC69A2" w:rsidRDefault="00000000">
            <w:pPr>
              <w:pStyle w:val="Standard"/>
              <w:autoSpaceDE w:val="0"/>
              <w:spacing w:before="10"/>
              <w:ind w:left="369"/>
            </w:pPr>
            <w:r>
              <w:rPr>
                <w:rFonts w:ascii="Arial" w:eastAsia="Arial" w:hAnsi="Arial" w:cs="Arial"/>
                <w:b/>
                <w:bCs/>
                <w:color w:val="231F20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7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estwie</w:t>
            </w:r>
          </w:p>
          <w:p w14:paraId="64F81555" w14:textId="77777777" w:rsidR="00FC69A2" w:rsidRDefault="00000000">
            <w:pPr>
              <w:pStyle w:val="Standard"/>
              <w:autoSpaceDE w:val="0"/>
              <w:spacing w:before="10"/>
              <w:ind w:left="369"/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olskim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737D5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905AF5C" w14:textId="77777777" w:rsidR="00FC69A2" w:rsidRDefault="00000000">
            <w:pPr>
              <w:pStyle w:val="Standard"/>
              <w:autoSpaceDE w:val="0"/>
              <w:spacing w:before="5" w:line="264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wymienia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czyny</w:t>
            </w:r>
          </w:p>
          <w:p w14:paraId="4A25331D" w14:textId="77777777" w:rsidR="00FC69A2" w:rsidRDefault="00000000">
            <w:pPr>
              <w:pStyle w:val="Standard"/>
              <w:autoSpaceDE w:val="0"/>
              <w:spacing w:line="22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skutki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olucji 1905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ólestwie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olskim;</w:t>
            </w:r>
          </w:p>
          <w:p w14:paraId="1026BF72" w14:textId="77777777" w:rsidR="00FC69A2" w:rsidRDefault="00000000">
            <w:pPr>
              <w:pStyle w:val="Standard"/>
              <w:autoSpaceDE w:val="0"/>
              <w:spacing w:line="247" w:lineRule="exact"/>
              <w:ind w:left="72" w:right="375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orientacje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czne na ziemiach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polskich przed wybuchem</w:t>
            </w:r>
          </w:p>
          <w:p w14:paraId="398B3F12" w14:textId="77777777" w:rsidR="00FC69A2" w:rsidRDefault="00000000">
            <w:pPr>
              <w:pStyle w:val="Standard"/>
              <w:autoSpaceDE w:val="0"/>
              <w:spacing w:line="236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ojny 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</w:t>
            </w:r>
          </w:p>
        </w:tc>
        <w:tc>
          <w:tcPr>
            <w:tcW w:w="214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F7A65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D073AE6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29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czyny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olucji 1905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 w Rosji;</w:t>
            </w:r>
          </w:p>
          <w:p w14:paraId="596B6AF6" w14:textId="77777777" w:rsidR="00FC69A2" w:rsidRDefault="00000000">
            <w:pPr>
              <w:pStyle w:val="Standard"/>
              <w:autoSpaceDE w:val="0"/>
              <w:spacing w:line="236" w:lineRule="exact"/>
              <w:ind w:left="222" w:right="12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zmian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,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odzi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Mi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aj II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wyniku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olucji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33E4E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6A9EF21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46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przebieg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olucji 1905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  <w:p w14:paraId="7047B90D" w14:textId="77777777" w:rsidR="00FC69A2" w:rsidRDefault="00000000">
            <w:pPr>
              <w:pStyle w:val="Standard"/>
              <w:autoSpaceDE w:val="0"/>
              <w:spacing w:before="17" w:line="235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ólestwie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olskim;</w:t>
            </w:r>
          </w:p>
          <w:p w14:paraId="0A930F80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gru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</w:t>
            </w:r>
          </w:p>
          <w:p w14:paraId="46C66B01" w14:textId="77777777" w:rsidR="00FC69A2" w:rsidRDefault="00000000">
            <w:pPr>
              <w:pStyle w:val="Standard"/>
              <w:autoSpaceDE w:val="0"/>
              <w:spacing w:line="22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eczne,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</w:t>
            </w:r>
          </w:p>
          <w:p w14:paraId="4503E678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czasie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olucji 1905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ich postul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ty;</w:t>
            </w:r>
          </w:p>
          <w:p w14:paraId="41AD7305" w14:textId="77777777" w:rsidR="00FC69A2" w:rsidRDefault="00000000">
            <w:pPr>
              <w:pStyle w:val="Standard"/>
              <w:autoSpaceDE w:val="0"/>
              <w:spacing w:line="247" w:lineRule="exact"/>
              <w:ind w:left="72" w:right="144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eryzuje dzia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alno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 xml:space="preserve">ś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orientacji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oaustriackiej –</w:t>
            </w:r>
          </w:p>
          <w:p w14:paraId="36225019" w14:textId="77777777" w:rsidR="00FC69A2" w:rsidRDefault="00000000">
            <w:pPr>
              <w:pStyle w:val="Standard"/>
              <w:autoSpaceDE w:val="0"/>
              <w:spacing w:line="236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niepodleg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 przed</w:t>
            </w:r>
          </w:p>
          <w:p w14:paraId="5D679B48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ojn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w.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D0EF1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1F32211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9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w jaki sposób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ytuacja w Rosji na pocz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t- ku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 na wy- buch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olucji 1905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.;</w:t>
            </w:r>
          </w:p>
          <w:p w14:paraId="176EE34F" w14:textId="77777777" w:rsidR="00FC69A2" w:rsidRDefault="00000000">
            <w:pPr>
              <w:pStyle w:val="Standard"/>
              <w:autoSpaceDE w:val="0"/>
              <w:spacing w:line="236" w:lineRule="exact"/>
              <w:ind w:left="222" w:right="35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w jaki sposób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darzenia w Rosji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 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 1905–1907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 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ytuacj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ólestwie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olskim;</w:t>
            </w:r>
          </w:p>
          <w:p w14:paraId="14130E5E" w14:textId="77777777" w:rsidR="00FC69A2" w:rsidRDefault="00000000">
            <w:pPr>
              <w:pStyle w:val="Standard"/>
              <w:autoSpaceDE w:val="0"/>
              <w:spacing w:line="236" w:lineRule="exact"/>
              <w:ind w:left="222" w:right="37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 tr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zmian,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zasz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w Rosji i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ólestwie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olskim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wyniku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olucji 1905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AD642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29A7EF7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60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inne orientacje 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czne,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wykszta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- ci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na ziemiach</w:t>
            </w:r>
          </w:p>
          <w:p w14:paraId="6C058D2A" w14:textId="77777777" w:rsidR="00FC69A2" w:rsidRDefault="00000000">
            <w:pPr>
              <w:pStyle w:val="Standard"/>
              <w:autoSpaceDE w:val="0"/>
              <w:spacing w:line="236" w:lineRule="exact"/>
              <w:ind w:left="222" w:right="40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polskich przed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</w:p>
        </w:tc>
      </w:tr>
      <w:tr w:rsidR="00FC69A2" w14:paraId="7A826B48" w14:textId="77777777">
        <w:tblPrEx>
          <w:tblCellMar>
            <w:top w:w="0" w:type="dxa"/>
            <w:bottom w:w="0" w:type="dxa"/>
          </w:tblCellMar>
        </w:tblPrEx>
        <w:trPr>
          <w:trHeight w:val="3135"/>
        </w:trPr>
        <w:tc>
          <w:tcPr>
            <w:tcW w:w="2190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51745" w14:textId="77777777" w:rsidR="00FC69A2" w:rsidRDefault="00000000">
            <w:pPr>
              <w:pStyle w:val="Standard"/>
              <w:autoSpaceDE w:val="0"/>
              <w:spacing w:before="63"/>
              <w:ind w:left="78" w:right="784"/>
              <w:jc w:val="center"/>
            </w:pP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w w:val="7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 xml:space="preserve">Kultura polska i nauka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przełomu XIX i XX wieku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AB0B2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1697575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0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naj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niejsze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echy kultury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esu 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odej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olski;</w:t>
            </w:r>
          </w:p>
          <w:p w14:paraId="35CBC659" w14:textId="77777777" w:rsidR="00FC69A2" w:rsidRDefault="00000000">
            <w:pPr>
              <w:pStyle w:val="Standard"/>
              <w:autoSpaceDE w:val="0"/>
              <w:spacing w:line="240" w:lineRule="exact"/>
              <w:ind w:left="222" w:right="5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polskich II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 XIX i pocz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tku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.;</w:t>
            </w:r>
          </w:p>
          <w:p w14:paraId="65850AB0" w14:textId="77777777" w:rsidR="00FC69A2" w:rsidRDefault="00000000">
            <w:pPr>
              <w:pStyle w:val="Standard"/>
              <w:autoSpaceDE w:val="0"/>
              <w:spacing w:before="63" w:line="240" w:lineRule="exact"/>
              <w:ind w:left="222" w:right="8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ój kultury mas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 na ziemiach polskich</w:t>
            </w:r>
          </w:p>
        </w:tc>
        <w:tc>
          <w:tcPr>
            <w:tcW w:w="214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7F148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1F02DD9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1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echy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zytywizmu w kulturze;</w:t>
            </w:r>
          </w:p>
          <w:p w14:paraId="661BBDBD" w14:textId="77777777" w:rsidR="00FC69A2" w:rsidRDefault="00000000">
            <w:pPr>
              <w:pStyle w:val="Standard"/>
              <w:autoSpaceDE w:val="0"/>
              <w:spacing w:line="240" w:lineRule="exact"/>
              <w:ind w:left="222" w:right="32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osi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gni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cia nau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</w:p>
          <w:p w14:paraId="514AE8AE" w14:textId="77777777" w:rsidR="00FC69A2" w:rsidRDefault="00000000">
            <w:pPr>
              <w:pStyle w:val="Standard"/>
              <w:autoSpaceDE w:val="0"/>
              <w:spacing w:before="2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II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 XIX</w:t>
            </w:r>
          </w:p>
          <w:p w14:paraId="41CD4011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pocz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tku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7A1F9261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nia, w jaki sposób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darzenia kultu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alne</w:t>
            </w:r>
            <w: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zabo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F9B03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B2A7AAA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3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a- 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w kultu- rze polskiej II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 XIX</w:t>
            </w:r>
          </w:p>
          <w:p w14:paraId="17B0848E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pocz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tku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69DA0949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 wp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</w:p>
          <w:p w14:paraId="6CA31D38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ój kultury mas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</w:t>
            </w:r>
          </w:p>
          <w:p w14:paraId="48A4D62B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na ziemiach polskich;</w:t>
            </w:r>
          </w:p>
          <w:p w14:paraId="76B90DF4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zmian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cj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obiet w spo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ecze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stwie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polskim na prze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omie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XIX i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93DC8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EA3EA1C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9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eryzuje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ój 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na ziemiach polskich w II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XIX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.;</w:t>
            </w:r>
          </w:p>
          <w:p w14:paraId="515926D0" w14:textId="77777777" w:rsidR="00FC69A2" w:rsidRDefault="00000000">
            <w:pPr>
              <w:pStyle w:val="Standard"/>
              <w:autoSpaceDE w:val="0"/>
              <w:spacing w:line="240" w:lineRule="exact"/>
              <w:ind w:left="222" w:right="21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his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orii w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polskich w II 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 XIX i pocz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tku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.;</w:t>
            </w:r>
          </w:p>
          <w:p w14:paraId="6432CFF4" w14:textId="77777777" w:rsidR="00FC69A2" w:rsidRDefault="00000000">
            <w:pPr>
              <w:pStyle w:val="Standard"/>
              <w:autoSpaceDE w:val="0"/>
              <w:spacing w:before="63" w:line="240" w:lineRule="exact"/>
              <w:ind w:left="222" w:right="13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nazy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ano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olskimi 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enami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0AE0B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4018CC6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1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osi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gni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cia 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i uc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polskich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za 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ami ziem polskich</w:t>
            </w:r>
          </w:p>
        </w:tc>
      </w:tr>
    </w:tbl>
    <w:p w14:paraId="785AA3F6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4851097B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67E589ED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6BE9258F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6A52BE55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035CA590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14484142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32FC4071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12410320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63218E75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19630250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065C6872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221F856E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2E4E804A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149C5A9F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4D4D4108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27C49D62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3CD68B66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0DAE96E2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7DDF12DF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71E3ECBF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4FFE3F6A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67D3B23A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3F694A6A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45589B33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7346D36F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p w14:paraId="7F2A3657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tbl>
      <w:tblPr>
        <w:tblW w:w="12975" w:type="dxa"/>
        <w:tblInd w:w="1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4"/>
        <w:gridCol w:w="2160"/>
        <w:gridCol w:w="2130"/>
        <w:gridCol w:w="2160"/>
        <w:gridCol w:w="2190"/>
        <w:gridCol w:w="2131"/>
      </w:tblGrid>
      <w:tr w:rsidR="00FC69A2" w14:paraId="1EA2EECF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975" w:type="dxa"/>
            <w:gridSpan w:val="6"/>
            <w:shd w:val="clear" w:color="auto" w:fill="034EA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3B2E6" w14:textId="77777777" w:rsidR="00FC69A2" w:rsidRDefault="00000000">
            <w:pPr>
              <w:pStyle w:val="Standard"/>
              <w:autoSpaceDE w:val="0"/>
              <w:spacing w:before="87"/>
              <w:ind w:left="3950"/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67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w w:val="67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w w:val="6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7"/>
              </w:rPr>
              <w:t>POLSK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6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67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6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7"/>
              </w:rPr>
              <w:t>EU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67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6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w w:val="67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w w:val="6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w w:val="6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w w:val="7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2"/>
              </w:rPr>
              <w:t>ŚWI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w w:val="7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7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7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w w:val="7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4"/>
              </w:rPr>
              <w:t>OKRESIE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w w:val="6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4"/>
              </w:rPr>
              <w:t>WIELKIEJ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3"/>
                <w:w w:val="6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8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w w:val="71"/>
              </w:rPr>
              <w:t>OJNY</w:t>
            </w:r>
          </w:p>
        </w:tc>
      </w:tr>
      <w:tr w:rsidR="00FC69A2" w14:paraId="45048F2D" w14:textId="77777777">
        <w:tblPrEx>
          <w:tblCellMar>
            <w:top w:w="0" w:type="dxa"/>
            <w:bottom w:w="0" w:type="dxa"/>
          </w:tblCellMar>
        </w:tblPrEx>
        <w:trPr>
          <w:trHeight w:hRule="exact" w:val="4377"/>
        </w:trPr>
        <w:tc>
          <w:tcPr>
            <w:tcW w:w="2204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03916" w14:textId="77777777" w:rsidR="00FC69A2" w:rsidRDefault="00000000">
            <w:pPr>
              <w:pStyle w:val="Standard"/>
              <w:autoSpaceDE w:val="0"/>
              <w:spacing w:before="68"/>
              <w:ind w:left="113"/>
            </w:pP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24.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7"/>
                <w:w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oczątek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w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ojny</w:t>
            </w:r>
          </w:p>
          <w:p w14:paraId="628B028B" w14:textId="77777777" w:rsidR="00FC69A2" w:rsidRDefault="00000000">
            <w:pPr>
              <w:pStyle w:val="Standard"/>
              <w:autoSpaceDE w:val="0"/>
              <w:spacing w:before="10"/>
              <w:ind w:left="369" w:right="231"/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działania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zb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 xml:space="preserve">ojne </w:t>
            </w:r>
            <w:r>
              <w:rPr>
                <w:rFonts w:ascii="Arial" w:eastAsia="Arial" w:hAnsi="Arial" w:cs="Arial"/>
                <w:b/>
                <w:bCs/>
                <w:color w:val="231F20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64"/>
                <w:sz w:val="20"/>
                <w:szCs w:val="20"/>
              </w:rPr>
              <w:t>1914–1916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D6A96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41EB908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3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alcz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po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onie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stw en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enty i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stw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ch;</w:t>
            </w:r>
          </w:p>
          <w:p w14:paraId="59AD5F1E" w14:textId="77777777" w:rsidR="00FC69A2" w:rsidRDefault="00000000">
            <w:pPr>
              <w:pStyle w:val="Standard"/>
              <w:autoSpaceDE w:val="0"/>
              <w:spacing w:before="3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i pokazuje</w:t>
            </w:r>
          </w:p>
          <w:p w14:paraId="6B26DB6F" w14:textId="77777777" w:rsidR="00FC69A2" w:rsidRDefault="00000000">
            <w:pPr>
              <w:pStyle w:val="Standard"/>
              <w:autoSpaceDE w:val="0"/>
              <w:spacing w:line="233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na mapie </w:t>
            </w:r>
            <w:r>
              <w:rPr>
                <w:rFonts w:ascii="Aptos" w:eastAsia="AgendaPl RegularCondensed" w:hAnsi="Aptos" w:cs="AgendaPl RegularCondensed"/>
                <w:color w:val="231F20"/>
                <w:position w:val="2"/>
                <w:sz w:val="20"/>
                <w:szCs w:val="20"/>
                <w:lang w:val="pl-PL"/>
              </w:rPr>
              <w:t>główn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</w:p>
          <w:p w14:paraId="4CBD33D9" w14:textId="77777777" w:rsidR="00FC69A2" w:rsidRDefault="00000000">
            <w:pPr>
              <w:pStyle w:val="Standard"/>
              <w:autoSpaceDE w:val="0"/>
              <w:ind w:right="28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bitwy 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zachodni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ego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i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schodni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ego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1914–1916;</w:t>
            </w:r>
          </w:p>
          <w:p w14:paraId="117AF5DC" w14:textId="77777777" w:rsidR="00FC69A2" w:rsidRDefault="00000000">
            <w:pPr>
              <w:pStyle w:val="Standard"/>
              <w:autoSpaceDE w:val="0"/>
              <w:spacing w:line="247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odzaje</w:t>
            </w:r>
          </w:p>
          <w:p w14:paraId="3536AD39" w14:textId="77777777" w:rsidR="00FC69A2" w:rsidRDefault="00000000">
            <w:pPr>
              <w:pStyle w:val="Standard"/>
              <w:autoSpaceDE w:val="0"/>
              <w:spacing w:line="233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oni u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 w czasie</w:t>
            </w:r>
          </w:p>
          <w:p w14:paraId="0DA0354F" w14:textId="77777777" w:rsidR="00FC69A2" w:rsidRDefault="00000000">
            <w:pPr>
              <w:pStyle w:val="Standard"/>
              <w:autoSpaceDE w:val="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ojny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</w:tc>
        <w:tc>
          <w:tcPr>
            <w:tcW w:w="2130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9C3C2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B47BBD3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1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bezpo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ednie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czyny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ojny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29FD5908" w14:textId="77777777" w:rsidR="00FC69A2" w:rsidRDefault="00000000">
            <w:pPr>
              <w:pStyle w:val="Standard"/>
              <w:autoSpaceDE w:val="0"/>
              <w:spacing w:line="240" w:lineRule="exact"/>
              <w:ind w:left="222" w:right="19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znaczaj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poj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cia: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cyjna,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otalna;</w:t>
            </w:r>
          </w:p>
          <w:p w14:paraId="774D5767" w14:textId="77777777" w:rsidR="00FC69A2" w:rsidRDefault="00000000">
            <w:pPr>
              <w:pStyle w:val="Standard"/>
              <w:autoSpaceDE w:val="0"/>
              <w:spacing w:line="240" w:lineRule="exact"/>
              <w:ind w:left="222" w:right="9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uza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dnia,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ojenne na 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oncie zachodnim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to była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cyjn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a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EFFE7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94C39ED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0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ele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onsek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en- cje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ealizacji przez Niem-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planu Schlieffena;</w:t>
            </w:r>
          </w:p>
          <w:p w14:paraId="5C57206C" w14:textId="77777777" w:rsidR="00FC69A2" w:rsidRDefault="00000000">
            <w:pPr>
              <w:pStyle w:val="Standard"/>
              <w:autoSpaceDE w:val="0"/>
              <w:spacing w:line="240" w:lineRule="exact"/>
              <w:ind w:left="222" w:right="14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olejne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przy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</w:p>
          <w:p w14:paraId="1583BB95" w14:textId="77777777" w:rsidR="00FC69A2" w:rsidRDefault="00000000">
            <w:pPr>
              <w:pStyle w:val="Standard"/>
              <w:autoSpaceDE w:val="0"/>
              <w:spacing w:before="20"/>
              <w:ind w:left="222" w:right="371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do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stw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lub en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enty;</w:t>
            </w:r>
          </w:p>
          <w:p w14:paraId="79C00FA1" w14:textId="77777777" w:rsidR="00FC69A2" w:rsidRDefault="00000000">
            <w:pPr>
              <w:pStyle w:val="Standard"/>
              <w:autoSpaceDE w:val="0"/>
              <w:spacing w:line="247" w:lineRule="exact"/>
              <w:ind w:left="72" w:right="62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 jak</w:t>
            </w:r>
            <w:r>
              <w:rPr>
                <w:rFonts w:ascii="Aptos" w:eastAsia="AgendaPl RegularCondensed" w:hAnsi="Aptos" w:cs="AgendaPl RegularCondensed"/>
                <w:color w:val="231F20"/>
                <w:position w:val="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ojna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wp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a na 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cie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odzienne</w:t>
            </w:r>
          </w:p>
        </w:tc>
        <w:tc>
          <w:tcPr>
            <w:tcW w:w="2190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247EC9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B20C30F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46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przebieg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</w:t>
            </w:r>
          </w:p>
          <w:p w14:paraId="02E7C85B" w14:textId="77777777" w:rsidR="00FC69A2" w:rsidRDefault="00000000">
            <w:pPr>
              <w:pStyle w:val="Standard"/>
              <w:autoSpaceDE w:val="0"/>
              <w:spacing w:before="20"/>
              <w:ind w:left="222" w:right="247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spie Ba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ka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skim i 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oncie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oskim;</w:t>
            </w:r>
          </w:p>
          <w:p w14:paraId="10FDFD7D" w14:textId="77777777" w:rsidR="00FC69A2" w:rsidRDefault="00000000">
            <w:pPr>
              <w:pStyle w:val="Standard"/>
              <w:autoSpaceDE w:val="0"/>
              <w:spacing w:line="247" w:lineRule="exact"/>
              <w:ind w:left="72" w:right="35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 jak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odzaje 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oni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na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ojenne;</w:t>
            </w:r>
          </w:p>
          <w:p w14:paraId="7AF26140" w14:textId="77777777" w:rsidR="00FC69A2" w:rsidRDefault="00000000">
            <w:pPr>
              <w:pStyle w:val="Standard"/>
              <w:autoSpaceDE w:val="0"/>
              <w:spacing w:line="241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olonii i ich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mieszka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w</w:t>
            </w:r>
          </w:p>
          <w:p w14:paraId="3F89D7F9" w14:textId="77777777" w:rsidR="00FC69A2" w:rsidRDefault="00000000">
            <w:pPr>
              <w:pStyle w:val="Standard"/>
              <w:autoSpaceDE w:val="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>.</w:t>
            </w:r>
          </w:p>
        </w:tc>
        <w:tc>
          <w:tcPr>
            <w:tcW w:w="2131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F51E3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065308F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3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wia, do jakich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ano zwierz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ta w czasie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ojny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</w:tc>
      </w:tr>
      <w:tr w:rsidR="00FC69A2" w14:paraId="7E2046F6" w14:textId="77777777">
        <w:tblPrEx>
          <w:tblCellMar>
            <w:top w:w="0" w:type="dxa"/>
            <w:bottom w:w="0" w:type="dxa"/>
          </w:tblCellMar>
        </w:tblPrEx>
        <w:trPr>
          <w:trHeight w:hRule="exact" w:val="4400"/>
        </w:trPr>
        <w:tc>
          <w:tcPr>
            <w:tcW w:w="2204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59826" w14:textId="77777777" w:rsidR="00FC69A2" w:rsidRDefault="00000000">
            <w:pPr>
              <w:pStyle w:val="Standard"/>
              <w:autoSpaceDE w:val="0"/>
              <w:spacing w:before="63"/>
              <w:ind w:left="369" w:right="155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25.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0"/>
                <w:w w:val="7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0"/>
                <w:sz w:val="20"/>
                <w:szCs w:val="20"/>
              </w:rPr>
              <w:t>ew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olucja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8"/>
                <w:w w:val="7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6"/>
                <w:sz w:val="20"/>
                <w:szCs w:val="20"/>
              </w:rPr>
              <w:t>lu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6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7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prz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w w:val="7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b/>
                <w:bCs/>
                <w:color w:val="231F20"/>
                <w:w w:val="96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bolsz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wicki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b/>
                <w:bCs/>
                <w:color w:val="231F20"/>
                <w:w w:val="67"/>
                <w:sz w:val="20"/>
                <w:szCs w:val="20"/>
              </w:rPr>
              <w:t>sji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ADA20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8EEBBD0" w14:textId="77777777" w:rsidR="00FC69A2" w:rsidRDefault="00000000">
            <w:pPr>
              <w:pStyle w:val="Standard"/>
              <w:autoSpaceDE w:val="0"/>
              <w:spacing w:before="9"/>
              <w:ind w:left="72" w:right="539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czyny</w:t>
            </w:r>
          </w:p>
          <w:p w14:paraId="59A8119F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skutki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olucji lu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ej;</w:t>
            </w:r>
          </w:p>
          <w:p w14:paraId="1FB8F2A8" w14:textId="77777777" w:rsidR="00FC69A2" w:rsidRDefault="00000000">
            <w:pPr>
              <w:pStyle w:val="Standard"/>
              <w:autoSpaceDE w:val="0"/>
              <w:spacing w:line="250" w:lineRule="exact"/>
              <w:ind w:left="72" w:right="539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czyny</w:t>
            </w:r>
          </w:p>
          <w:p w14:paraId="1541CE1B" w14:textId="77777777" w:rsidR="00FC69A2" w:rsidRDefault="00000000">
            <w:pPr>
              <w:pStyle w:val="Standard"/>
              <w:autoSpaceDE w:val="0"/>
              <w:spacing w:line="233" w:lineRule="exact"/>
              <w:ind w:left="187" w:right="772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skutki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olucji</w:t>
            </w:r>
          </w:p>
          <w:p w14:paraId="188CA8B2" w14:textId="77777777" w:rsidR="00FC69A2" w:rsidRDefault="00000000">
            <w:pPr>
              <w:pStyle w:val="Standard"/>
              <w:autoSpaceDE w:val="0"/>
              <w:ind w:left="187" w:right="805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ź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dzierni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</w:tc>
        <w:tc>
          <w:tcPr>
            <w:tcW w:w="21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061B2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620C9DF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49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dek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ety wp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one przez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dze bolsz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wików</w:t>
            </w:r>
          </w:p>
          <w:p w14:paraId="72ED528A" w14:textId="77777777" w:rsidR="00FC69A2" w:rsidRDefault="00000000">
            <w:pPr>
              <w:pStyle w:val="Standard"/>
              <w:autoSpaceDE w:val="0"/>
              <w:spacing w:before="3" w:line="258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Czeka;</w:t>
            </w:r>
          </w:p>
          <w:p w14:paraId="158472DE" w14:textId="77777777" w:rsidR="00FC69A2" w:rsidRDefault="00000000">
            <w:pPr>
              <w:pStyle w:val="Standard"/>
              <w:autoSpaceDE w:val="0"/>
              <w:spacing w:line="246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za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dy</w:t>
            </w:r>
          </w:p>
          <w:p w14:paraId="15377682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omunizmu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ojenne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o;</w:t>
            </w:r>
          </w:p>
          <w:p w14:paraId="0BCA1420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kim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yli biali</w:t>
            </w:r>
          </w:p>
          <w:p w14:paraId="6272BA42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czer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oni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05D60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9EB1F31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ytuacj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</w:p>
          <w:p w14:paraId="6C18632E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Rosji w pier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 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tach</w:t>
            </w:r>
          </w:p>
          <w:p w14:paraId="7EA1C761" w14:textId="77777777" w:rsidR="00FC69A2" w:rsidRDefault="00000000">
            <w:pPr>
              <w:pStyle w:val="Standard"/>
              <w:autoSpaceDE w:val="0"/>
              <w:ind w:left="222" w:right="9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ojny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skazuje jej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yw na wybuch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olucji lu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1F6AD531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przebieg</w:t>
            </w:r>
          </w:p>
          <w:p w14:paraId="60818381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skutki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ojny dom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</w:t>
            </w:r>
          </w:p>
          <w:p w14:paraId="639EC95F" w14:textId="77777777" w:rsidR="00FC69A2" w:rsidRDefault="00000000">
            <w:pPr>
              <w:pStyle w:val="Standard"/>
              <w:autoSpaceDE w:val="0"/>
              <w:ind w:left="222"/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Rosji;</w:t>
            </w:r>
          </w:p>
          <w:p w14:paraId="5DA035B9" w14:textId="77777777" w:rsidR="00FC69A2" w:rsidRDefault="00000000">
            <w:pPr>
              <w:pStyle w:val="Standard"/>
              <w:autoSpaceDE w:val="0"/>
              <w:spacing w:before="64" w:line="240" w:lineRule="exact"/>
              <w:ind w:left="222" w:right="21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skutki wp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o-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dzenia przez bolsze- 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dek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etu o ziemi</w:t>
            </w:r>
          </w:p>
          <w:p w14:paraId="6639EFD8" w14:textId="77777777" w:rsidR="00FC69A2" w:rsidRDefault="00000000">
            <w:pPr>
              <w:pStyle w:val="Standard"/>
              <w:autoSpaceDE w:val="0"/>
              <w:spacing w:before="20"/>
              <w:ind w:left="222" w:right="54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 dek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etu o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do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wienia</w:t>
            </w:r>
          </w:p>
        </w:tc>
        <w:tc>
          <w:tcPr>
            <w:tcW w:w="21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3120D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BC85BBC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0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na czym pole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dwuw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dza po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olucji lu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2073FB10" w14:textId="77777777" w:rsidR="00FC69A2" w:rsidRDefault="00000000">
            <w:pPr>
              <w:pStyle w:val="Standard"/>
              <w:autoSpaceDE w:val="0"/>
              <w:spacing w:line="240" w:lineRule="exact"/>
              <w:ind w:left="222" w:right="17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bolsz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 do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onanie zamachu stanu (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olucja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ź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dzierni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);</w:t>
            </w:r>
          </w:p>
          <w:p w14:paraId="1C735E65" w14:textId="77777777" w:rsidR="00FC69A2" w:rsidRDefault="00000000">
            <w:pPr>
              <w:pStyle w:val="Standard"/>
              <w:autoSpaceDE w:val="0"/>
              <w:spacing w:before="64" w:line="240" w:lineRule="exact"/>
              <w:ind w:left="222" w:right="11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znaczenie dek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wp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przez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dze bolsz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wickie</w:t>
            </w:r>
          </w:p>
        </w:tc>
        <w:tc>
          <w:tcPr>
            <w:tcW w:w="21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90A68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D10F6B9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</w:p>
          <w:p w14:paraId="4ED5E0DC" w14:textId="77777777" w:rsidR="00FC69A2" w:rsidRDefault="00000000">
            <w:pPr>
              <w:pStyle w:val="Standard"/>
              <w:autoSpaceDE w:val="0"/>
              <w:spacing w:line="233" w:lineRule="exact"/>
              <w:ind w:left="187" w:right="823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„Dzieci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ark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8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”</w:t>
            </w:r>
          </w:p>
        </w:tc>
      </w:tr>
      <w:tr w:rsidR="00FC69A2" w14:paraId="54EED2CB" w14:textId="77777777">
        <w:tblPrEx>
          <w:tblCellMar>
            <w:top w:w="0" w:type="dxa"/>
            <w:bottom w:w="0" w:type="dxa"/>
          </w:tblCellMar>
        </w:tblPrEx>
        <w:trPr>
          <w:trHeight w:hRule="exact" w:val="5392"/>
        </w:trPr>
        <w:tc>
          <w:tcPr>
            <w:tcW w:w="2204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F52EA" w14:textId="77777777" w:rsidR="00FC69A2" w:rsidRDefault="00000000">
            <w:pPr>
              <w:pStyle w:val="Standard"/>
              <w:autoSpaceDE w:val="0"/>
              <w:spacing w:before="63"/>
              <w:ind w:left="113"/>
            </w:pP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26.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4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polska</w:t>
            </w:r>
          </w:p>
          <w:p w14:paraId="792CA51C" w14:textId="77777777" w:rsidR="00FC69A2" w:rsidRDefault="00000000">
            <w:pPr>
              <w:pStyle w:val="Standard"/>
              <w:autoSpaceDE w:val="0"/>
              <w:spacing w:before="10"/>
              <w:ind w:left="369" w:right="381"/>
            </w:pPr>
            <w:r>
              <w:rPr>
                <w:rFonts w:ascii="Arial" w:eastAsia="Arial" w:hAnsi="Arial" w:cs="Arial"/>
                <w:b/>
                <w:bCs/>
                <w:color w:val="231F20"/>
                <w:w w:val="6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w w:val="6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68"/>
                <w:sz w:val="20"/>
                <w:szCs w:val="20"/>
              </w:rPr>
              <w:t>czasie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6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6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w w:val="6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 xml:space="preserve">ojny 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świ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ej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715AA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096E337" w14:textId="77777777" w:rsidR="00FC69A2" w:rsidRDefault="00000000">
            <w:pPr>
              <w:pStyle w:val="Standard"/>
              <w:autoSpaceDE w:val="0"/>
              <w:spacing w:before="5" w:line="240" w:lineRule="exact"/>
              <w:ind w:left="90" w:right="40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przypomina orientacje 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 istniej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</w:p>
          <w:p w14:paraId="27978142" w14:textId="77777777" w:rsidR="00FC69A2" w:rsidRDefault="00000000">
            <w:pPr>
              <w:pStyle w:val="Standard"/>
              <w:autoSpaceDE w:val="0"/>
              <w:spacing w:before="20"/>
              <w:ind w:right="20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na ziemiach polskich przed wybuchem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ojny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7A46975E" w14:textId="77777777" w:rsidR="00FC69A2" w:rsidRDefault="00000000">
            <w:pPr>
              <w:pStyle w:val="Standard"/>
              <w:autoSpaceDE w:val="0"/>
              <w:spacing w:line="247" w:lineRule="exact"/>
              <w:ind w:left="72" w:right="41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dokument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0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,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</w:p>
          <w:p w14:paraId="0129DB8D" w14:textId="77777777" w:rsidR="00FC69A2" w:rsidRDefault="00000000">
            <w:pPr>
              <w:pStyle w:val="Standard"/>
              <w:autoSpaceDE w:val="0"/>
              <w:ind w:right="7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staniu niepodleg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polskie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 ich naj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niejsze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wienia;</w:t>
            </w:r>
          </w:p>
          <w:p w14:paraId="3DD86100" w14:textId="77777777" w:rsidR="00FC69A2" w:rsidRDefault="00000000">
            <w:pPr>
              <w:pStyle w:val="Standard"/>
              <w:autoSpaceDE w:val="0"/>
              <w:spacing w:line="247" w:lineRule="exact"/>
              <w:ind w:left="72" w:right="35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</w:t>
            </w:r>
            <w:r>
              <w:rPr>
                <w:rFonts w:ascii="Aptos" w:eastAsia="AgendaPl RegularCondensed" w:hAnsi="Aptos" w:cs="AgendaPl RegularCondensed"/>
                <w:color w:val="231F20"/>
                <w:position w:val="3"/>
                <w:sz w:val="20"/>
                <w:szCs w:val="20"/>
                <w:lang w:val="pl-PL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przyk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dzia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ania Legion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olskich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E205B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5FC22D2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2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etu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34D08B03" w14:textId="77777777" w:rsidR="00FC69A2" w:rsidRDefault="00000000">
            <w:pPr>
              <w:pStyle w:val="Standard"/>
              <w:autoSpaceDE w:val="0"/>
              <w:spacing w:before="3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</w:p>
          <w:p w14:paraId="3F71B8D3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wiskach pa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stw</w:t>
            </w:r>
          </w:p>
          <w:p w14:paraId="08CC3C1D" w14:textId="77777777" w:rsidR="00FC69A2" w:rsidRDefault="00000000">
            <w:pPr>
              <w:pStyle w:val="Standard"/>
              <w:autoSpaceDE w:val="0"/>
              <w:ind w:left="222" w:right="14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alcz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obec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estii odz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skania przez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niepodleg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ci;</w:t>
            </w:r>
          </w:p>
          <w:p w14:paraId="1E2AE6A0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</w:p>
          <w:p w14:paraId="6EDE438A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kitna Armia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206E8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75FE333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9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ytuacj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w pier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tach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ojny;</w:t>
            </w:r>
          </w:p>
          <w:p w14:paraId="549BEB1A" w14:textId="77777777" w:rsidR="00FC69A2" w:rsidRDefault="00000000">
            <w:pPr>
              <w:pStyle w:val="Standard"/>
              <w:autoSpaceDE w:val="0"/>
              <w:spacing w:line="240" w:lineRule="exact"/>
              <w:ind w:left="222" w:right="15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czyny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dania </w:t>
            </w:r>
            <w:r>
              <w:rPr>
                <w:rFonts w:ascii="AgendaPl RegularCondItalic" w:eastAsia="AgendaPl RegularCondItalic" w:hAnsi="AgendaPl RegularCondItalic" w:cs="AgendaPl RegularCondItalic"/>
                <w:i/>
                <w:iCs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Italic" w:eastAsia="AgendaPl RegularCondItalic" w:hAnsi="AgendaPl RegularCondItalic" w:cs="AgendaPl RegularCondItalic"/>
                <w:i/>
                <w:iCs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Italic" w:eastAsia="AgendaPl RegularCondItalic" w:hAnsi="AgendaPl RegularCondItalic" w:cs="AgendaPl RegularCondItalic"/>
                <w:i/>
                <w:iCs/>
                <w:color w:val="231F20"/>
                <w:sz w:val="20"/>
                <w:szCs w:val="20"/>
              </w:rPr>
              <w:t>tu 5 lis</w:t>
            </w:r>
            <w:r>
              <w:rPr>
                <w:rFonts w:ascii="AgendaPl RegularCondItalic" w:eastAsia="AgendaPl RegularCondItalic" w:hAnsi="AgendaPl RegularCondItalic" w:cs="AgendaPl RegularCondItalic"/>
                <w:i/>
                <w:iCs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Italic" w:eastAsia="AgendaPl RegularCondItalic" w:hAnsi="AgendaPl RegularCondItalic" w:cs="AgendaPl RegularCondItalic"/>
                <w:i/>
                <w:iCs/>
                <w:color w:val="231F20"/>
                <w:sz w:val="20"/>
                <w:szCs w:val="20"/>
              </w:rPr>
              <w:t>opada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;</w:t>
            </w:r>
          </w:p>
          <w:p w14:paraId="7C971A89" w14:textId="77777777" w:rsidR="00FC69A2" w:rsidRDefault="00000000">
            <w:pPr>
              <w:pStyle w:val="Standard"/>
              <w:autoSpaceDE w:val="0"/>
              <w:spacing w:line="240" w:lineRule="exact"/>
              <w:ind w:left="222" w:right="33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any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 polskich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ane</w:t>
            </w:r>
          </w:p>
          <w:p w14:paraId="4BE1EEA8" w14:textId="77777777" w:rsidR="00FC69A2" w:rsidRDefault="00000000">
            <w:pPr>
              <w:pStyle w:val="Standard"/>
              <w:autoSpaceDE w:val="0"/>
              <w:spacing w:before="4" w:line="254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1"/>
                <w:sz w:val="20"/>
                <w:szCs w:val="20"/>
              </w:rPr>
              <w:t xml:space="preserve">na mocy </w:t>
            </w:r>
            <w:r>
              <w:rPr>
                <w:rFonts w:ascii="AgendaPl RegularCondItalic" w:eastAsia="AgendaPl RegularCondItalic" w:hAnsi="AgendaPl RegularCondItalic" w:cs="AgendaPl RegularCondItalic"/>
                <w:i/>
                <w:iCs/>
                <w:color w:val="231F20"/>
                <w:position w:val="1"/>
                <w:sz w:val="20"/>
                <w:szCs w:val="20"/>
              </w:rPr>
              <w:t>A</w:t>
            </w:r>
            <w:r>
              <w:rPr>
                <w:rFonts w:ascii="AgendaPl RegularCondItalic" w:eastAsia="AgendaPl RegularCondItalic" w:hAnsi="AgendaPl RegularCondItalic" w:cs="AgendaPl RegularCondItalic"/>
                <w:i/>
                <w:iCs/>
                <w:color w:val="231F20"/>
                <w:spacing w:val="1"/>
                <w:position w:val="1"/>
                <w:sz w:val="20"/>
                <w:szCs w:val="20"/>
              </w:rPr>
              <w:t>k</w:t>
            </w:r>
            <w:r>
              <w:rPr>
                <w:rFonts w:ascii="AgendaPl RegularCondItalic" w:eastAsia="AgendaPl RegularCondItalic" w:hAnsi="AgendaPl RegularCondItalic" w:cs="AgendaPl RegularCondItalic"/>
                <w:i/>
                <w:iCs/>
                <w:color w:val="231F20"/>
                <w:position w:val="1"/>
                <w:sz w:val="20"/>
                <w:szCs w:val="20"/>
              </w:rPr>
              <w:t>tu 5 Lis</w:t>
            </w:r>
            <w:r>
              <w:rPr>
                <w:rFonts w:ascii="AgendaPl RegularCondItalic" w:eastAsia="AgendaPl RegularCondItalic" w:hAnsi="AgendaPl RegularCondItalic" w:cs="AgendaPl RegularCondItalic"/>
                <w:i/>
                <w:iCs/>
                <w:color w:val="231F20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AgendaPl RegularCondItalic" w:eastAsia="AgendaPl RegularCondItalic" w:hAnsi="AgendaPl RegularCondItalic" w:cs="AgendaPl RegularCondItalic"/>
                <w:i/>
                <w:iCs/>
                <w:color w:val="231F20"/>
                <w:position w:val="1"/>
                <w:sz w:val="20"/>
                <w:szCs w:val="20"/>
              </w:rPr>
              <w:t>opada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1"/>
                <w:sz w:val="20"/>
                <w:szCs w:val="20"/>
              </w:rPr>
              <w:t>;</w:t>
            </w:r>
          </w:p>
          <w:p w14:paraId="358D8AA8" w14:textId="77777777" w:rsidR="00FC69A2" w:rsidRDefault="00000000">
            <w:pPr>
              <w:pStyle w:val="Standard"/>
              <w:autoSpaceDE w:val="0"/>
              <w:spacing w:line="250" w:lineRule="exact"/>
              <w:ind w:left="72" w:right="130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  <w:lang w:val="pl-PL"/>
              </w:rPr>
              <w:t xml:space="preserve">ę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omi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etu</w:t>
            </w:r>
          </w:p>
          <w:p w14:paraId="120D30E4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</w:p>
          <w:p w14:paraId="1F1956D9" w14:textId="77777777" w:rsidR="00FC69A2" w:rsidRDefault="00000000">
            <w:pPr>
              <w:pStyle w:val="Standard"/>
              <w:autoSpaceDE w:val="0"/>
              <w:ind w:left="222" w:right="13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odz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skaniu przez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nieodleg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ci;</w:t>
            </w:r>
          </w:p>
          <w:p w14:paraId="2A258944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szlak boj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Legion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olskich</w:t>
            </w:r>
          </w:p>
        </w:tc>
        <w:tc>
          <w:tcPr>
            <w:tcW w:w="219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FC5A6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11E6A3D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 znaczenie</w:t>
            </w:r>
          </w:p>
          <w:p w14:paraId="66DE8697" w14:textId="77777777" w:rsidR="00FC69A2" w:rsidRDefault="00000000">
            <w:pPr>
              <w:pStyle w:val="Standard"/>
              <w:autoSpaceDE w:val="0"/>
              <w:spacing w:line="217" w:lineRule="exact"/>
              <w:ind w:left="222"/>
            </w:pPr>
            <w:r>
              <w:rPr>
                <w:rFonts w:ascii="AgendaPl RegularCondItalic" w:eastAsia="AgendaPl RegularCondItalic" w:hAnsi="AgendaPl RegularCondItalic" w:cs="AgendaPl RegularCondItalic"/>
                <w:i/>
                <w:iCs/>
                <w:color w:val="231F20"/>
                <w:position w:val="1"/>
                <w:sz w:val="20"/>
                <w:szCs w:val="20"/>
              </w:rPr>
              <w:t>A</w:t>
            </w:r>
            <w:r>
              <w:rPr>
                <w:rFonts w:ascii="AgendaPl RegularCondItalic" w:eastAsia="AgendaPl RegularCondItalic" w:hAnsi="AgendaPl RegularCondItalic" w:cs="AgendaPl RegularCondItalic"/>
                <w:i/>
                <w:iCs/>
                <w:color w:val="231F20"/>
                <w:spacing w:val="1"/>
                <w:position w:val="1"/>
                <w:sz w:val="20"/>
                <w:szCs w:val="20"/>
              </w:rPr>
              <w:t>k</w:t>
            </w:r>
            <w:r>
              <w:rPr>
                <w:rFonts w:ascii="AgendaPl RegularCondItalic" w:eastAsia="AgendaPl RegularCondItalic" w:hAnsi="AgendaPl RegularCondItalic" w:cs="AgendaPl RegularCondItalic"/>
                <w:i/>
                <w:iCs/>
                <w:color w:val="231F20"/>
                <w:position w:val="1"/>
                <w:sz w:val="20"/>
                <w:szCs w:val="20"/>
              </w:rPr>
              <w:t>tu 5 lis</w:t>
            </w:r>
            <w:r>
              <w:rPr>
                <w:rFonts w:ascii="AgendaPl RegularCondItalic" w:eastAsia="AgendaPl RegularCondItalic" w:hAnsi="AgendaPl RegularCondItalic" w:cs="AgendaPl RegularCondItalic"/>
                <w:i/>
                <w:iCs/>
                <w:color w:val="231F20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AgendaPl RegularCondItalic" w:eastAsia="AgendaPl RegularCondItalic" w:hAnsi="AgendaPl RegularCondItalic" w:cs="AgendaPl RegularCondItalic"/>
                <w:i/>
                <w:iCs/>
                <w:color w:val="231F20"/>
                <w:position w:val="1"/>
                <w:sz w:val="20"/>
                <w:szCs w:val="20"/>
              </w:rPr>
              <w:t>opada</w:t>
            </w:r>
          </w:p>
          <w:p w14:paraId="01DE464C" w14:textId="77777777" w:rsidR="00FC69A2" w:rsidRDefault="00000000">
            <w:pPr>
              <w:pStyle w:val="Standard"/>
              <w:autoSpaceDE w:val="0"/>
              <w:spacing w:before="16"/>
              <w:ind w:left="222" w:right="5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dla odz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skania przez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niepodleg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ci;</w:t>
            </w:r>
          </w:p>
          <w:p w14:paraId="473B7341" w14:textId="77777777" w:rsidR="00FC69A2" w:rsidRDefault="00000000">
            <w:pPr>
              <w:pStyle w:val="Standard"/>
              <w:autoSpaceDE w:val="0"/>
              <w:spacing w:line="241" w:lineRule="exact"/>
              <w:ind w:left="72" w:right="32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eryzuje polity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stw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ent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na okup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enach</w:t>
            </w:r>
          </w:p>
          <w:p w14:paraId="4EC14D72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ólest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o;</w:t>
            </w:r>
          </w:p>
          <w:p w14:paraId="68C4EE2C" w14:textId="77777777" w:rsidR="00FC69A2" w:rsidRDefault="00000000">
            <w:pPr>
              <w:pStyle w:val="Standard"/>
              <w:autoSpaceDE w:val="0"/>
              <w:spacing w:line="250" w:lineRule="exact"/>
              <w:ind w:left="72" w:right="40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 wp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na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osunek pa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stw</w:t>
            </w:r>
          </w:p>
          <w:p w14:paraId="65F1ED11" w14:textId="77777777" w:rsidR="00FC69A2" w:rsidRDefault="00000000">
            <w:pPr>
              <w:pStyle w:val="Standard"/>
              <w:autoSpaceDE w:val="0"/>
              <w:ind w:right="295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alcz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do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estii odz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skania przez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niepodleg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ci;</w:t>
            </w:r>
          </w:p>
          <w:p w14:paraId="0D209246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udzia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ojnie u boku Rosji</w:t>
            </w:r>
          </w:p>
        </w:tc>
        <w:tc>
          <w:tcPr>
            <w:tcW w:w="2131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84CE4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ECA88EB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62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udzia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olek 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alkach o odz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skanie niepodleg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w czasie</w:t>
            </w:r>
          </w:p>
          <w:p w14:paraId="2AF35ACA" w14:textId="77777777" w:rsidR="00FC69A2" w:rsidRDefault="00000000">
            <w:pPr>
              <w:pStyle w:val="Standard"/>
              <w:autoSpaceDE w:val="0"/>
              <w:spacing w:before="2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ojny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</w:tc>
      </w:tr>
      <w:tr w:rsidR="00FC69A2" w14:paraId="6483DCDE" w14:textId="77777777">
        <w:tblPrEx>
          <w:tblCellMar>
            <w:top w:w="0" w:type="dxa"/>
            <w:bottom w:w="0" w:type="dxa"/>
          </w:tblCellMar>
        </w:tblPrEx>
        <w:trPr>
          <w:trHeight w:hRule="exact" w:val="5580"/>
        </w:trPr>
        <w:tc>
          <w:tcPr>
            <w:tcW w:w="2204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9A6A9" w14:textId="77777777" w:rsidR="00FC69A2" w:rsidRDefault="00000000">
            <w:pPr>
              <w:pStyle w:val="Standard"/>
              <w:autoSpaceDE w:val="0"/>
              <w:spacing w:before="63"/>
              <w:ind w:left="369" w:right="179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68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w w:val="68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w w:val="68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5"/>
                <w:w w:val="6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68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231F20"/>
                <w:w w:val="68"/>
                <w:sz w:val="20"/>
                <w:szCs w:val="20"/>
              </w:rPr>
              <w:t>oniec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8"/>
                <w:w w:val="6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7"/>
                <w:sz w:val="20"/>
                <w:szCs w:val="20"/>
              </w:rPr>
              <w:t xml:space="preserve">Wielkiej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7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ojn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w w:val="7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Odz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 xml:space="preserve">skanie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przez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ols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 xml:space="preserve">ę 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niepod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egłości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B9756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5896DF8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3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wienia 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oju brzeskie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344CB7FC" w14:textId="77777777" w:rsidR="00FC69A2" w:rsidRDefault="00000000">
            <w:pPr>
              <w:pStyle w:val="Standard"/>
              <w:autoSpaceDE w:val="0"/>
              <w:spacing w:line="240" w:lineRule="exact"/>
              <w:ind w:left="222" w:right="30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 kszta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ania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onej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AFFCE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8748A0E" w14:textId="77777777" w:rsidR="00FC69A2" w:rsidRDefault="00000000">
            <w:pPr>
              <w:pStyle w:val="Standard"/>
              <w:autoSpaceDE w:val="0"/>
              <w:spacing w:before="9"/>
              <w:ind w:left="70" w:right="233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udzia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</w:p>
          <w:p w14:paraId="69E11D9D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Zjednoc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</w:t>
            </w:r>
          </w:p>
          <w:p w14:paraId="7C3A0AC4" w14:textId="77777777" w:rsidR="00FC69A2" w:rsidRDefault="00000000">
            <w:pPr>
              <w:pStyle w:val="Standard"/>
              <w:autoSpaceDE w:val="0"/>
              <w:ind w:left="222" w:right="561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ny dla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stw en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enty;</w:t>
            </w:r>
          </w:p>
          <w:p w14:paraId="59BBEF46" w14:textId="77777777" w:rsidR="00FC69A2" w:rsidRDefault="00000000">
            <w:pPr>
              <w:pStyle w:val="Standard"/>
              <w:autoSpaceDE w:val="0"/>
              <w:spacing w:line="247" w:lineRule="exact"/>
              <w:ind w:left="72" w:right="113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</w:t>
            </w:r>
          </w:p>
          <w:p w14:paraId="19D723D4" w14:textId="77777777" w:rsidR="00FC69A2" w:rsidRDefault="00000000">
            <w:pPr>
              <w:pStyle w:val="Standard"/>
              <w:autoSpaceDE w:val="0"/>
              <w:spacing w:line="247" w:lineRule="exact"/>
              <w:ind w:left="72" w:right="113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onsek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encje</w:t>
            </w:r>
          </w:p>
          <w:p w14:paraId="6D8635DC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trudnej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ytuacji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ospo-</w:t>
            </w:r>
          </w:p>
          <w:p w14:paraId="50CD1B74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czej i 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cznej</w:t>
            </w:r>
          </w:p>
          <w:p w14:paraId="67A30595" w14:textId="77777777" w:rsidR="00FC69A2" w:rsidRDefault="00000000">
            <w:pPr>
              <w:pStyle w:val="Standard"/>
              <w:autoSpaceDE w:val="0"/>
              <w:ind w:left="187" w:right="475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Niemiec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az Aust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o-</w:t>
            </w:r>
          </w:p>
          <w:p w14:paraId="741A1A2A" w14:textId="77777777" w:rsidR="00FC69A2" w:rsidRDefault="00000000">
            <w:pPr>
              <w:pStyle w:val="Standard"/>
              <w:autoSpaceDE w:val="0"/>
              <w:ind w:left="187" w:right="415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-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gier jesieni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1918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AB2D2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05AFBFB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5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Stany Zjednoc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one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 do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ojny po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onie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stw en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enty;</w:t>
            </w:r>
          </w:p>
          <w:p w14:paraId="5D818FEB" w14:textId="77777777" w:rsidR="00FC69A2" w:rsidRDefault="00000000">
            <w:pPr>
              <w:pStyle w:val="Standard"/>
              <w:autoSpaceDE w:val="0"/>
              <w:spacing w:line="240" w:lineRule="exact"/>
              <w:ind w:left="222" w:right="18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Rosja bolsz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wicka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dec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na podpi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anie 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oju brzeskie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4E7B0C01" w14:textId="77777777" w:rsidR="00FC69A2" w:rsidRDefault="00000000">
            <w:pPr>
              <w:pStyle w:val="Standard"/>
              <w:autoSpaceDE w:val="0"/>
              <w:spacing w:line="240" w:lineRule="exact"/>
              <w:ind w:left="222" w:right="24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eryzuje trudno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 Niemiec</w:t>
            </w:r>
          </w:p>
          <w:p w14:paraId="61884FD6" w14:textId="77777777" w:rsidR="00FC69A2" w:rsidRDefault="00000000">
            <w:pPr>
              <w:pStyle w:val="Standard"/>
              <w:autoSpaceDE w:val="0"/>
              <w:spacing w:before="20"/>
              <w:ind w:left="222" w:right="834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 Aust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-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gier jesieni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191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8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  <w:tc>
          <w:tcPr>
            <w:tcW w:w="219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BBDE7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16115BE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4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eryzuje trudno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 Niemiec</w:t>
            </w:r>
          </w:p>
          <w:p w14:paraId="148BF72A" w14:textId="77777777" w:rsidR="00FC69A2" w:rsidRDefault="00000000">
            <w:pPr>
              <w:pStyle w:val="Standard"/>
              <w:autoSpaceDE w:val="0"/>
              <w:spacing w:before="2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 Aust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-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gier jesieni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</w:p>
          <w:p w14:paraId="5895B144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1918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01BE6196" w14:textId="77777777" w:rsidR="00FC69A2" w:rsidRDefault="00000000">
            <w:pPr>
              <w:pStyle w:val="Standard"/>
              <w:autoSpaceDE w:val="0"/>
              <w:spacing w:line="250" w:lineRule="exact"/>
              <w:ind w:left="72" w:right="199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lokalne</w:t>
            </w:r>
            <w:r>
              <w:rPr>
                <w:rFonts w:ascii="Aptos" w:eastAsia="AgendaPl RegularCondensed" w:hAnsi="Aptos" w:cs="AgendaPl RegularCondensed"/>
                <w:color w:val="231F20"/>
                <w:position w:val="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odki</w:t>
            </w:r>
          </w:p>
          <w:p w14:paraId="7FB26FD6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dzy na ziemiach</w:t>
            </w:r>
          </w:p>
          <w:p w14:paraId="7B79555C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polskich istniej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jesieni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1918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 i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aczy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na ich czele;</w:t>
            </w:r>
          </w:p>
          <w:p w14:paraId="78CC9B7C" w14:textId="77777777" w:rsidR="00FC69A2" w:rsidRDefault="00000000">
            <w:pPr>
              <w:pStyle w:val="Standard"/>
              <w:autoSpaceDE w:val="0"/>
              <w:spacing w:line="247" w:lineRule="exact"/>
              <w:ind w:left="72" w:right="353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nia, w jaki</w:t>
            </w:r>
            <w:r>
              <w:rPr>
                <w:rFonts w:ascii="Aptos" w:eastAsia="AgendaPl RegularCondensed" w:hAnsi="Aptos" w:cs="AgendaPl RegularCondensed"/>
                <w:color w:val="231F20"/>
                <w:position w:val="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sposób</w:t>
            </w:r>
          </w:p>
          <w:p w14:paraId="5C75E7FF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zapobie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ono istnieniu</w:t>
            </w:r>
          </w:p>
          <w:p w14:paraId="3251F688" w14:textId="77777777" w:rsidR="00FC69A2" w:rsidRDefault="00000000">
            <w:pPr>
              <w:pStyle w:val="Standard"/>
              <w:autoSpaceDE w:val="0"/>
              <w:ind w:left="222" w:right="15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óch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dzy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ezentuj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obec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stw en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enty</w:t>
            </w:r>
          </w:p>
        </w:tc>
        <w:tc>
          <w:tcPr>
            <w:tcW w:w="2131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6B9188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2BAC4E0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2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onfli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 zb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ojny z 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 1914–1918</w:t>
            </w:r>
          </w:p>
          <w:p w14:paraId="021FC79B" w14:textId="77777777" w:rsidR="00FC69A2" w:rsidRDefault="00000000">
            <w:pPr>
              <w:pStyle w:val="Standard"/>
              <w:autoSpaceDE w:val="0"/>
              <w:spacing w:before="20"/>
              <w:ind w:left="222" w:right="171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na pocz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tku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lany ja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Wielka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ojna,</w:t>
            </w:r>
          </w:p>
          <w:p w14:paraId="18392D19" w14:textId="77777777" w:rsidR="00FC69A2" w:rsidRDefault="00000000">
            <w:pPr>
              <w:pStyle w:val="Standard"/>
              <w:autoSpaceDE w:val="0"/>
              <w:ind w:left="222" w:right="497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em ja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ojna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</w:p>
        </w:tc>
      </w:tr>
    </w:tbl>
    <w:p w14:paraId="31BD17C0" w14:textId="77777777" w:rsidR="00FC69A2" w:rsidRDefault="00FC69A2">
      <w:pPr>
        <w:pStyle w:val="Standard"/>
        <w:autoSpaceDE w:val="0"/>
        <w:rPr>
          <w:rFonts w:eastAsia="Times New Roman" w:cs="Times New Roman"/>
          <w:lang w:val="pl-PL"/>
        </w:rPr>
      </w:pPr>
    </w:p>
    <w:tbl>
      <w:tblPr>
        <w:tblW w:w="12975" w:type="dxa"/>
        <w:tblInd w:w="1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4"/>
        <w:gridCol w:w="2160"/>
        <w:gridCol w:w="2130"/>
        <w:gridCol w:w="2160"/>
        <w:gridCol w:w="2190"/>
        <w:gridCol w:w="2131"/>
      </w:tblGrid>
      <w:tr w:rsidR="00FC69A2" w14:paraId="76F248AA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975" w:type="dxa"/>
            <w:gridSpan w:val="6"/>
            <w:shd w:val="clear" w:color="auto" w:fill="034EA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4F831" w14:textId="77777777" w:rsidR="00FC69A2" w:rsidRDefault="00000000">
            <w:pPr>
              <w:pStyle w:val="Standard"/>
              <w:autoSpaceDE w:val="0"/>
              <w:spacing w:before="87"/>
              <w:ind w:left="4163"/>
            </w:pP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VI.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EU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6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w w:val="6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0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ŚWI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6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9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7"/>
                <w:w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4"/>
              </w:rPr>
              <w:t>OKRESIE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w w:val="6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4"/>
              </w:rPr>
              <w:t>MIĘDZY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7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w w:val="72"/>
              </w:rPr>
              <w:t>OJENNYM</w:t>
            </w:r>
          </w:p>
        </w:tc>
      </w:tr>
      <w:tr w:rsidR="00FC69A2" w14:paraId="6A273E40" w14:textId="77777777">
        <w:tblPrEx>
          <w:tblCellMar>
            <w:top w:w="0" w:type="dxa"/>
            <w:bottom w:w="0" w:type="dxa"/>
          </w:tblCellMar>
        </w:tblPrEx>
        <w:trPr>
          <w:trHeight w:hRule="exact" w:val="6928"/>
        </w:trPr>
        <w:tc>
          <w:tcPr>
            <w:tcW w:w="2204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A8BEE" w14:textId="77777777" w:rsidR="00FC69A2" w:rsidRDefault="00000000">
            <w:pPr>
              <w:pStyle w:val="Standard"/>
              <w:autoSpaceDE w:val="0"/>
              <w:spacing w:before="68"/>
              <w:ind w:left="369" w:right="414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28.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Ukszt</w:t>
            </w:r>
            <w:r>
              <w:rPr>
                <w:rFonts w:ascii="Arial" w:eastAsia="Arial" w:hAnsi="Arial" w:cs="Arial"/>
                <w:b/>
                <w:bCs/>
                <w:color w:val="231F20"/>
                <w:w w:val="83"/>
                <w:sz w:val="20"/>
                <w:szCs w:val="20"/>
              </w:rPr>
              <w:t>ał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 xml:space="preserve">anie </w:t>
            </w:r>
            <w:r>
              <w:rPr>
                <w:rFonts w:ascii="Arial" w:eastAsia="Arial" w:hAnsi="Arial" w:cs="Arial"/>
                <w:b/>
                <w:bCs/>
                <w:color w:val="231F20"/>
                <w:w w:val="68"/>
                <w:sz w:val="20"/>
                <w:szCs w:val="20"/>
              </w:rPr>
              <w:t xml:space="preserve">się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5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 xml:space="preserve">emu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7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lskie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o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71223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9BF990A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06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naj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niejsze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wienia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365EE3AF" w14:textId="77777777" w:rsidR="00FC69A2" w:rsidRDefault="00000000">
            <w:pPr>
              <w:pStyle w:val="Standard"/>
              <w:autoSpaceDE w:val="0"/>
              <w:spacing w:line="240" w:lineRule="exact"/>
              <w:ind w:left="222" w:right="16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wymienia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ele i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dy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alno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Ligi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w;</w:t>
            </w:r>
          </w:p>
          <w:p w14:paraId="71517C40" w14:textId="77777777" w:rsidR="00FC69A2" w:rsidRDefault="00000000">
            <w:pPr>
              <w:pStyle w:val="Standard"/>
              <w:autoSpaceDE w:val="0"/>
              <w:spacing w:line="240" w:lineRule="exact"/>
              <w:ind w:left="222" w:right="26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pokazuje na mapie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 po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ojnie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</w:tc>
        <w:tc>
          <w:tcPr>
            <w:tcW w:w="2130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88E9F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F244ED6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3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 znaczenie poj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alski,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aszyn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ski;</w:t>
            </w:r>
          </w:p>
          <w:p w14:paraId="5EF16937" w14:textId="77777777" w:rsidR="00FC69A2" w:rsidRDefault="00000000">
            <w:pPr>
              <w:pStyle w:val="Standard"/>
              <w:autoSpaceDE w:val="0"/>
              <w:spacing w:line="240" w:lineRule="exact"/>
              <w:ind w:left="222" w:right="36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</w:t>
            </w:r>
          </w:p>
          <w:p w14:paraId="6E5E5E63" w14:textId="77777777" w:rsidR="00FC69A2" w:rsidRDefault="00000000">
            <w:pPr>
              <w:pStyle w:val="Standard"/>
              <w:autoSpaceDE w:val="0"/>
              <w:spacing w:line="240" w:lineRule="exact"/>
              <w:ind w:left="222" w:right="36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oblemy zwi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zane utrzymaniem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3557DC06" w14:textId="77777777" w:rsidR="00FC69A2" w:rsidRDefault="00000000">
            <w:pPr>
              <w:pStyle w:val="Standard"/>
              <w:autoSpaceDE w:val="0"/>
              <w:spacing w:before="3"/>
              <w:ind w:left="70" w:right="162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najwi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sz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abo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Ligi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w;</w:t>
            </w:r>
          </w:p>
          <w:p w14:paraId="06A0A6ED" w14:textId="77777777" w:rsidR="00FC69A2" w:rsidRDefault="00000000">
            <w:pPr>
              <w:pStyle w:val="Standard"/>
              <w:autoSpaceDE w:val="0"/>
              <w:spacing w:line="250" w:lineRule="exact"/>
              <w:ind w:left="72" w:right="223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pokazuje na mapie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ty</w:t>
            </w:r>
          </w:p>
          <w:p w14:paraId="5C309648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ery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orialne Niemiec</w:t>
            </w:r>
          </w:p>
          <w:p w14:paraId="4F022D3C" w14:textId="77777777" w:rsidR="00FC69A2" w:rsidRDefault="00000000">
            <w:pPr>
              <w:pStyle w:val="Standard"/>
              <w:autoSpaceDE w:val="0"/>
              <w:ind w:left="187" w:right="441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po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ojnie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św.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E31E9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71D8CB0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8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pokazuje na mapie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obszary plebiscy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po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ojnie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  <w:lang w:val="pl-PL"/>
              </w:rPr>
              <w:t>w.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i zmian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,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zasz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w wyniku plebiscy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w;</w:t>
            </w:r>
          </w:p>
          <w:p w14:paraId="73AB1BFE" w14:textId="77777777" w:rsidR="00FC69A2" w:rsidRDefault="00000000">
            <w:pPr>
              <w:pStyle w:val="Standard"/>
              <w:autoSpaceDE w:val="0"/>
              <w:spacing w:line="247" w:lineRule="exact"/>
              <w:ind w:left="72" w:right="3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wiska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stw en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enty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obec</w:t>
            </w:r>
          </w:p>
          <w:p w14:paraId="065DDA3C" w14:textId="77777777" w:rsidR="00FC69A2" w:rsidRDefault="00000000">
            <w:pPr>
              <w:pStyle w:val="Standard"/>
              <w:autoSpaceDE w:val="0"/>
              <w:ind w:right="551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los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stw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ch;</w:t>
            </w:r>
          </w:p>
          <w:p w14:paraId="5989E61E" w14:textId="77777777" w:rsidR="00FC69A2" w:rsidRDefault="00000000">
            <w:pPr>
              <w:pStyle w:val="Standard"/>
              <w:autoSpaceDE w:val="0"/>
              <w:spacing w:line="247" w:lineRule="exact"/>
              <w:ind w:left="72" w:right="237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wienia</w:t>
            </w:r>
          </w:p>
          <w:p w14:paraId="1A4E0131" w14:textId="77777777" w:rsidR="00FC69A2" w:rsidRDefault="00000000">
            <w:pPr>
              <w:pStyle w:val="Standard"/>
              <w:autoSpaceDE w:val="0"/>
              <w:spacing w:line="233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</w:t>
            </w:r>
          </w:p>
          <w:p w14:paraId="3D9064AE" w14:textId="77777777" w:rsidR="00FC69A2" w:rsidRDefault="00000000">
            <w:pPr>
              <w:pStyle w:val="Standard"/>
              <w:autoSpaceDE w:val="0"/>
              <w:ind w:right="25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z</w:t>
            </w:r>
            <w:r>
              <w:rPr>
                <w:rFonts w:ascii="Aptos" w:eastAsia="AgendaPl RegularCondensed" w:hAnsi="Aptos" w:cs="AgendaPl RegularCondensed"/>
                <w:color w:val="231F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ymi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ami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alnymi;</w:t>
            </w:r>
          </w:p>
          <w:p w14:paraId="677343AC" w14:textId="77777777" w:rsidR="00FC69A2" w:rsidRDefault="00000000">
            <w:pPr>
              <w:pStyle w:val="Standard"/>
              <w:autoSpaceDE w:val="0"/>
              <w:spacing w:line="247" w:lineRule="exact"/>
              <w:ind w:left="72" w:right="405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oblemy</w:t>
            </w:r>
          </w:p>
          <w:p w14:paraId="4BF7FCDE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mniejs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ch;</w:t>
            </w:r>
          </w:p>
          <w:p w14:paraId="03ACB342" w14:textId="77777777" w:rsidR="00FC69A2" w:rsidRDefault="00000000">
            <w:pPr>
              <w:pStyle w:val="Standard"/>
              <w:autoSpaceDE w:val="0"/>
              <w:spacing w:line="250" w:lineRule="exact"/>
              <w:ind w:left="72" w:right="412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eryzuje mocne</w:t>
            </w:r>
          </w:p>
          <w:p w14:paraId="13659FF4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s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abe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ony Ligi</w:t>
            </w:r>
          </w:p>
          <w:p w14:paraId="3CB6173A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</w:p>
        </w:tc>
        <w:tc>
          <w:tcPr>
            <w:tcW w:w="2190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5DFC4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68637EB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2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w jaki sposób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wienia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i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</w:t>
            </w:r>
          </w:p>
          <w:p w14:paraId="461C2AC8" w14:textId="77777777" w:rsidR="00FC69A2" w:rsidRDefault="00000000">
            <w:pPr>
              <w:pStyle w:val="Standard"/>
              <w:autoSpaceDE w:val="0"/>
              <w:spacing w:before="20"/>
              <w:ind w:left="222" w:right="141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omisem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wisk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stw zw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skich;</w:t>
            </w:r>
          </w:p>
          <w:p w14:paraId="41A21086" w14:textId="77777777" w:rsidR="00FC69A2" w:rsidRDefault="00000000">
            <w:pPr>
              <w:pStyle w:val="Standard"/>
              <w:autoSpaceDE w:val="0"/>
              <w:spacing w:line="247" w:lineRule="exact"/>
              <w:ind w:left="72" w:right="335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enia szanse tr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ci</w:t>
            </w:r>
            <w:r>
              <w:rPr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du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 i 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du</w:t>
            </w:r>
          </w:p>
          <w:p w14:paraId="0160C4AB" w14:textId="77777777" w:rsidR="00FC69A2" w:rsidRDefault="00000000">
            <w:pPr>
              <w:pStyle w:val="Standard"/>
              <w:autoSpaceDE w:val="0"/>
              <w:spacing w:line="237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aszyn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o;</w:t>
            </w:r>
          </w:p>
          <w:p w14:paraId="78657B61" w14:textId="77777777" w:rsidR="00FC69A2" w:rsidRDefault="00000000">
            <w:pPr>
              <w:pStyle w:val="Standard"/>
              <w:autoSpaceDE w:val="0"/>
              <w:spacing w:line="250" w:lineRule="exact"/>
              <w:ind w:left="72" w:right="201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enia, czy 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spe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pok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dane w niej</w:t>
            </w:r>
          </w:p>
          <w:p w14:paraId="683B3F55" w14:textId="77777777" w:rsidR="00FC69A2" w:rsidRDefault="00000000">
            <w:pPr>
              <w:pStyle w:val="Standard"/>
              <w:autoSpaceDE w:val="0"/>
              <w:spacing w:line="237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dzieje;</w:t>
            </w:r>
          </w:p>
          <w:p w14:paraId="43F99870" w14:textId="77777777" w:rsidR="00FC69A2" w:rsidRDefault="00000000">
            <w:pPr>
              <w:pStyle w:val="Standard"/>
              <w:autoSpaceDE w:val="0"/>
              <w:spacing w:line="250" w:lineRule="exact"/>
              <w:ind w:left="72" w:right="22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pokazuje na mapie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ty</w:t>
            </w:r>
            <w:r>
              <w:rPr>
                <w:lang w:val="pl-PL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ery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orialne pa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stw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(p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za Niem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ami)</w:t>
            </w:r>
          </w:p>
        </w:tc>
        <w:tc>
          <w:tcPr>
            <w:tcW w:w="2131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9E47E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89F8D83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etuje karyk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</w:p>
          <w:p w14:paraId="4C04CF54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ze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ony 256 w pod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czni-</w:t>
            </w:r>
          </w:p>
          <w:p w14:paraId="6F92A334" w14:textId="77777777" w:rsidR="00FC69A2" w:rsidRDefault="00000000">
            <w:pPr>
              <w:pStyle w:val="Standard"/>
              <w:autoSpaceDE w:val="0"/>
              <w:ind w:left="222" w:right="5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ku, z uwzgl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dnieniem poli-tyki 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Zjednoc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ch po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ojnie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678BEBFD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dy</w:t>
            </w:r>
          </w:p>
          <w:p w14:paraId="7DE92A8A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niesku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eczn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</w:t>
            </w:r>
          </w:p>
          <w:p w14:paraId="7511E3F8" w14:textId="77777777" w:rsidR="00FC69A2" w:rsidRDefault="00000000">
            <w:pPr>
              <w:pStyle w:val="Standard"/>
              <w:autoSpaceDE w:val="0"/>
              <w:spacing w:before="2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Ligi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</w:p>
          <w:p w14:paraId="4A639A67" w14:textId="77777777" w:rsidR="00FC69A2" w:rsidRDefault="00000000">
            <w:pPr>
              <w:pStyle w:val="Standard"/>
              <w:autoSpaceDE w:val="0"/>
              <w:ind w:left="222" w:right="145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esie 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olecia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</w:tc>
      </w:tr>
      <w:tr w:rsidR="00FC69A2" w14:paraId="2E2CC46F" w14:textId="77777777">
        <w:tblPrEx>
          <w:tblCellMar>
            <w:top w:w="0" w:type="dxa"/>
            <w:bottom w:w="0" w:type="dxa"/>
          </w:tblCellMar>
        </w:tblPrEx>
        <w:trPr>
          <w:trHeight w:val="5115"/>
        </w:trPr>
        <w:tc>
          <w:tcPr>
            <w:tcW w:w="2204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C1F79" w14:textId="77777777" w:rsidR="00FC69A2" w:rsidRDefault="00000000">
            <w:pPr>
              <w:pStyle w:val="Standard"/>
              <w:autoSpaceDE w:val="0"/>
              <w:spacing w:before="63"/>
              <w:ind w:left="369" w:right="143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w w:val="7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5"/>
                <w:w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Świ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7"/>
                <w:sz w:val="20"/>
                <w:szCs w:val="20"/>
              </w:rPr>
              <w:t xml:space="preserve">Wielkiej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7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ojnie.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7"/>
                <w:sz w:val="20"/>
                <w:szCs w:val="20"/>
              </w:rPr>
              <w:t xml:space="preserve">Wielki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kryz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w w:val="5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6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spoda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6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zy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05952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28F7C14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6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skutki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eczne</w:t>
            </w:r>
          </w:p>
          <w:p w14:paraId="5597C436" w14:textId="77777777" w:rsidR="00FC69A2" w:rsidRDefault="00000000">
            <w:pPr>
              <w:pStyle w:val="Standard"/>
              <w:autoSpaceDE w:val="0"/>
              <w:spacing w:before="20"/>
              <w:ind w:left="222" w:right="44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cze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ojny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3A4F2742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wia, jak zmieni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</w:p>
          <w:p w14:paraId="09A1DF14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cja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obiet</w:t>
            </w:r>
          </w:p>
          <w:p w14:paraId="21F7BC6A" w14:textId="77777777" w:rsidR="00FC69A2" w:rsidRDefault="00000000">
            <w:pPr>
              <w:pStyle w:val="Standard"/>
              <w:autoSpaceDE w:val="0"/>
              <w:ind w:left="222" w:right="26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ach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opejskich po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ojnie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3803E030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</w:t>
            </w:r>
          </w:p>
          <w:p w14:paraId="07BC5554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sposo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 przezw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ania</w:t>
            </w:r>
          </w:p>
          <w:p w14:paraId="5F221A5B" w14:textId="77777777" w:rsidR="00FC69A2" w:rsidRDefault="00000000">
            <w:pPr>
              <w:pStyle w:val="Standard"/>
              <w:autoSpaceDE w:val="0"/>
              <w:ind w:left="222" w:right="711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wielkie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kryz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</w:tc>
        <w:tc>
          <w:tcPr>
            <w:tcW w:w="21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A00A8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9D80094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2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i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mog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najba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dziej odczu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skutki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ojny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5E9AF58C" w14:textId="77777777" w:rsidR="00FC69A2" w:rsidRDefault="00000000">
            <w:pPr>
              <w:pStyle w:val="Standard"/>
              <w:autoSpaceDE w:val="0"/>
              <w:spacing w:before="3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  <w:p w14:paraId="79CAD625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na zmian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cji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obiet</w:t>
            </w:r>
          </w:p>
          <w:p w14:paraId="758644EC" w14:textId="77777777" w:rsidR="00FC69A2" w:rsidRDefault="00000000">
            <w:pPr>
              <w:pStyle w:val="Standard"/>
              <w:autoSpaceDE w:val="0"/>
              <w:ind w:left="222" w:right="26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ach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opejskich po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ojnie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3B0EF8C3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czyny</w:t>
            </w:r>
          </w:p>
          <w:p w14:paraId="486A2163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wielkie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 kryz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su</w:t>
            </w:r>
          </w:p>
          <w:p w14:paraId="2A8FB6EC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93B0C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E0B27DA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6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czne skutki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ojny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 dla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eu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opejskich</w:t>
            </w:r>
          </w:p>
          <w:p w14:paraId="3D04D6FF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ich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olonii;</w:t>
            </w:r>
          </w:p>
          <w:p w14:paraId="7DB8D7C3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 wielki</w:t>
            </w:r>
          </w:p>
          <w:p w14:paraId="373A5FF5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kryz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s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czy dotkn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ął</w:t>
            </w:r>
          </w:p>
          <w:p w14:paraId="55800741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</w:p>
        </w:tc>
        <w:tc>
          <w:tcPr>
            <w:tcW w:w="21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32CDE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DFD1BD6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54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odbicie prze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zwi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</w:t>
            </w:r>
          </w:p>
          <w:p w14:paraId="6221BCC1" w14:textId="77777777" w:rsidR="00FC69A2" w:rsidRDefault="00000000">
            <w:pPr>
              <w:pStyle w:val="Standard"/>
              <w:autoSpaceDE w:val="0"/>
              <w:spacing w:before="20"/>
              <w:ind w:left="222" w:right="9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 do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dczeniami wielkiej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ojny w dzie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ach kultury;</w:t>
            </w:r>
          </w:p>
          <w:p w14:paraId="4353140D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wia bilans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ojny</w:t>
            </w:r>
          </w:p>
          <w:p w14:paraId="65350BB0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ej;</w:t>
            </w:r>
          </w:p>
          <w:p w14:paraId="3F0E5E64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enia, czy wp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dzenie</w:t>
            </w:r>
          </w:p>
          <w:p w14:paraId="2547FB0C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ohibicji w Stanach</w:t>
            </w:r>
          </w:p>
          <w:p w14:paraId="5576B13B" w14:textId="77777777" w:rsidR="00FC69A2" w:rsidRDefault="00000000">
            <w:pPr>
              <w:pStyle w:val="Standard"/>
              <w:autoSpaceDE w:val="0"/>
              <w:ind w:left="222" w:right="17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Zjednoc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spe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pok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dane w niej 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dzieje</w:t>
            </w:r>
          </w:p>
        </w:tc>
        <w:tc>
          <w:tcPr>
            <w:tcW w:w="21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A1547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78F0D65" w14:textId="77777777" w:rsidR="00FC69A2" w:rsidRDefault="00000000">
            <w:pPr>
              <w:pStyle w:val="Standard"/>
              <w:autoSpaceDE w:val="0"/>
              <w:spacing w:before="5" w:line="240" w:lineRule="exact"/>
              <w:ind w:left="90" w:right="263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wielki kryz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czy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</w:p>
          <w:p w14:paraId="4601DC45" w14:textId="77777777" w:rsidR="00FC69A2" w:rsidRDefault="00000000">
            <w:pPr>
              <w:pStyle w:val="Standard"/>
              <w:autoSpaceDE w:val="0"/>
              <w:spacing w:before="20"/>
              <w:ind w:left="222" w:right="477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wielkim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opniu odczu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any w ZSRS</w:t>
            </w:r>
          </w:p>
          <w:p w14:paraId="506C1137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Hiszpanii;</w:t>
            </w:r>
          </w:p>
          <w:p w14:paraId="5CDD5620" w14:textId="77777777" w:rsidR="00FC69A2" w:rsidRDefault="00000000">
            <w:pPr>
              <w:pStyle w:val="Standard"/>
              <w:autoSpaceDE w:val="0"/>
              <w:spacing w:line="243" w:lineRule="exact"/>
              <w:ind w:left="72" w:right="204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wnuje sposo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alki</w:t>
            </w:r>
          </w:p>
          <w:p w14:paraId="323E0016" w14:textId="77777777" w:rsidR="00FC69A2" w:rsidRDefault="00000000">
            <w:pPr>
              <w:pStyle w:val="Standard"/>
              <w:autoSpaceDE w:val="0"/>
              <w:spacing w:line="23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 epidemi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gry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 hiszpanki</w:t>
            </w:r>
          </w:p>
          <w:p w14:paraId="0F962C81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i jej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onsek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encje</w:t>
            </w:r>
          </w:p>
          <w:p w14:paraId="0F36028B" w14:textId="77777777" w:rsidR="00FC69A2" w:rsidRDefault="00000000">
            <w:pPr>
              <w:pStyle w:val="Standard"/>
              <w:autoSpaceDE w:val="0"/>
              <w:ind w:left="222" w:right="445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po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ojnie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ej 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ytuacj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zwi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zan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</w:p>
          <w:p w14:paraId="260C5262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 obecn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epidemi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</w:p>
          <w:p w14:paraId="41C142CF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VID-19</w:t>
            </w:r>
          </w:p>
        </w:tc>
      </w:tr>
      <w:tr w:rsidR="00FC69A2" w14:paraId="2989A909" w14:textId="77777777">
        <w:tblPrEx>
          <w:tblCellMar>
            <w:top w:w="0" w:type="dxa"/>
            <w:bottom w:w="0" w:type="dxa"/>
          </w:tblCellMar>
        </w:tblPrEx>
        <w:trPr>
          <w:trHeight w:val="3285"/>
        </w:trPr>
        <w:tc>
          <w:tcPr>
            <w:tcW w:w="2204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8A9E0" w14:textId="77777777" w:rsidR="00FC69A2" w:rsidRDefault="00000000">
            <w:pPr>
              <w:pStyle w:val="Standard"/>
              <w:autoSpaceDE w:val="0"/>
              <w:spacing w:before="63"/>
              <w:ind w:left="369" w:right="145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65"/>
                <w:sz w:val="20"/>
                <w:szCs w:val="20"/>
              </w:rPr>
              <w:t xml:space="preserve">30.  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Narodziny faszyzmu we Włoszech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997CB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6E1210A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8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za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enia ideologii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skiej;</w:t>
            </w:r>
          </w:p>
          <w:p w14:paraId="55BD2B63" w14:textId="77777777" w:rsidR="00FC69A2" w:rsidRDefault="00000000">
            <w:pPr>
              <w:pStyle w:val="Standard"/>
              <w:autoSpaceDE w:val="0"/>
              <w:spacing w:line="240" w:lineRule="exact"/>
              <w:ind w:left="222" w:right="57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 przej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cia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 przez Mussolinie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55365BFE" w14:textId="77777777" w:rsidR="00FC69A2" w:rsidRDefault="00000000">
            <w:pPr>
              <w:pStyle w:val="Standard"/>
              <w:autoSpaceDE w:val="0"/>
              <w:spacing w:line="240" w:lineRule="exact"/>
              <w:ind w:left="222" w:right="33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pokazuje na mapie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eny ekspansji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skich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3EFC0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7C14F5F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3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trudno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 i 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och po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ojnie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4E0ED94F" w14:textId="77777777" w:rsidR="00FC69A2" w:rsidRDefault="00000000">
            <w:pPr>
              <w:pStyle w:val="Standard"/>
              <w:autoSpaceDE w:val="0"/>
              <w:spacing w:before="3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any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</w:t>
            </w:r>
          </w:p>
          <w:p w14:paraId="2AB397D3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skich W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oszech</w:t>
            </w:r>
          </w:p>
          <w:p w14:paraId="46D43140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ich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ompe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encje;</w:t>
            </w:r>
          </w:p>
          <w:p w14:paraId="5572358C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polity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</w:p>
          <w:p w14:paraId="197D18C6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Beni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 Mussolinie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obec</w:t>
            </w:r>
          </w:p>
          <w:p w14:paraId="6F2C2065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cji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3B2F0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C54588F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4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osi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yli niez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oleni</w:t>
            </w:r>
          </w:p>
          <w:p w14:paraId="2AD648B5" w14:textId="77777777" w:rsidR="00FC69A2" w:rsidRDefault="00000000">
            <w:pPr>
              <w:pStyle w:val="Standard"/>
              <w:autoSpaceDE w:val="0"/>
              <w:spacing w:before="20"/>
              <w:ind w:left="222" w:right="22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ch po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ojnie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79B00AA9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eryzuje polity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</w:p>
          <w:p w14:paraId="7195FD76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Mussolinie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o;</w:t>
            </w:r>
          </w:p>
          <w:p w14:paraId="222992AD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 poj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cia: et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tyzm,</w:t>
            </w:r>
          </w:p>
          <w:p w14:paraId="2FECC599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orpo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acjonizm</w:t>
            </w:r>
          </w:p>
        </w:tc>
        <w:tc>
          <w:tcPr>
            <w:tcW w:w="219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554C0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F711F3F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0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Mussolini 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popa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cie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och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w;</w:t>
            </w:r>
          </w:p>
          <w:p w14:paraId="21C87108" w14:textId="77777777" w:rsidR="00FC69A2" w:rsidRDefault="00000000">
            <w:pPr>
              <w:pStyle w:val="Standard"/>
              <w:autoSpaceDE w:val="0"/>
              <w:spacing w:line="240" w:lineRule="exact"/>
              <w:ind w:left="222" w:right="8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eryzuje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osunki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em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oskim 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em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olickim;</w:t>
            </w:r>
          </w:p>
          <w:p w14:paraId="21A4FBC7" w14:textId="77777777" w:rsidR="00FC69A2" w:rsidRDefault="00000000">
            <w:pPr>
              <w:pStyle w:val="Standard"/>
              <w:autoSpaceDE w:val="0"/>
              <w:spacing w:line="240" w:lineRule="exact"/>
              <w:ind w:left="222" w:right="37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 znaczenie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skich</w:t>
            </w:r>
          </w:p>
          <w:p w14:paraId="515BB9CA" w14:textId="77777777" w:rsidR="00FC69A2" w:rsidRDefault="00000000">
            <w:pPr>
              <w:pStyle w:val="Standard"/>
              <w:autoSpaceDE w:val="0"/>
              <w:spacing w:line="240" w:lineRule="exact"/>
              <w:ind w:left="222" w:right="31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uza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dnia,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oskie za rz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Mussolinie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em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otalitarnym</w:t>
            </w:r>
          </w:p>
        </w:tc>
        <w:tc>
          <w:tcPr>
            <w:tcW w:w="2131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35293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FB3A338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5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w jaki sposób Beni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Mussolini 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do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cji imperium rzymskie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</w:tc>
      </w:tr>
      <w:tr w:rsidR="00FC69A2" w14:paraId="1466D799" w14:textId="77777777">
        <w:tblPrEx>
          <w:tblCellMar>
            <w:top w:w="0" w:type="dxa"/>
            <w:bottom w:w="0" w:type="dxa"/>
          </w:tblCellMar>
        </w:tblPrEx>
        <w:trPr>
          <w:trHeight w:val="4125"/>
        </w:trPr>
        <w:tc>
          <w:tcPr>
            <w:tcW w:w="2204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68454" w14:textId="77777777" w:rsidR="00FC69A2" w:rsidRDefault="00000000">
            <w:pPr>
              <w:pStyle w:val="Standard"/>
              <w:autoSpaceDE w:val="0"/>
              <w:spacing w:before="63"/>
              <w:ind w:left="369" w:right="145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65"/>
                <w:sz w:val="20"/>
                <w:szCs w:val="20"/>
              </w:rPr>
              <w:t xml:space="preserve">31.  System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w w:val="6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nazis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 xml:space="preserve">ski </w:t>
            </w:r>
            <w:r>
              <w:rPr>
                <w:rFonts w:ascii="Arial" w:eastAsia="Arial" w:hAnsi="Arial" w:cs="Arial"/>
                <w:b/>
                <w:bCs/>
                <w:color w:val="231F20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Niemc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zech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F5DFC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BB573BA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5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za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 ideologii nazis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skiej;</w:t>
            </w:r>
          </w:p>
          <w:p w14:paraId="6B255E9D" w14:textId="77777777" w:rsidR="00FC69A2" w:rsidRDefault="00000000">
            <w:pPr>
              <w:pStyle w:val="Standard"/>
              <w:autoSpaceDE w:val="0"/>
              <w:spacing w:line="240" w:lineRule="exact"/>
              <w:ind w:left="222" w:right="23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oliczno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obj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cia przez Adol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Hitle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fun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cji kanclerza;</w:t>
            </w:r>
          </w:p>
          <w:p w14:paraId="13ABA825" w14:textId="77777777" w:rsidR="00FC69A2" w:rsidRDefault="00000000">
            <w:pPr>
              <w:pStyle w:val="Standard"/>
              <w:autoSpaceDE w:val="0"/>
              <w:spacing w:line="240" w:lineRule="exact"/>
              <w:ind w:left="222" w:right="29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darzenia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lane ja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noc kr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E57B4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D575A13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3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wienia uk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du w Lo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arno;</w:t>
            </w:r>
          </w:p>
          <w:p w14:paraId="0B2761E6" w14:textId="77777777" w:rsidR="00FC69A2" w:rsidRDefault="00000000">
            <w:pPr>
              <w:pStyle w:val="Standard"/>
              <w:autoSpaceDE w:val="0"/>
              <w:spacing w:line="240" w:lineRule="exact"/>
              <w:ind w:left="222" w:right="41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wymienia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echy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otalitarne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  <w:p w14:paraId="00E3639D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na przyk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dzie III Rzeszy;</w:t>
            </w:r>
          </w:p>
          <w:p w14:paraId="2E713436" w14:textId="77777777" w:rsidR="00FC69A2" w:rsidRDefault="00000000">
            <w:pPr>
              <w:pStyle w:val="Standard"/>
              <w:autoSpaceDE w:val="0"/>
              <w:spacing w:line="250" w:lineRule="exact"/>
              <w:ind w:left="72" w:right="28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el uch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alenia</w:t>
            </w:r>
          </w:p>
          <w:p w14:paraId="47ECBB9B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ust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norymberskich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6134B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87F0EA6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ytuacj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</w:p>
          <w:p w14:paraId="5D61A715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Niemczech po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ojnie</w:t>
            </w:r>
          </w:p>
          <w:p w14:paraId="0653B3FD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ej;</w:t>
            </w:r>
          </w:p>
          <w:p w14:paraId="542C9ED7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</w:p>
          <w:p w14:paraId="4ED68535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 w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w 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onie NS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position w:val="2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AP;</w:t>
            </w:r>
          </w:p>
          <w:p w14:paraId="16C119B3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polity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</w:p>
          <w:p w14:paraId="09039A88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position w:val="2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AP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obec przeciwni-</w:t>
            </w:r>
          </w:p>
          <w:p w14:paraId="6A4C1737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ch;</w:t>
            </w:r>
          </w:p>
          <w:p w14:paraId="04238196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eryzuje polity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</w:p>
          <w:p w14:paraId="612EFA7B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dz III Rzeszy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obec</w:t>
            </w:r>
          </w:p>
          <w:p w14:paraId="624C3A37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</w:p>
        </w:tc>
        <w:tc>
          <w:tcPr>
            <w:tcW w:w="219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241A6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17D45D6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1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jakie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onsek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en- cje dla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ytuacji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dzyna-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 mia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podpi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anie uk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du w Lo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arno;</w:t>
            </w:r>
          </w:p>
          <w:p w14:paraId="4DECF5FD" w14:textId="77777777" w:rsidR="00FC69A2" w:rsidRDefault="00000000">
            <w:pPr>
              <w:pStyle w:val="Standard"/>
              <w:autoSpaceDE w:val="0"/>
              <w:spacing w:line="240" w:lineRule="exact"/>
              <w:ind w:left="222" w:right="353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w jaki sposób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ytuacja w Niemczech po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ojnie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  <w:p w14:paraId="16A5BD2F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twi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doj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cie do w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dzy</w:t>
            </w:r>
          </w:p>
          <w:p w14:paraId="6F57787B" w14:textId="77777777" w:rsidR="00FC69A2" w:rsidRDefault="00000000">
            <w:pPr>
              <w:pStyle w:val="Standard"/>
              <w:autoSpaceDE w:val="0"/>
              <w:spacing w:before="2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Adol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fo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 Hitle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wi;</w:t>
            </w:r>
          </w:p>
          <w:p w14:paraId="09B600AC" w14:textId="77777777" w:rsidR="00FC69A2" w:rsidRDefault="00000000">
            <w:pPr>
              <w:pStyle w:val="Standard"/>
              <w:autoSpaceDE w:val="0"/>
              <w:spacing w:line="250" w:lineRule="exact"/>
              <w:ind w:left="72" w:right="32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eryzuje polity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</w:p>
          <w:p w14:paraId="26446EDF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III Rzeszy;</w:t>
            </w:r>
          </w:p>
          <w:p w14:paraId="2A5E372E" w14:textId="77777777" w:rsidR="00FC69A2" w:rsidRDefault="00000000">
            <w:pPr>
              <w:pStyle w:val="Standard"/>
              <w:autoSpaceDE w:val="0"/>
              <w:spacing w:line="250" w:lineRule="exact"/>
              <w:ind w:left="72" w:right="25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skazuje zwi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zki mi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dzy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ideologi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nazis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sk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polityk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obec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</w:p>
        </w:tc>
        <w:tc>
          <w:tcPr>
            <w:tcW w:w="2131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7B533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A6F6F65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8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w jaki sposób ideologia nazis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ska znaj- 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odzwie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ciedlenie</w:t>
            </w:r>
          </w:p>
          <w:p w14:paraId="601157EC" w14:textId="77777777" w:rsidR="00FC69A2" w:rsidRDefault="00000000">
            <w:pPr>
              <w:pStyle w:val="Standard"/>
              <w:autoSpaceDE w:val="0"/>
              <w:spacing w:before="2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sztu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III Rzeszy</w:t>
            </w:r>
          </w:p>
        </w:tc>
      </w:tr>
      <w:tr w:rsidR="00FC69A2" w14:paraId="0CA0D695" w14:textId="77777777">
        <w:tblPrEx>
          <w:tblCellMar>
            <w:top w:w="0" w:type="dxa"/>
            <w:bottom w:w="0" w:type="dxa"/>
          </w:tblCellMar>
        </w:tblPrEx>
        <w:trPr>
          <w:trHeight w:val="2505"/>
        </w:trPr>
        <w:tc>
          <w:tcPr>
            <w:tcW w:w="2204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9BA69" w14:textId="77777777" w:rsidR="00FC69A2" w:rsidRDefault="00000000">
            <w:pPr>
              <w:pStyle w:val="Standard"/>
              <w:autoSpaceDE w:val="0"/>
              <w:spacing w:before="63"/>
              <w:ind w:left="113"/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w w:val="7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2"/>
                <w:w w:val="7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ańst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9"/>
                <w:w w:val="7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5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wieckie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11FF8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0D42E0E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5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any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 w Zwi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zku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wieckim;</w:t>
            </w:r>
          </w:p>
          <w:p w14:paraId="46F7BB6F" w14:textId="77777777" w:rsidR="00FC69A2" w:rsidRDefault="00000000">
            <w:pPr>
              <w:pStyle w:val="Standard"/>
              <w:autoSpaceDE w:val="0"/>
              <w:spacing w:line="240" w:lineRule="exact"/>
              <w:ind w:left="222" w:right="9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eryzuje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esje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obec ludno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ane przez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dze w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esie rz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Stalina;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</w:p>
          <w:p w14:paraId="28DE5DD4" w14:textId="77777777" w:rsidR="00FC69A2" w:rsidRDefault="00000000">
            <w:pPr>
              <w:pStyle w:val="Standard"/>
              <w:autoSpaceDE w:val="0"/>
              <w:spacing w:line="240" w:lineRule="exact"/>
              <w:ind w:left="222" w:right="9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dy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w ZSRS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252F2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AF51250" w14:textId="77777777" w:rsidR="00FC69A2" w:rsidRDefault="00000000">
            <w:pPr>
              <w:pStyle w:val="Standard"/>
              <w:autoSpaceDE w:val="0"/>
              <w:spacing w:before="9"/>
              <w:ind w:left="70" w:right="120"/>
              <w:jc w:val="center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za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 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  <w:p w14:paraId="66CC5F67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onomicznej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olityki</w:t>
            </w:r>
          </w:p>
          <w:p w14:paraId="4974D22D" w14:textId="77777777" w:rsidR="00FC69A2" w:rsidRDefault="00000000">
            <w:pPr>
              <w:pStyle w:val="Standard"/>
              <w:autoSpaceDE w:val="0"/>
              <w:ind w:left="222" w:right="37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ospodarki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alnie plan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anej;</w:t>
            </w:r>
          </w:p>
          <w:p w14:paraId="21AFE76F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czyny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esji</w:t>
            </w:r>
          </w:p>
          <w:p w14:paraId="744E540E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 grup ludno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</w:t>
            </w:r>
          </w:p>
          <w:p w14:paraId="7BFB88E8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stwie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wieckim;</w:t>
            </w:r>
          </w:p>
          <w:p w14:paraId="7BC014CE" w14:textId="77777777" w:rsidR="00FC69A2" w:rsidRDefault="00000000">
            <w:pPr>
              <w:pStyle w:val="Standard"/>
              <w:autoSpaceDE w:val="0"/>
              <w:spacing w:before="67" w:line="236" w:lineRule="exact"/>
              <w:ind w:left="222" w:right="81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wymienia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echy soc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ealizmu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B0BAA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E2B30BA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  <w:p w14:paraId="39F943B6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Zwi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zku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wieckim</w:t>
            </w:r>
          </w:p>
          <w:p w14:paraId="2AA7656D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dzano zmiany</w:t>
            </w:r>
          </w:p>
          <w:p w14:paraId="72EAC4EF" w14:textId="77777777" w:rsidR="00FC69A2" w:rsidRDefault="00000000">
            <w:pPr>
              <w:pStyle w:val="Standard"/>
              <w:autoSpaceDE w:val="0"/>
              <w:ind w:left="222" w:right="27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czej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a;</w:t>
            </w:r>
          </w:p>
          <w:p w14:paraId="339209D3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wienia</w:t>
            </w:r>
          </w:p>
          <w:p w14:paraId="048FA704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uk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du w Rapallo;</w:t>
            </w:r>
          </w:p>
          <w:p w14:paraId="1607033F" w14:textId="77777777" w:rsidR="00FC69A2" w:rsidRDefault="00000000">
            <w:pPr>
              <w:pStyle w:val="Standard"/>
              <w:autoSpaceDE w:val="0"/>
              <w:spacing w:before="64" w:line="240" w:lineRule="exact"/>
              <w:ind w:left="222" w:right="30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opa-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andy w ZSRS i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odki przez 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ane</w:t>
            </w:r>
          </w:p>
        </w:tc>
        <w:tc>
          <w:tcPr>
            <w:tcW w:w="219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4439B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272623A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1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onsek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encje uk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du w Rapallo;</w:t>
            </w:r>
          </w:p>
          <w:p w14:paraId="292F51DE" w14:textId="77777777" w:rsidR="00FC69A2" w:rsidRDefault="00000000">
            <w:pPr>
              <w:pStyle w:val="Standard"/>
              <w:autoSpaceDE w:val="0"/>
              <w:spacing w:line="240" w:lineRule="exact"/>
              <w:ind w:left="222" w:right="20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andy i sztuki w kszta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aniu wizerunku przy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ódcy</w:t>
            </w:r>
          </w:p>
          <w:p w14:paraId="176482CC" w14:textId="77777777" w:rsidR="00FC69A2" w:rsidRDefault="00000000">
            <w:pPr>
              <w:pStyle w:val="Standard"/>
              <w:autoSpaceDE w:val="0"/>
              <w:spacing w:before="2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wieckie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05FA9B16" w14:textId="77777777" w:rsidR="00FC69A2" w:rsidRDefault="00000000">
            <w:pPr>
              <w:pStyle w:val="Standard"/>
              <w:autoSpaceDE w:val="0"/>
              <w:spacing w:before="67" w:line="236" w:lineRule="exact"/>
              <w:ind w:left="222" w:right="32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uza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dnia,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Zwi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zek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wiecki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em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otalitarnym;</w:t>
            </w:r>
          </w:p>
          <w:p w14:paraId="7A1C5FB3" w14:textId="77777777" w:rsidR="00FC69A2" w:rsidRDefault="00000000">
            <w:pPr>
              <w:pStyle w:val="Standard"/>
              <w:autoSpaceDE w:val="0"/>
              <w:spacing w:before="20" w:line="236" w:lineRule="exact"/>
              <w:ind w:left="222" w:right="20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omin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ernu w 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zag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anicznej ZSRS</w:t>
            </w:r>
          </w:p>
        </w:tc>
        <w:tc>
          <w:tcPr>
            <w:tcW w:w="2131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04586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2C7E3F3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,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za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spo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- darki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omunist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cznej (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tywizacja,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ospodarka naka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o-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dzielcza itp.)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cznie dop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</w:p>
          <w:p w14:paraId="19809295" w14:textId="77777777" w:rsidR="00FC69A2" w:rsidRDefault="00000000">
            <w:pPr>
              <w:pStyle w:val="Standard"/>
              <w:autoSpaceDE w:val="0"/>
              <w:spacing w:before="2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  <w:p w14:paraId="74842588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zku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wieckie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</w:tc>
      </w:tr>
      <w:tr w:rsidR="00FC69A2" w14:paraId="398938EF" w14:textId="77777777">
        <w:tblPrEx>
          <w:tblCellMar>
            <w:top w:w="0" w:type="dxa"/>
            <w:bottom w:w="0" w:type="dxa"/>
          </w:tblCellMar>
        </w:tblPrEx>
        <w:trPr>
          <w:trHeight w:val="2505"/>
        </w:trPr>
        <w:tc>
          <w:tcPr>
            <w:tcW w:w="2204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4D57E" w14:textId="77777777" w:rsidR="00FC69A2" w:rsidRDefault="00000000">
            <w:pPr>
              <w:pStyle w:val="Standard"/>
              <w:autoSpaceDE w:val="0"/>
              <w:spacing w:before="63"/>
              <w:ind w:left="369" w:right="380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66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w w:val="66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Świ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 xml:space="preserve">odze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ku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ojnie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F018F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F3BD365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13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pokazuje na mapie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ost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orialny III Rzeszy;</w:t>
            </w:r>
          </w:p>
          <w:p w14:paraId="45299AB0" w14:textId="77777777" w:rsidR="00FC69A2" w:rsidRDefault="00000000">
            <w:pPr>
              <w:pStyle w:val="Standard"/>
              <w:autoSpaceDE w:val="0"/>
              <w:spacing w:line="236" w:lineRule="exact"/>
              <w:ind w:left="222" w:right="41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dokument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dop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</w:p>
          <w:p w14:paraId="68203956" w14:textId="77777777" w:rsidR="00FC69A2" w:rsidRDefault="00000000">
            <w:pPr>
              <w:pStyle w:val="Standard"/>
              <w:autoSpaceDE w:val="0"/>
              <w:spacing w:before="17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do ukszta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ania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osi</w:t>
            </w:r>
          </w:p>
          <w:p w14:paraId="37448B8F" w14:textId="77777777" w:rsidR="00FC69A2" w:rsidRDefault="00000000">
            <w:pPr>
              <w:pStyle w:val="Standard"/>
              <w:autoSpaceDE w:val="0"/>
              <w:spacing w:line="231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Rzym–Berlin–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4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okio;</w:t>
            </w:r>
          </w:p>
          <w:p w14:paraId="5BAAB554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wienia</w:t>
            </w:r>
          </w:p>
          <w:p w14:paraId="3EFB4330" w14:textId="77777777" w:rsidR="00FC69A2" w:rsidRDefault="00000000">
            <w:pPr>
              <w:pStyle w:val="Standard"/>
              <w:autoSpaceDE w:val="0"/>
              <w:spacing w:line="22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tu Ribbent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op-</w:t>
            </w:r>
          </w:p>
          <w:p w14:paraId="484D62F3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-Mo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9EE4D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297DAA3" w14:textId="77777777" w:rsidR="00FC69A2" w:rsidRDefault="00000000">
            <w:pPr>
              <w:pStyle w:val="Standard"/>
              <w:autoSpaceDE w:val="0"/>
              <w:spacing w:before="5" w:line="264" w:lineRule="exact"/>
              <w:ind w:left="72" w:right="63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wymienia dzia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ania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III Rzeszy maj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e 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el militaryzacj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pa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a;</w:t>
            </w:r>
          </w:p>
          <w:p w14:paraId="26AB70D0" w14:textId="77777777" w:rsidR="00FC69A2" w:rsidRDefault="00000000">
            <w:pPr>
              <w:pStyle w:val="Standard"/>
              <w:autoSpaceDE w:val="0"/>
              <w:spacing w:line="247" w:lineRule="exact"/>
              <w:ind w:left="72" w:right="49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polity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stw zachodnich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obec III Rzeszy;</w:t>
            </w:r>
          </w:p>
          <w:p w14:paraId="1A13ADFC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wienia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dokumen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0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</w:p>
          <w:p w14:paraId="00066EE6" w14:textId="77777777" w:rsidR="00FC69A2" w:rsidRDefault="00000000">
            <w:pPr>
              <w:pStyle w:val="Standard"/>
              <w:autoSpaceDE w:val="0"/>
              <w:spacing w:line="236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ukszta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 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Rzym–Berlin–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4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okio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91293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FAA3A8A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33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ania III Rzesz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wienia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50949CE9" w14:textId="77777777" w:rsidR="00FC69A2" w:rsidRDefault="00000000">
            <w:pPr>
              <w:pStyle w:val="Standard"/>
              <w:autoSpaceDE w:val="0"/>
              <w:spacing w:line="236" w:lineRule="exact"/>
              <w:ind w:left="222" w:right="21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 znaczenie pa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tu anty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omin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  <w:p w14:paraId="70548A08" w14:textId="77777777" w:rsidR="00FC69A2" w:rsidRDefault="00000000">
            <w:pPr>
              <w:pStyle w:val="Standard"/>
              <w:autoSpaceDE w:val="0"/>
              <w:spacing w:line="236" w:lineRule="exact"/>
              <w:ind w:left="222" w:right="581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 pa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tu stal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dla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stania osi Rzym–Berlin–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4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okio;</w:t>
            </w:r>
          </w:p>
          <w:p w14:paraId="76404A9E" w14:textId="77777777" w:rsidR="00FC69A2" w:rsidRDefault="00000000">
            <w:pPr>
              <w:pStyle w:val="Standard"/>
              <w:autoSpaceDE w:val="0"/>
              <w:spacing w:line="236" w:lineRule="exact"/>
              <w:ind w:left="222" w:right="355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, przebieg i skutki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ojny dom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 w Hiszpanii;</w:t>
            </w:r>
          </w:p>
          <w:p w14:paraId="1B7B7707" w14:textId="77777777" w:rsidR="00FC69A2" w:rsidRDefault="00000000">
            <w:pPr>
              <w:pStyle w:val="Standard"/>
              <w:autoSpaceDE w:val="0"/>
              <w:spacing w:line="264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nia znaczenie pa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tu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Ribbent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op-Mo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</w:p>
        </w:tc>
        <w:tc>
          <w:tcPr>
            <w:tcW w:w="219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2031C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E8E3284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40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ekspansj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Japonii na Dalekim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schodzie;</w:t>
            </w:r>
          </w:p>
          <w:p w14:paraId="303500FE" w14:textId="77777777" w:rsidR="00FC69A2" w:rsidRDefault="00000000">
            <w:pPr>
              <w:pStyle w:val="Standard"/>
              <w:autoSpaceDE w:val="0"/>
              <w:spacing w:line="236" w:lineRule="exact"/>
              <w:ind w:left="222" w:right="29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spó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stw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skich</w:t>
            </w:r>
          </w:p>
          <w:p w14:paraId="7C73E0AB" w14:textId="77777777" w:rsidR="00FC69A2" w:rsidRDefault="00000000">
            <w:pPr>
              <w:pStyle w:val="Standard"/>
              <w:autoSpaceDE w:val="0"/>
              <w:spacing w:line="236" w:lineRule="exact"/>
              <w:ind w:left="222" w:right="17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ojny dom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 w Hiszpanii;</w:t>
            </w:r>
          </w:p>
          <w:p w14:paraId="047EFC82" w14:textId="77777777" w:rsidR="00FC69A2" w:rsidRDefault="00000000">
            <w:pPr>
              <w:pStyle w:val="Standard"/>
              <w:autoSpaceDE w:val="0"/>
              <w:spacing w:line="236" w:lineRule="exact"/>
              <w:ind w:left="222" w:right="57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enia, czy polityka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stw zachodnich</w:t>
            </w:r>
          </w:p>
          <w:p w14:paraId="16A9A86C" w14:textId="77777777" w:rsidR="00FC69A2" w:rsidRDefault="00000000">
            <w:pPr>
              <w:pStyle w:val="Standard"/>
              <w:autoSpaceDE w:val="0"/>
              <w:spacing w:line="236" w:lineRule="exact"/>
              <w:ind w:left="222" w:right="8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obec III Rzeszy przynios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oczeki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ane 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ty</w:t>
            </w:r>
          </w:p>
        </w:tc>
        <w:tc>
          <w:tcPr>
            <w:tcW w:w="2131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EFC9F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51E1AE2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6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udzia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ojnie dom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  <w:p w14:paraId="0EFA0FA5" w14:textId="77777777" w:rsidR="00FC69A2" w:rsidRDefault="00000000">
            <w:pPr>
              <w:pStyle w:val="Standard"/>
              <w:autoSpaceDE w:val="0"/>
              <w:spacing w:before="17" w:line="235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Hiszpanii;</w:t>
            </w:r>
          </w:p>
          <w:p w14:paraId="2A36E19E" w14:textId="77777777" w:rsidR="00FC69A2" w:rsidRDefault="00000000">
            <w:pPr>
              <w:pStyle w:val="Standard"/>
              <w:autoSpaceDE w:val="0"/>
              <w:spacing w:line="239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wia odbicie</w:t>
            </w:r>
          </w:p>
          <w:p w14:paraId="167A387A" w14:textId="77777777" w:rsidR="00FC69A2" w:rsidRDefault="00000000">
            <w:pPr>
              <w:pStyle w:val="Standard"/>
              <w:autoSpaceDE w:val="0"/>
              <w:spacing w:line="228" w:lineRule="auto"/>
              <w:ind w:left="222" w:righ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onfli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 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 30.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.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sz w:val="20"/>
                <w:szCs w:val="20"/>
              </w:rPr>
              <w:t>(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do wybuchu II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ojny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ej) w 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turze</w:t>
            </w:r>
          </w:p>
          <w:p w14:paraId="69D55E22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sztu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</w:p>
        </w:tc>
      </w:tr>
      <w:tr w:rsidR="00FC69A2" w14:paraId="66CCA63C" w14:textId="77777777">
        <w:tblPrEx>
          <w:tblCellMar>
            <w:top w:w="0" w:type="dxa"/>
            <w:bottom w:w="0" w:type="dxa"/>
          </w:tblCellMar>
        </w:tblPrEx>
        <w:trPr>
          <w:trHeight w:val="2505"/>
        </w:trPr>
        <w:tc>
          <w:tcPr>
            <w:tcW w:w="2204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A08F5" w14:textId="77777777" w:rsidR="00FC69A2" w:rsidRDefault="00000000">
            <w:pPr>
              <w:pStyle w:val="Standard"/>
              <w:autoSpaceDE w:val="0"/>
              <w:spacing w:before="63"/>
              <w:ind w:left="369" w:right="268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34.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Nauka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kultu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8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6"/>
                <w:sz w:val="20"/>
                <w:szCs w:val="20"/>
              </w:rPr>
              <w:t>ok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 xml:space="preserve">esie 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między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ojennym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67A90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E68E52A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59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ój kinem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afii</w:t>
            </w:r>
          </w:p>
          <w:p w14:paraId="492C6A07" w14:textId="77777777" w:rsidR="00FC69A2" w:rsidRDefault="00000000">
            <w:pPr>
              <w:pStyle w:val="Standard"/>
              <w:autoSpaceDE w:val="0"/>
              <w:spacing w:line="236" w:lineRule="exact"/>
              <w:ind w:right="63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olecia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ojennego</w:t>
            </w:r>
          </w:p>
          <w:p w14:paraId="47EC6C6E" w14:textId="77777777" w:rsidR="00FC69A2" w:rsidRDefault="00000000">
            <w:pPr>
              <w:pStyle w:val="Standard"/>
              <w:autoSpaceDE w:val="0"/>
              <w:spacing w:line="236" w:lineRule="exact"/>
              <w:ind w:left="222" w:right="20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w 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oleciu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ojennym;</w:t>
            </w:r>
          </w:p>
          <w:p w14:paraId="5408824A" w14:textId="77777777" w:rsidR="00FC69A2" w:rsidRDefault="00000000">
            <w:pPr>
              <w:pStyle w:val="Standard"/>
              <w:autoSpaceDE w:val="0"/>
              <w:spacing w:line="236" w:lineRule="exact"/>
              <w:ind w:left="222" w:right="16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tury 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olecia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  <w:p w14:paraId="657B31EA" w14:textId="77777777" w:rsidR="00FC69A2" w:rsidRDefault="00000000">
            <w:pPr>
              <w:pStyle w:val="Standard"/>
              <w:autoSpaceDE w:val="0"/>
              <w:spacing w:line="236" w:lineRule="exact"/>
              <w:ind w:left="222" w:right="13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 wymienia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pi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arzy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esu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6C077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98262A2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10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yw pos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pu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echniczne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na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odzienne ludzi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ój kultury;</w:t>
            </w:r>
          </w:p>
          <w:p w14:paraId="2A0EACAE" w14:textId="77777777" w:rsidR="00FC69A2" w:rsidRDefault="00000000">
            <w:pPr>
              <w:pStyle w:val="Standard"/>
              <w:autoSpaceDE w:val="0"/>
              <w:spacing w:line="236" w:lineRule="exact"/>
              <w:ind w:left="222" w:right="16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przypisuje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olecia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ojennego</w:t>
            </w:r>
          </w:p>
          <w:p w14:paraId="10036229" w14:textId="77777777" w:rsidR="00FC69A2" w:rsidRDefault="00000000">
            <w:pPr>
              <w:pStyle w:val="Standard"/>
              <w:autoSpaceDE w:val="0"/>
              <w:spacing w:line="236" w:lineRule="exact"/>
              <w:ind w:left="222" w:right="187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do odp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wiednich nu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w sztu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9754A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D759323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29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do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oju</w:t>
            </w:r>
          </w:p>
          <w:p w14:paraId="529A9E46" w14:textId="77777777" w:rsidR="00FC69A2" w:rsidRDefault="00000000">
            <w:pPr>
              <w:pStyle w:val="Standard"/>
              <w:autoSpaceDE w:val="0"/>
              <w:spacing w:before="17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kultury mas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  <w:p w14:paraId="10B6C750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oleciu</w:t>
            </w:r>
          </w:p>
          <w:p w14:paraId="4F090068" w14:textId="77777777" w:rsidR="00FC69A2" w:rsidRDefault="00000000">
            <w:pPr>
              <w:pStyle w:val="Standard"/>
              <w:autoSpaceDE w:val="0"/>
              <w:spacing w:line="231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ojennym;</w:t>
            </w:r>
          </w:p>
          <w:p w14:paraId="27618666" w14:textId="77777777" w:rsidR="00FC69A2" w:rsidRDefault="00000000">
            <w:pPr>
              <w:pStyle w:val="Standard"/>
              <w:autoSpaceDE w:val="0"/>
              <w:spacing w:line="247" w:lineRule="exact"/>
              <w:ind w:left="72" w:right="35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</w:t>
            </w:r>
          </w:p>
          <w:p w14:paraId="636DD11E" w14:textId="77777777" w:rsidR="00FC69A2" w:rsidRDefault="00000000">
            <w:pPr>
              <w:pStyle w:val="Standard"/>
              <w:autoSpaceDE w:val="0"/>
              <w:spacing w:line="229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dzie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sztuki i 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tury</w:t>
            </w:r>
          </w:p>
          <w:p w14:paraId="06FC527B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olecia mi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dzy-</w:t>
            </w:r>
          </w:p>
          <w:p w14:paraId="18F4DF59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ojenne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az ich</w:t>
            </w:r>
          </w:p>
          <w:p w14:paraId="052928AF" w14:textId="77777777" w:rsidR="00FC69A2" w:rsidRDefault="00000000">
            <w:pPr>
              <w:pStyle w:val="Standard"/>
              <w:autoSpaceDE w:val="0"/>
              <w:spacing w:line="231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w;</w:t>
            </w:r>
          </w:p>
          <w:p w14:paraId="170A82C4" w14:textId="77777777" w:rsidR="00FC69A2" w:rsidRDefault="00000000">
            <w:pPr>
              <w:pStyle w:val="Standard"/>
              <w:autoSpaceDE w:val="0"/>
              <w:spacing w:line="247" w:lineRule="exact"/>
              <w:ind w:left="72" w:right="207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</w:t>
            </w:r>
          </w:p>
          <w:p w14:paraId="09474DBB" w14:textId="77777777" w:rsidR="00FC69A2" w:rsidRDefault="00000000">
            <w:pPr>
              <w:pStyle w:val="Standard"/>
              <w:autoSpaceDE w:val="0"/>
              <w:spacing w:line="229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nau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kowcó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o-</w:t>
            </w:r>
          </w:p>
          <w:p w14:paraId="0F7DBF13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lecia mi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ojenne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</w:p>
          <w:p w14:paraId="661801F5" w14:textId="77777777" w:rsidR="00FC69A2" w:rsidRDefault="00000000">
            <w:pPr>
              <w:pStyle w:val="Standard"/>
              <w:autoSpaceDE w:val="0"/>
              <w:spacing w:line="236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dziedziny nauk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órymi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zajm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ali</w:t>
            </w:r>
          </w:p>
        </w:tc>
        <w:tc>
          <w:tcPr>
            <w:tcW w:w="219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100DD6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CEFB1EA" w14:textId="77777777" w:rsidR="00FC69A2" w:rsidRDefault="00000000">
            <w:pPr>
              <w:pStyle w:val="Standard"/>
              <w:autoSpaceDE w:val="0"/>
              <w:spacing w:before="5" w:line="236" w:lineRule="exact"/>
              <w:ind w:left="222" w:right="81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wymienia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echy 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nu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</w:p>
          <w:p w14:paraId="128962C9" w14:textId="77777777" w:rsidR="00FC69A2" w:rsidRDefault="00000000">
            <w:pPr>
              <w:pStyle w:val="Standard"/>
              <w:autoSpaceDE w:val="0"/>
              <w:spacing w:line="236" w:lineRule="exact"/>
              <w:ind w:left="222" w:right="307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sztu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i 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turze w 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oleciu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ojennym;</w:t>
            </w:r>
          </w:p>
          <w:p w14:paraId="3B9F6767" w14:textId="77777777" w:rsidR="00FC69A2" w:rsidRDefault="00000000">
            <w:pPr>
              <w:pStyle w:val="Standard"/>
              <w:autoSpaceDE w:val="0"/>
              <w:spacing w:line="236" w:lineRule="exact"/>
              <w:ind w:left="222" w:right="18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jak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odgry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i film w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opa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andzie;</w:t>
            </w:r>
          </w:p>
          <w:p w14:paraId="6D4E9E9A" w14:textId="77777777" w:rsidR="00FC69A2" w:rsidRDefault="00000000">
            <w:pPr>
              <w:pStyle w:val="Standard"/>
              <w:autoSpaceDE w:val="0"/>
              <w:spacing w:line="236" w:lineRule="exact"/>
              <w:ind w:left="222" w:right="19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eryzuje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orsk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olecia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ojennego</w:t>
            </w:r>
          </w:p>
        </w:tc>
        <w:tc>
          <w:tcPr>
            <w:tcW w:w="2131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75F05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D75445F" w14:textId="77777777" w:rsidR="00FC69A2" w:rsidRDefault="00000000">
            <w:pPr>
              <w:pStyle w:val="Standard"/>
              <w:autoSpaceDE w:val="0"/>
              <w:spacing w:before="5" w:line="264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enia, czy 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eny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filmu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ali si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idolami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publiczno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</w:t>
            </w:r>
          </w:p>
        </w:tc>
      </w:tr>
    </w:tbl>
    <w:p w14:paraId="54122EB4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p w14:paraId="5896803D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p w14:paraId="20C27DA0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p w14:paraId="605A3851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p w14:paraId="002F696D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p w14:paraId="35EC2096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p w14:paraId="3EAAF7DB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p w14:paraId="3FF35ADC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p w14:paraId="75F17CA4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p w14:paraId="4C478DCC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tbl>
      <w:tblPr>
        <w:tblW w:w="12990" w:type="dxa"/>
        <w:tblInd w:w="1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2160"/>
        <w:gridCol w:w="2160"/>
        <w:gridCol w:w="2145"/>
        <w:gridCol w:w="2190"/>
        <w:gridCol w:w="2130"/>
      </w:tblGrid>
      <w:tr w:rsidR="00FC69A2" w14:paraId="573F4304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990" w:type="dxa"/>
            <w:gridSpan w:val="6"/>
            <w:shd w:val="clear" w:color="auto" w:fill="034EA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7AC70" w14:textId="77777777" w:rsidR="00FC69A2" w:rsidRDefault="00000000">
            <w:pPr>
              <w:pStyle w:val="Standard"/>
              <w:autoSpaceDE w:val="0"/>
              <w:spacing w:before="87"/>
              <w:ind w:left="4030"/>
            </w:pPr>
            <w:r>
              <w:rPr>
                <w:rFonts w:ascii="Arial" w:eastAsia="Arial" w:hAnsi="Arial" w:cs="Arial"/>
                <w:b/>
                <w:bCs/>
                <w:color w:val="FFFFFF"/>
                <w:w w:val="67"/>
              </w:rPr>
              <w:t>VII.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6"/>
                <w:w w:val="6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7"/>
              </w:rPr>
              <w:t>POLSKA 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9"/>
                <w:w w:val="6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67"/>
              </w:rPr>
              <w:t>DWUDZIE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67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FFFFFF"/>
                <w:w w:val="67"/>
              </w:rPr>
              <w:t xml:space="preserve">OLECIU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0"/>
                <w:w w:val="6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74"/>
              </w:rPr>
              <w:t>MIĘDZY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7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w w:val="72"/>
              </w:rPr>
              <w:t>OJENNYM</w:t>
            </w:r>
          </w:p>
        </w:tc>
      </w:tr>
      <w:tr w:rsidR="00FC69A2" w14:paraId="04BE3C44" w14:textId="77777777">
        <w:tblPrEx>
          <w:tblCellMar>
            <w:top w:w="0" w:type="dxa"/>
            <w:bottom w:w="0" w:type="dxa"/>
          </w:tblCellMar>
        </w:tblPrEx>
        <w:trPr>
          <w:trHeight w:hRule="exact" w:val="4952"/>
        </w:trPr>
        <w:tc>
          <w:tcPr>
            <w:tcW w:w="2205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AD3E2" w14:textId="77777777" w:rsidR="00FC69A2" w:rsidRDefault="00000000">
            <w:pPr>
              <w:pStyle w:val="Standard"/>
              <w:autoSpaceDE w:val="0"/>
              <w:spacing w:before="68"/>
              <w:ind w:left="369" w:right="248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35.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alka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7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ani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7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e od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odzonej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olski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F605E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A40B2C3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3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wienia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dot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ziem polskich;</w:t>
            </w:r>
          </w:p>
          <w:p w14:paraId="1F16E105" w14:textId="77777777" w:rsidR="00FC69A2" w:rsidRDefault="00000000">
            <w:pPr>
              <w:pStyle w:val="Standard"/>
              <w:autoSpaceDE w:val="0"/>
              <w:spacing w:line="240" w:lineRule="exact"/>
              <w:ind w:left="222" w:right="37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ermin: orl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lwo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skie;</w:t>
            </w:r>
          </w:p>
          <w:p w14:paraId="4BC35229" w14:textId="77777777" w:rsidR="00FC69A2" w:rsidRDefault="00000000">
            <w:pPr>
              <w:pStyle w:val="Standard"/>
              <w:autoSpaceDE w:val="0"/>
              <w:spacing w:before="3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znaczenie</w:t>
            </w:r>
          </w:p>
          <w:p w14:paraId="1F33C477" w14:textId="77777777" w:rsidR="00FC69A2" w:rsidRDefault="00000000">
            <w:pPr>
              <w:pStyle w:val="Standard"/>
              <w:autoSpaceDE w:val="0"/>
              <w:spacing w:line="230" w:lineRule="exact"/>
              <w:ind w:right="55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Bitw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arsz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skiej;</w:t>
            </w:r>
          </w:p>
          <w:p w14:paraId="2004CD58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pokazuje na mapie 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 </w:t>
            </w:r>
          </w:p>
          <w:p w14:paraId="734660B6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92BB6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B0EE03A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5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darzenia,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na kszta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 polskiej 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anicy z Niem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ami po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ojnie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54BCD554" w14:textId="77777777" w:rsidR="00FC69A2" w:rsidRDefault="00000000">
            <w:pPr>
              <w:pStyle w:val="Standard"/>
              <w:autoSpaceDE w:val="0"/>
              <w:spacing w:line="240" w:lineRule="exact"/>
              <w:ind w:left="222" w:right="23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wienia 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oju 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6B50E38F" w14:textId="77777777" w:rsidR="00FC69A2" w:rsidRDefault="00000000">
            <w:pPr>
              <w:pStyle w:val="Standard"/>
              <w:autoSpaceDE w:val="0"/>
              <w:spacing w:line="240" w:lineRule="exact"/>
              <w:ind w:left="222" w:right="30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naj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niejsze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oblemy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polskie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zwi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zane</w:t>
            </w:r>
          </w:p>
          <w:p w14:paraId="1936E24F" w14:textId="77777777" w:rsidR="00FC69A2" w:rsidRDefault="00000000">
            <w:pPr>
              <w:pStyle w:val="Standard"/>
              <w:autoSpaceDE w:val="0"/>
              <w:spacing w:before="2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 kszta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em 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anic</w:t>
            </w:r>
          </w:p>
          <w:p w14:paraId="69949FD4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po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ojnie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</w:tc>
        <w:tc>
          <w:tcPr>
            <w:tcW w:w="2145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46B86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B5DAF8C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9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epcje dot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kszta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tu polskiej 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anicy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schodniej;</w:t>
            </w:r>
          </w:p>
          <w:p w14:paraId="34246CB8" w14:textId="77777777" w:rsidR="00FC69A2" w:rsidRDefault="00000000">
            <w:pPr>
              <w:pStyle w:val="Standard"/>
              <w:autoSpaceDE w:val="0"/>
              <w:spacing w:before="3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czyny</w:t>
            </w:r>
          </w:p>
          <w:p w14:paraId="746BA708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przebieg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ojny pols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o-</w:t>
            </w:r>
          </w:p>
          <w:p w14:paraId="60F3D617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-bolsz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wickiej;</w:t>
            </w:r>
          </w:p>
          <w:p w14:paraId="056917AF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czyny</w:t>
            </w:r>
          </w:p>
          <w:p w14:paraId="2BBE5A8F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onfli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pols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o-</w:t>
            </w:r>
          </w:p>
          <w:p w14:paraId="40A4EC74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-uk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 Galicji</w:t>
            </w:r>
          </w:p>
          <w:p w14:paraId="120FE314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schodniej;</w:t>
            </w:r>
          </w:p>
          <w:p w14:paraId="06872DF1" w14:textId="77777777" w:rsidR="00FC69A2" w:rsidRDefault="00000000">
            <w:pPr>
              <w:pStyle w:val="Standard"/>
              <w:autoSpaceDE w:val="0"/>
              <w:spacing w:line="250" w:lineRule="exact"/>
              <w:ind w:left="72" w:right="21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 pod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oble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z przebiegiem 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anicy z Niem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ami</w:t>
            </w:r>
          </w:p>
        </w:tc>
        <w:tc>
          <w:tcPr>
            <w:tcW w:w="2190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A2875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9EEC2EE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39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na wynik plebiscy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armii i Mazu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ach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az Górnym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sku;</w:t>
            </w:r>
          </w:p>
          <w:p w14:paraId="17B907AB" w14:textId="77777777" w:rsidR="00FC69A2" w:rsidRDefault="00000000">
            <w:pPr>
              <w:pStyle w:val="Standard"/>
              <w:autoSpaceDE w:val="0"/>
              <w:spacing w:line="240" w:lineRule="exact"/>
              <w:ind w:left="222" w:right="9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eryzuje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oblemy kszta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ania 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anicy na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sku Cieszy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skim</w:t>
            </w:r>
          </w:p>
          <w:p w14:paraId="3067F17B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Wile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czy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ź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nie;</w:t>
            </w:r>
          </w:p>
          <w:p w14:paraId="1EA7C4AB" w14:textId="77777777" w:rsidR="00FC69A2" w:rsidRDefault="00000000">
            <w:pPr>
              <w:pStyle w:val="Standard"/>
              <w:autoSpaceDE w:val="0"/>
              <w:spacing w:line="243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nia pod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oblem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</w:p>
          <w:p w14:paraId="25308474" w14:textId="77777777" w:rsidR="00FC69A2" w:rsidRDefault="00000000">
            <w:pPr>
              <w:pStyle w:val="Standard"/>
              <w:autoSpaceDE w:val="0"/>
              <w:ind w:left="222" w:right="16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z przebiegiem 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anic 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i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aniami,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je ukszta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</w:p>
        </w:tc>
        <w:tc>
          <w:tcPr>
            <w:tcW w:w="2130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60FAF" w14:textId="77777777" w:rsidR="00FC69A2" w:rsidRDefault="00000000">
            <w:pPr>
              <w:pStyle w:val="Standard"/>
              <w:autoSpaceDE w:val="0"/>
              <w:spacing w:before="68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DA49998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5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 genez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i znaczenie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ermin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órymi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la 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Bit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arsz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;</w:t>
            </w:r>
          </w:p>
          <w:p w14:paraId="5EA54112" w14:textId="77777777" w:rsidR="00FC69A2" w:rsidRDefault="00000000">
            <w:pPr>
              <w:pStyle w:val="Standard"/>
              <w:autoSpaceDE w:val="0"/>
              <w:spacing w:line="240" w:lineRule="exact"/>
              <w:ind w:left="222" w:right="54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eryzuje 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wianie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alk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w sztu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</w:p>
        </w:tc>
      </w:tr>
      <w:tr w:rsidR="00FC69A2" w14:paraId="21210F59" w14:textId="77777777">
        <w:tblPrEx>
          <w:tblCellMar>
            <w:top w:w="0" w:type="dxa"/>
            <w:bottom w:w="0" w:type="dxa"/>
          </w:tblCellMar>
        </w:tblPrEx>
        <w:trPr>
          <w:trHeight w:hRule="exact" w:val="4967"/>
        </w:trPr>
        <w:tc>
          <w:tcPr>
            <w:tcW w:w="220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A9F53" w14:textId="77777777" w:rsidR="00FC69A2" w:rsidRDefault="00000000">
            <w:pPr>
              <w:pStyle w:val="Standard"/>
              <w:autoSpaceDE w:val="0"/>
              <w:spacing w:before="63"/>
              <w:ind w:left="369" w:right="277" w:hanging="255"/>
              <w:jc w:val="both"/>
            </w:pPr>
            <w:r>
              <w:rPr>
                <w:rFonts w:ascii="Arial" w:eastAsia="Arial" w:hAnsi="Arial" w:cs="Arial"/>
                <w:b/>
                <w:bCs/>
                <w:color w:val="231F20"/>
                <w:w w:val="76"/>
                <w:sz w:val="20"/>
                <w:szCs w:val="20"/>
              </w:rPr>
              <w:t>36. II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7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6"/>
                <w:sz w:val="20"/>
                <w:szCs w:val="20"/>
              </w:rPr>
              <w:t xml:space="preserve">Rzeczpospolita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ok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esie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rząd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b/>
                <w:bCs/>
                <w:color w:val="231F20"/>
                <w:w w:val="78"/>
                <w:sz w:val="20"/>
                <w:szCs w:val="20"/>
              </w:rPr>
              <w:t xml:space="preserve">w </w:t>
            </w:r>
            <w:r>
              <w:rPr>
                <w:rFonts w:ascii="Arial" w:eastAsia="Arial" w:hAnsi="Arial" w:cs="Arial"/>
                <w:b/>
                <w:bCs/>
                <w:color w:val="231F20"/>
                <w:w w:val="77"/>
                <w:sz w:val="20"/>
                <w:szCs w:val="20"/>
              </w:rPr>
              <w:t>par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w w:val="76"/>
                <w:sz w:val="20"/>
                <w:szCs w:val="20"/>
              </w:rPr>
              <w:t>ament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arn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77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231F20"/>
                <w:w w:val="64"/>
                <w:sz w:val="20"/>
                <w:szCs w:val="20"/>
              </w:rPr>
              <w:t>1918–1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4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26)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EE37B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449C597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45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eryzuje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wybo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 do Sejmu Ust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7D2E1EDF" w14:textId="77777777" w:rsidR="00FC69A2" w:rsidRDefault="00000000">
            <w:pPr>
              <w:pStyle w:val="Standard"/>
              <w:autoSpaceDE w:val="0"/>
              <w:spacing w:line="240" w:lineRule="exact"/>
              <w:ind w:left="222" w:right="40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up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wnienia sejmu i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denta</w:t>
            </w:r>
          </w:p>
          <w:p w14:paraId="6D635C3A" w14:textId="77777777" w:rsidR="00FC69A2" w:rsidRDefault="00000000">
            <w:pPr>
              <w:pStyle w:val="Standard"/>
              <w:autoSpaceDE w:val="0"/>
              <w:spacing w:before="20"/>
              <w:ind w:left="222" w:right="541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na mocy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onstytucji ma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17D609CB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pier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</w:t>
            </w:r>
          </w:p>
          <w:p w14:paraId="094279CE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den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</w:p>
          <w:p w14:paraId="56478B22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17324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F9AF31C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3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postan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wienia ma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onstytucji;</w:t>
            </w:r>
          </w:p>
          <w:p w14:paraId="566D5A81" w14:textId="77777777" w:rsidR="00FC69A2" w:rsidRDefault="00000000">
            <w:pPr>
              <w:pStyle w:val="Standard"/>
              <w:autoSpaceDE w:val="0"/>
              <w:spacing w:line="240" w:lineRule="exact"/>
              <w:ind w:left="222" w:right="6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oliczno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wyboru Gabriela Naru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wicza na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denta 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</w:tc>
        <w:tc>
          <w:tcPr>
            <w:tcW w:w="21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5DED4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9B24E4B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6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wnuje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 ust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czej</w:t>
            </w:r>
          </w:p>
          <w:p w14:paraId="487286EF" w14:textId="77777777" w:rsidR="00FC69A2" w:rsidRDefault="00000000">
            <w:pPr>
              <w:pStyle w:val="Standard"/>
              <w:autoSpaceDE w:val="0"/>
              <w:spacing w:before="20"/>
              <w:ind w:left="222" w:right="317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 wy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czej na mocy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onstytucji ma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6CAF6A0B" w14:textId="77777777" w:rsidR="00FC69A2" w:rsidRDefault="00000000">
            <w:pPr>
              <w:pStyle w:val="Standard"/>
              <w:autoSpaceDE w:val="0"/>
              <w:spacing w:line="247" w:lineRule="exact"/>
              <w:ind w:left="72" w:right="6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za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dy ust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i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eli</w:t>
            </w:r>
          </w:p>
          <w:p w14:paraId="2084256E" w14:textId="77777777" w:rsidR="00FC69A2" w:rsidRDefault="00000000">
            <w:pPr>
              <w:pStyle w:val="Standard"/>
              <w:autoSpaceDE w:val="0"/>
              <w:ind w:right="42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 xml:space="preserve"> konstytucji marcowej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;</w:t>
            </w:r>
          </w:p>
          <w:p w14:paraId="089CA323" w14:textId="77777777" w:rsidR="00FC69A2" w:rsidRDefault="00000000">
            <w:pPr>
              <w:pStyle w:val="Standard"/>
              <w:autoSpaceDE w:val="0"/>
              <w:spacing w:line="247" w:lineRule="exact"/>
              <w:ind w:left="72" w:right="75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jakie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 trudno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ci przy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orm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aniu rz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du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esie Sejmu I 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dencji i jakie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skutki</w:t>
            </w:r>
          </w:p>
        </w:tc>
        <w:tc>
          <w:tcPr>
            <w:tcW w:w="21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B35B3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0B818E1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5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oblemy zwi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- zane z przep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dzeniem wybo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do Sejmu Usta-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519F2529" w14:textId="77777777" w:rsidR="00FC69A2" w:rsidRDefault="00000000">
            <w:pPr>
              <w:pStyle w:val="Standard"/>
              <w:autoSpaceDE w:val="0"/>
              <w:spacing w:line="240" w:lineRule="exact"/>
              <w:ind w:left="222" w:right="12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wnuje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Pi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sudskie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ja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1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ymczas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Naczelnika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 i Naczelnika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a;</w:t>
            </w:r>
          </w:p>
          <w:p w14:paraId="6161834A" w14:textId="77777777" w:rsidR="00FC69A2" w:rsidRDefault="00000000">
            <w:pPr>
              <w:pStyle w:val="Standard"/>
              <w:autoSpaceDE w:val="0"/>
              <w:spacing w:line="240" w:lineRule="exact"/>
              <w:ind w:left="222" w:right="165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eryzuje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cie poli-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czne 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 w 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tach 20.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68F36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1E108F3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4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podaje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abinetu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zaparlamentarne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óry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 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tach 20.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., i 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 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oliczno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je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ania</w:t>
            </w:r>
          </w:p>
        </w:tc>
      </w:tr>
      <w:tr w:rsidR="00FC69A2" w14:paraId="1CD85643" w14:textId="7777777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220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67E3C" w14:textId="77777777" w:rsidR="00FC69A2" w:rsidRDefault="00000000">
            <w:pPr>
              <w:pStyle w:val="Standard"/>
              <w:autoSpaceDE w:val="0"/>
              <w:spacing w:before="63"/>
              <w:ind w:left="369" w:right="569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68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w w:val="68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w w:val="68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w w:val="6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68"/>
                <w:sz w:val="20"/>
                <w:szCs w:val="20"/>
              </w:rPr>
              <w:t>Rządy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7"/>
                <w:w w:val="6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5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 xml:space="preserve">cji </w:t>
            </w:r>
            <w:r>
              <w:rPr>
                <w:rFonts w:ascii="Arial" w:eastAsia="Arial" w:hAnsi="Arial" w:cs="Arial"/>
                <w:b/>
                <w:bCs/>
                <w:color w:val="231F20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ols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77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231F20"/>
                <w:w w:val="6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26–1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70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68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w w:val="78"/>
                <w:sz w:val="20"/>
                <w:szCs w:val="20"/>
              </w:rPr>
              <w:t>9)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58069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88C3A53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6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czyny zamachu maj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76A6577E" w14:textId="77777777" w:rsidR="00FC69A2" w:rsidRDefault="00000000">
            <w:pPr>
              <w:pStyle w:val="Standard"/>
              <w:autoSpaceDE w:val="0"/>
              <w:spacing w:before="64" w:line="240" w:lineRule="exact"/>
              <w:ind w:left="222" w:right="33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up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wnienia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denta,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wzmocni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je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na mocy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onstytucji kwietni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667778B4" w14:textId="77777777" w:rsidR="00FC69A2" w:rsidRDefault="00000000">
            <w:pPr>
              <w:pStyle w:val="Standard"/>
              <w:autoSpaceDE w:val="0"/>
              <w:spacing w:before="3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jak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</w:p>
          <w:p w14:paraId="105E7C04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odgry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Bezpa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tyjny Blok</w:t>
            </w:r>
          </w:p>
          <w:p w14:paraId="13C86B24" w14:textId="77777777" w:rsidR="00FC69A2" w:rsidRDefault="00000000">
            <w:pPr>
              <w:pStyle w:val="Standard"/>
              <w:autoSpaceDE w:val="0"/>
              <w:spacing w:before="5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spó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acy z Rz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dem</w:t>
            </w: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2F4B6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432992B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6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skutki zamachu maj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542B0985" w14:textId="77777777" w:rsidR="00FC69A2" w:rsidRDefault="00000000">
            <w:pPr>
              <w:pStyle w:val="Standard"/>
              <w:autoSpaceDE w:val="0"/>
              <w:spacing w:before="67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zmiany</w:t>
            </w:r>
          </w:p>
          <w:p w14:paraId="121919BF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cji ust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 sejmu</w:t>
            </w:r>
          </w:p>
          <w:p w14:paraId="67FD7379" w14:textId="77777777" w:rsidR="00FC69A2" w:rsidRDefault="00000000">
            <w:pPr>
              <w:pStyle w:val="Standard"/>
              <w:autoSpaceDE w:val="0"/>
              <w:ind w:left="222" w:right="84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denta wp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one na mocy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onstytucji kwietni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0143E6EA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</w:p>
          <w:p w14:paraId="24FE5F73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ent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w;</w:t>
            </w:r>
          </w:p>
          <w:p w14:paraId="4DA07A59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eryzuje polity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</w:p>
          <w:p w14:paraId="208276D2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zu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anacji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obec</w:t>
            </w:r>
          </w:p>
          <w:p w14:paraId="48152736" w14:textId="77777777" w:rsidR="00FC69A2" w:rsidRDefault="00000000">
            <w:pPr>
              <w:pStyle w:val="Standard"/>
              <w:autoSpaceDE w:val="0"/>
              <w:spacing w:before="5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przeciwni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</w:t>
            </w:r>
          </w:p>
        </w:tc>
        <w:tc>
          <w:tcPr>
            <w:tcW w:w="21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E230C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DE37ACB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6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osunek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grup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do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Pi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sudskie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 1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9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26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.;</w:t>
            </w:r>
          </w:p>
          <w:p w14:paraId="7AEAAC43" w14:textId="77777777" w:rsidR="00FC69A2" w:rsidRDefault="00000000">
            <w:pPr>
              <w:pStyle w:val="Standard"/>
              <w:autoSpaceDE w:val="0"/>
              <w:spacing w:before="64" w:line="240" w:lineRule="exact"/>
              <w:ind w:left="222" w:right="24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zmiany ust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wp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one przez 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sierpni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</w:p>
          <w:p w14:paraId="17DF8379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onstytucj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kwietni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;</w:t>
            </w:r>
          </w:p>
          <w:p w14:paraId="74C3799E" w14:textId="77777777" w:rsidR="00FC69A2" w:rsidRDefault="00000000">
            <w:pPr>
              <w:pStyle w:val="Standard"/>
              <w:autoSpaceDE w:val="0"/>
              <w:spacing w:line="250" w:lineRule="exact"/>
              <w:ind w:left="72" w:right="32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eryzuje polity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trzn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ob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zu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anacji;</w:t>
            </w:r>
          </w:p>
          <w:p w14:paraId="0A1D993D" w14:textId="77777777" w:rsidR="00FC69A2" w:rsidRDefault="00000000">
            <w:pPr>
              <w:pStyle w:val="Standard"/>
              <w:autoSpaceDE w:val="0"/>
              <w:spacing w:line="250" w:lineRule="exact"/>
              <w:ind w:left="72" w:right="53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cj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denta Igna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cickie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po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mie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</w:t>
            </w:r>
          </w:p>
          <w:p w14:paraId="2C8C6FEF" w14:textId="77777777" w:rsidR="00FC69A2" w:rsidRDefault="00000000">
            <w:pPr>
              <w:pStyle w:val="Standard"/>
              <w:autoSpaceDE w:val="0"/>
              <w:spacing w:before="5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Pi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sudskie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</w:tc>
        <w:tc>
          <w:tcPr>
            <w:tcW w:w="21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EF533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D01630C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uza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dnia,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</w:p>
          <w:p w14:paraId="29417BB5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po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ocie maj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wym</w:t>
            </w:r>
          </w:p>
          <w:p w14:paraId="50339902" w14:textId="77777777" w:rsidR="00FC69A2" w:rsidRDefault="00000000">
            <w:pPr>
              <w:pStyle w:val="Standard"/>
              <w:autoSpaceDE w:val="0"/>
              <w:ind w:left="222" w:right="17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emy 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o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imie au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orytarnym;</w:t>
            </w:r>
          </w:p>
          <w:p w14:paraId="6681BBCA" w14:textId="77777777" w:rsidR="00FC69A2" w:rsidRDefault="00000000">
            <w:pPr>
              <w:pStyle w:val="Standard"/>
              <w:autoSpaceDE w:val="0"/>
              <w:spacing w:before="64" w:line="240" w:lineRule="exact"/>
              <w:ind w:left="90" w:right="48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ania ob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zu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  <w:p w14:paraId="1A0E1AF6" w14:textId="77777777" w:rsidR="00FC69A2" w:rsidRDefault="00000000">
            <w:pPr>
              <w:pStyle w:val="Standard"/>
              <w:autoSpaceDE w:val="0"/>
              <w:spacing w:before="20" w:line="237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esie rz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anacji;</w:t>
            </w:r>
          </w:p>
          <w:p w14:paraId="2A2D1C65" w14:textId="77777777" w:rsidR="00FC69A2" w:rsidRDefault="00000000">
            <w:pPr>
              <w:pStyle w:val="Standard"/>
              <w:autoSpaceDE w:val="0"/>
              <w:spacing w:line="250" w:lineRule="exact"/>
              <w:ind w:left="72" w:right="451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enia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cj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 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sudskie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 w ob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zie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anacyjnym;</w:t>
            </w:r>
          </w:p>
          <w:p w14:paraId="1FA71E0B" w14:textId="77777777" w:rsidR="00FC69A2" w:rsidRDefault="00000000">
            <w:pPr>
              <w:pStyle w:val="Standard"/>
              <w:autoSpaceDE w:val="0"/>
              <w:spacing w:line="243" w:lineRule="exact"/>
              <w:ind w:left="72" w:right="53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eryzuje ob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anacji po 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mie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 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</w:t>
            </w:r>
          </w:p>
          <w:p w14:paraId="69384D2E" w14:textId="77777777" w:rsidR="00FC69A2" w:rsidRDefault="00000000">
            <w:pPr>
              <w:pStyle w:val="Standard"/>
              <w:autoSpaceDE w:val="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sudskie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</w:tc>
        <w:tc>
          <w:tcPr>
            <w:tcW w:w="21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5DEF7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67769DF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9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mocne i 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abe 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ony II rz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du Chjeno-</w:t>
            </w:r>
          </w:p>
          <w:p w14:paraId="2E255612" w14:textId="77777777" w:rsidR="00FC69A2" w:rsidRDefault="00000000">
            <w:pPr>
              <w:pStyle w:val="Standard"/>
              <w:autoSpaceDE w:val="0"/>
              <w:spacing w:before="20"/>
              <w:ind w:left="222"/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-Piasta;</w:t>
            </w:r>
          </w:p>
          <w:p w14:paraId="6963C402" w14:textId="77777777" w:rsidR="00FC69A2" w:rsidRDefault="00000000">
            <w:pPr>
              <w:pStyle w:val="Standard"/>
              <w:autoSpaceDE w:val="0"/>
              <w:spacing w:before="64" w:line="240" w:lineRule="exact"/>
              <w:ind w:left="222" w:right="21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w jaki sposób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anie rz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du Chjeno-</w:t>
            </w:r>
          </w:p>
          <w:p w14:paraId="336367E7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-Piasta wp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yn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</w:p>
          <w:p w14:paraId="0795E755" w14:textId="77777777" w:rsidR="00FC69A2" w:rsidRDefault="00000000">
            <w:pPr>
              <w:pStyle w:val="Standard"/>
              <w:autoSpaceDE w:val="0"/>
              <w:spacing w:before="2"/>
              <w:ind w:left="222" w:right="43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na wybuch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otu maj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</w:tc>
      </w:tr>
      <w:tr w:rsidR="00FC69A2" w14:paraId="2844539E" w14:textId="7777777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2205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20C87" w14:textId="77777777" w:rsidR="00FC69A2" w:rsidRDefault="00000000">
            <w:pPr>
              <w:pStyle w:val="Standard"/>
              <w:autoSpaceDE w:val="0"/>
              <w:spacing w:before="63"/>
              <w:ind w:left="113"/>
            </w:pP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38.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3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Społec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zeńst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o</w:t>
            </w:r>
          </w:p>
          <w:p w14:paraId="5C5755C2" w14:textId="77777777" w:rsidR="00FC69A2" w:rsidRDefault="00000000">
            <w:pPr>
              <w:pStyle w:val="Standard"/>
              <w:autoSpaceDE w:val="0"/>
              <w:spacing w:before="10"/>
              <w:ind w:left="369"/>
            </w:pPr>
            <w:r>
              <w:rPr>
                <w:rFonts w:ascii="Arial" w:eastAsia="Arial" w:hAnsi="Arial" w:cs="Arial"/>
                <w:b/>
                <w:bCs/>
                <w:color w:val="231F20"/>
                <w:w w:val="84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w w:val="8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68"/>
                <w:sz w:val="20"/>
                <w:szCs w:val="20"/>
              </w:rPr>
              <w:t>Rzec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zy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pospoli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ej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1CE97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7DF4BE7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3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mniejs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zamieszkuj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II Rzeczpospolit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;</w:t>
            </w:r>
          </w:p>
          <w:p w14:paraId="6C6F969C" w14:textId="77777777" w:rsidR="00FC69A2" w:rsidRDefault="00000000">
            <w:pPr>
              <w:pStyle w:val="Standard"/>
              <w:autoSpaceDE w:val="0"/>
              <w:spacing w:line="240" w:lineRule="exact"/>
              <w:ind w:left="222" w:right="326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eryzuje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ytuacj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mniejs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ci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skiej w 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0FF1D9A2" w14:textId="77777777" w:rsidR="00FC69A2" w:rsidRDefault="00000000">
            <w:pPr>
              <w:pStyle w:val="Standard"/>
              <w:autoSpaceDE w:val="0"/>
              <w:spacing w:line="240" w:lineRule="exact"/>
              <w:ind w:left="222" w:right="26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mniejs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w 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6D22D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E29D645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43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stru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</w:p>
          <w:p w14:paraId="560E11AC" w14:textId="77777777" w:rsidR="00FC69A2" w:rsidRDefault="00000000">
            <w:pPr>
              <w:pStyle w:val="Standard"/>
              <w:autoSpaceDE w:val="0"/>
              <w:spacing w:before="20"/>
              <w:ind w:left="222" w:right="640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(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etniczn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eligijn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, 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);</w:t>
            </w:r>
          </w:p>
          <w:p w14:paraId="74C8D005" w14:textId="77777777" w:rsidR="00FC69A2" w:rsidRDefault="00000000">
            <w:pPr>
              <w:pStyle w:val="Standard"/>
              <w:autoSpaceDE w:val="0"/>
              <w:spacing w:line="247" w:lineRule="exact"/>
              <w:ind w:left="72" w:right="32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eryzuje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ytuacj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mniejs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 uk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skiej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ej;</w:t>
            </w:r>
          </w:p>
          <w:p w14:paraId="56E1362B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polity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dz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ej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obec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mniejs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</w:t>
            </w:r>
          </w:p>
        </w:tc>
        <w:tc>
          <w:tcPr>
            <w:tcW w:w="214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7EE42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4AC1D44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40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 stru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etniczn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</w:p>
          <w:p w14:paraId="29EB7187" w14:textId="77777777" w:rsidR="00FC69A2" w:rsidRDefault="00000000">
            <w:pPr>
              <w:pStyle w:val="Standard"/>
              <w:autoSpaceDE w:val="0"/>
              <w:spacing w:before="2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eligijn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</w:p>
          <w:p w14:paraId="486F07E2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ej;</w:t>
            </w:r>
          </w:p>
          <w:p w14:paraId="668E39A6" w14:textId="77777777" w:rsidR="00FC69A2" w:rsidRDefault="00000000">
            <w:pPr>
              <w:pStyle w:val="Standard"/>
              <w:autoSpaceDE w:val="0"/>
              <w:spacing w:line="250" w:lineRule="exact"/>
              <w:ind w:left="72" w:right="61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czyny</w:t>
            </w:r>
          </w:p>
          <w:p w14:paraId="79467941" w14:textId="77777777" w:rsidR="00FC69A2" w:rsidRDefault="00000000">
            <w:pPr>
              <w:pStyle w:val="Standard"/>
              <w:autoSpaceDE w:val="0"/>
              <w:spacing w:line="233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zmian w stru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turze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</w:p>
          <w:p w14:paraId="1FA6BEA8" w14:textId="77777777" w:rsidR="00FC69A2" w:rsidRDefault="00000000">
            <w:pPr>
              <w:pStyle w:val="Standard"/>
              <w:autoSpaceDE w:val="0"/>
              <w:spacing w:line="237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ej;</w:t>
            </w:r>
          </w:p>
          <w:p w14:paraId="5AECF93D" w14:textId="77777777" w:rsidR="00FC69A2" w:rsidRDefault="00000000">
            <w:pPr>
              <w:pStyle w:val="Standard"/>
              <w:autoSpaceDE w:val="0"/>
              <w:spacing w:line="250" w:lineRule="exact"/>
              <w:ind w:left="72" w:right="32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eryzuje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ytuacj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mniejs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 niemieckiej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ej;</w:t>
            </w:r>
          </w:p>
          <w:p w14:paraId="50227A91" w14:textId="77777777" w:rsidR="00FC69A2" w:rsidRDefault="00000000">
            <w:pPr>
              <w:pStyle w:val="Standard"/>
              <w:autoSpaceDE w:val="0"/>
              <w:spacing w:line="250" w:lineRule="exact"/>
              <w:ind w:left="72" w:right="45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osunek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spo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ecze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polskie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do mniejs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ci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skiej</w:t>
            </w:r>
          </w:p>
        </w:tc>
        <w:tc>
          <w:tcPr>
            <w:tcW w:w="219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4EB9C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E8F9ED4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0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czyny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osunku pos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óln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mniejs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do pa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polskie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66CD1F14" w14:textId="77777777" w:rsidR="00FC69A2" w:rsidRDefault="00000000">
            <w:pPr>
              <w:pStyle w:val="Standard"/>
              <w:autoSpaceDE w:val="0"/>
              <w:spacing w:line="240" w:lineRule="exact"/>
              <w:ind w:left="222" w:right="326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eryzuje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ytuacj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mniejs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bia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oruskiej w 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662E2A0A" w14:textId="77777777" w:rsidR="00FC69A2" w:rsidRDefault="00000000">
            <w:pPr>
              <w:pStyle w:val="Standard"/>
              <w:autoSpaceDE w:val="0"/>
              <w:spacing w:line="240" w:lineRule="exact"/>
              <w:ind w:left="222" w:right="43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 polity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 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obec mniejs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ch;</w:t>
            </w:r>
          </w:p>
          <w:p w14:paraId="140FB16E" w14:textId="77777777" w:rsidR="00FC69A2" w:rsidRDefault="00000000">
            <w:pPr>
              <w:pStyle w:val="Standard"/>
              <w:autoSpaceDE w:val="0"/>
              <w:spacing w:line="240" w:lineRule="exact"/>
              <w:ind w:left="222" w:right="234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osunek spo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polskie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  <w:p w14:paraId="39167CBD" w14:textId="77777777" w:rsidR="00FC69A2" w:rsidRDefault="00000000">
            <w:pPr>
              <w:pStyle w:val="Standard"/>
              <w:autoSpaceDE w:val="0"/>
              <w:spacing w:before="20"/>
              <w:ind w:left="222" w:right="5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mniejs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(p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za mniejs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)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C25D8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3049861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8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dy wyboru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ch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 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ód cz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jednej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odziny;</w:t>
            </w:r>
          </w:p>
          <w:p w14:paraId="62566A99" w14:textId="77777777" w:rsidR="00FC69A2" w:rsidRDefault="00000000">
            <w:pPr>
              <w:pStyle w:val="Standard"/>
              <w:autoSpaceDE w:val="0"/>
              <w:spacing w:line="240" w:lineRule="exact"/>
              <w:ind w:left="222" w:right="175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jakie mog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czyny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onsek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encje takie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zj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wiska</w:t>
            </w:r>
          </w:p>
        </w:tc>
      </w:tr>
      <w:tr w:rsidR="00FC69A2" w14:paraId="7D8707EC" w14:textId="7777777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2205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88B52" w14:textId="77777777" w:rsidR="00FC69A2" w:rsidRDefault="00000000">
            <w:pPr>
              <w:pStyle w:val="Standard"/>
              <w:autoSpaceDE w:val="0"/>
              <w:spacing w:before="63"/>
              <w:ind w:left="369" w:right="624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w w:val="70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1"/>
                <w:w w:val="7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Przemi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 xml:space="preserve">any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6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spoda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6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72"/>
                <w:sz w:val="20"/>
                <w:szCs w:val="20"/>
              </w:rPr>
              <w:t>ze</w:t>
            </w:r>
          </w:p>
          <w:p w14:paraId="5A15A819" w14:textId="77777777" w:rsidR="00FC69A2" w:rsidRDefault="00000000">
            <w:pPr>
              <w:pStyle w:val="Standard"/>
              <w:autoSpaceDE w:val="0"/>
              <w:ind w:left="369" w:right="197"/>
            </w:pP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3"/>
                <w:w w:val="6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6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ols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6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6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3"/>
                <w:w w:val="6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6"/>
                <w:sz w:val="20"/>
                <w:szCs w:val="20"/>
              </w:rPr>
              <w:t>ok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 xml:space="preserve">esie 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między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3"/>
                <w:sz w:val="20"/>
                <w:szCs w:val="20"/>
              </w:rPr>
              <w:t>ojennym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EA2B9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7154C4D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60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oblemy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 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  <w:p w14:paraId="071D0F8D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tach 20.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00EA4528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 poj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cia:</w:t>
            </w:r>
          </w:p>
          <w:p w14:paraId="366BB419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olska A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olska B;</w:t>
            </w:r>
          </w:p>
          <w:p w14:paraId="5CE8EF22" w14:textId="77777777" w:rsidR="00FC69A2" w:rsidRDefault="00000000">
            <w:pPr>
              <w:pStyle w:val="Standard"/>
              <w:autoSpaceDE w:val="0"/>
              <w:spacing w:before="64" w:line="240" w:lineRule="exact"/>
              <w:ind w:left="222" w:right="9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pokazuje na mapie naj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- niejsze 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odki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ospodar- cze 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ADEAA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AAD0E80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0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dzieli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oblemy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ospo- 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 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 w 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tach 20.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. 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onsek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zabo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1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, i 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wynika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z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w czasie 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ojny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3C123053" w14:textId="77777777" w:rsidR="00FC69A2" w:rsidRDefault="00000000">
            <w:pPr>
              <w:pStyle w:val="Standard"/>
              <w:autoSpaceDE w:val="0"/>
              <w:spacing w:before="67"/>
              <w:ind w:left="70" w:right="264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wymienia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ormy rz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du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 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abskie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o;</w:t>
            </w:r>
          </w:p>
          <w:p w14:paraId="20D4A23E" w14:textId="77777777" w:rsidR="00FC69A2" w:rsidRDefault="00000000">
            <w:pPr>
              <w:pStyle w:val="Standard"/>
              <w:autoSpaceDE w:val="0"/>
              <w:spacing w:line="250" w:lineRule="exact"/>
              <w:ind w:left="72" w:right="35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 Gdyni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ent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alne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gu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</w:tc>
        <w:tc>
          <w:tcPr>
            <w:tcW w:w="214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0DFF2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77BFBF6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91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 pod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oblem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  <w:p w14:paraId="4A7DFD49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tach 20. XX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.;</w:t>
            </w:r>
          </w:p>
          <w:p w14:paraId="5E6AA918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eryzuje przebieg</w:t>
            </w:r>
          </w:p>
          <w:p w14:paraId="3CE5D3D0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wielkie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 kryz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su</w:t>
            </w:r>
          </w:p>
          <w:p w14:paraId="57FBA116" w14:textId="77777777" w:rsidR="00FC69A2" w:rsidRDefault="00000000">
            <w:pPr>
              <w:pStyle w:val="Standard"/>
              <w:autoSpaceDE w:val="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ospoda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e;</w:t>
            </w:r>
          </w:p>
          <w:p w14:paraId="6B5FB09E" w14:textId="77777777" w:rsidR="00FC69A2" w:rsidRDefault="00000000">
            <w:pPr>
              <w:pStyle w:val="Standard"/>
              <w:autoSpaceDE w:val="0"/>
              <w:spacing w:before="64" w:line="240" w:lineRule="exact"/>
              <w:ind w:left="222" w:right="71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eryzuje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ój przem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u</w:t>
            </w:r>
          </w:p>
          <w:p w14:paraId="51077F41" w14:textId="77777777" w:rsidR="00FC69A2" w:rsidRDefault="00000000">
            <w:pPr>
              <w:pStyle w:val="Standard"/>
              <w:autoSpaceDE w:val="0"/>
              <w:spacing w:before="2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</w:tc>
        <w:tc>
          <w:tcPr>
            <w:tcW w:w="219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9C325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6B036D0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93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 sku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eczno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orm rz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du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 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abskie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21339145" w14:textId="77777777" w:rsidR="00FC69A2" w:rsidRDefault="00000000">
            <w:pPr>
              <w:pStyle w:val="Standard"/>
              <w:autoSpaceDE w:val="0"/>
              <w:spacing w:line="240" w:lineRule="exact"/>
              <w:ind w:left="222" w:right="378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czyny 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ealizacj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przep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adzenia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ormy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olnej</w:t>
            </w:r>
          </w:p>
          <w:p w14:paraId="5258D763" w14:textId="77777777" w:rsidR="00FC69A2" w:rsidRDefault="00000000">
            <w:pPr>
              <w:pStyle w:val="Standard"/>
              <w:autoSpaceDE w:val="0"/>
              <w:spacing w:before="2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ej;</w:t>
            </w:r>
          </w:p>
          <w:p w14:paraId="354BCA35" w14:textId="77777777" w:rsidR="00FC69A2" w:rsidRDefault="00000000">
            <w:pPr>
              <w:pStyle w:val="Standard"/>
              <w:autoSpaceDE w:val="0"/>
              <w:spacing w:before="67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enia, czy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om</w:t>
            </w:r>
          </w:p>
          <w:p w14:paraId="3799138B" w14:textId="77777777" w:rsidR="00FC69A2" w:rsidRDefault="00000000">
            <w:pPr>
              <w:pStyle w:val="Standard"/>
              <w:autoSpaceDE w:val="0"/>
              <w:spacing w:line="230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 uda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zni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el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ż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dzy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A 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B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F8F7F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C80A000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37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yw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denta Igna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Mo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cickie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 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ój przem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u</w:t>
            </w:r>
          </w:p>
        </w:tc>
      </w:tr>
      <w:tr w:rsidR="00FC69A2" w14:paraId="78866362" w14:textId="7777777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2205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7E677" w14:textId="77777777" w:rsidR="00FC69A2" w:rsidRDefault="00000000">
            <w:pPr>
              <w:pStyle w:val="Standard"/>
              <w:autoSpaceDE w:val="0"/>
              <w:spacing w:before="63"/>
              <w:ind w:left="113"/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40.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Kultu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a 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nauka</w:t>
            </w:r>
          </w:p>
          <w:p w14:paraId="21613547" w14:textId="77777777" w:rsidR="00FC69A2" w:rsidRDefault="00000000">
            <w:pPr>
              <w:pStyle w:val="Standard"/>
              <w:autoSpaceDE w:val="0"/>
              <w:spacing w:before="10"/>
              <w:ind w:left="369"/>
            </w:pPr>
            <w:r>
              <w:rPr>
                <w:rFonts w:ascii="Arial" w:eastAsia="Arial" w:hAnsi="Arial" w:cs="Arial"/>
                <w:b/>
                <w:bCs/>
                <w:color w:val="231F20"/>
                <w:w w:val="7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20"/>
                <w:szCs w:val="20"/>
              </w:rPr>
              <w:t>między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ojennej</w:t>
            </w:r>
          </w:p>
          <w:p w14:paraId="2945BAAA" w14:textId="77777777" w:rsidR="00FC69A2" w:rsidRDefault="00000000">
            <w:pPr>
              <w:pStyle w:val="Standard"/>
              <w:autoSpaceDE w:val="0"/>
              <w:spacing w:before="10"/>
              <w:ind w:left="369"/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ols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>e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6C560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B9EE7DD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07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i ich dzie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a;</w:t>
            </w:r>
          </w:p>
          <w:p w14:paraId="2A31EA05" w14:textId="77777777" w:rsidR="00FC69A2" w:rsidRDefault="00000000">
            <w:pPr>
              <w:pStyle w:val="Standard"/>
              <w:autoSpaceDE w:val="0"/>
              <w:spacing w:line="240" w:lineRule="exact"/>
              <w:ind w:left="222" w:right="23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osi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gni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(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eli II RP) w dziedzinie kultury</w:t>
            </w:r>
          </w:p>
          <w:p w14:paraId="57EB8866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nauki;</w:t>
            </w:r>
          </w:p>
          <w:p w14:paraId="01DC8EF2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najwi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ksze</w:t>
            </w:r>
          </w:p>
          <w:p w14:paraId="05647DE2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osi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gni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cia spo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</w:p>
          <w:p w14:paraId="7B3E01C5" w14:textId="77777777" w:rsidR="00FC69A2" w:rsidRDefault="00000000">
            <w:pPr>
              <w:pStyle w:val="Standard"/>
              <w:autoSpaceDE w:val="0"/>
              <w:ind w:left="222" w:right="5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oleciu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ojennym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6DC05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1C360F2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59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ój kultury mas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  <w:p w14:paraId="0F6ACF13" w14:textId="77777777" w:rsidR="00FC69A2" w:rsidRDefault="00000000">
            <w:pPr>
              <w:pStyle w:val="Standard"/>
              <w:autoSpaceDE w:val="0"/>
              <w:spacing w:before="20"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ej;</w:t>
            </w:r>
          </w:p>
          <w:p w14:paraId="0F96D75C" w14:textId="77777777" w:rsidR="00FC69A2" w:rsidRDefault="00000000">
            <w:pPr>
              <w:pStyle w:val="Standard"/>
              <w:autoSpaceDE w:val="0"/>
              <w:spacing w:line="250" w:lineRule="exact"/>
              <w:ind w:left="72" w:right="35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wymienia przyk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ytki 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chi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tury</w:t>
            </w:r>
          </w:p>
          <w:p w14:paraId="28D09487" w14:textId="77777777" w:rsidR="00FC69A2" w:rsidRDefault="00000000">
            <w:pPr>
              <w:pStyle w:val="Standard"/>
              <w:autoSpaceDE w:val="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modernist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cznej 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</w:p>
        </w:tc>
        <w:tc>
          <w:tcPr>
            <w:tcW w:w="214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ECA0B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51FA0161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18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arzy i malarzy 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olecia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dzy-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i przypisuje</w:t>
            </w:r>
          </w:p>
          <w:p w14:paraId="7F13C9F7" w14:textId="77777777" w:rsidR="00FC69A2" w:rsidRDefault="00000000">
            <w:pPr>
              <w:pStyle w:val="Standard"/>
              <w:autoSpaceDE w:val="0"/>
              <w:spacing w:before="20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ich do odp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wiedniej</w:t>
            </w:r>
          </w:p>
          <w:p w14:paraId="3537FFDE" w14:textId="77777777" w:rsidR="00FC69A2" w:rsidRDefault="00000000">
            <w:pPr>
              <w:pStyle w:val="Standard"/>
              <w:autoSpaceDE w:val="0"/>
              <w:ind w:left="222" w:right="17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gru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 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ackiej lub nu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tu w malarstwie;</w:t>
            </w:r>
          </w:p>
          <w:p w14:paraId="405FBA4B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eryzuje 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chi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tu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ę</w:t>
            </w:r>
          </w:p>
          <w:p w14:paraId="337AB680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olecia mi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dzy-</w:t>
            </w:r>
          </w:p>
          <w:p w14:paraId="05B80B85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ojenne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o;</w:t>
            </w:r>
          </w:p>
          <w:p w14:paraId="009E9795" w14:textId="77777777" w:rsidR="00FC69A2" w:rsidRDefault="00000000">
            <w:pPr>
              <w:pStyle w:val="Standard"/>
              <w:autoSpaceDE w:val="0"/>
              <w:spacing w:line="250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ój spo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tu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</w:t>
            </w:r>
          </w:p>
        </w:tc>
        <w:tc>
          <w:tcPr>
            <w:tcW w:w="219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9CD53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61B6CAB5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wia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ój</w:t>
            </w:r>
          </w:p>
          <w:p w14:paraId="3C8B7A17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i zmiany w sz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twie</w:t>
            </w:r>
          </w:p>
          <w:p w14:paraId="4DD79341" w14:textId="77777777" w:rsidR="00FC69A2" w:rsidRDefault="00000000">
            <w:pPr>
              <w:pStyle w:val="Standard"/>
              <w:autoSpaceDE w:val="0"/>
              <w:spacing w:line="237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ej;</w:t>
            </w:r>
          </w:p>
          <w:p w14:paraId="623908B7" w14:textId="77777777" w:rsidR="00FC69A2" w:rsidRDefault="00000000">
            <w:pPr>
              <w:pStyle w:val="Standard"/>
              <w:autoSpaceDE w:val="0"/>
              <w:spacing w:line="250" w:lineRule="exact"/>
              <w:ind w:left="72" w:right="40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 wp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na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ój kultury 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es 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olecia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o;</w:t>
            </w:r>
          </w:p>
          <w:p w14:paraId="41104818" w14:textId="77777777" w:rsidR="00FC69A2" w:rsidRDefault="00000000">
            <w:pPr>
              <w:pStyle w:val="Standard"/>
              <w:autoSpaceDE w:val="0"/>
              <w:spacing w:line="247" w:lineRule="exact"/>
              <w:ind w:left="72" w:right="409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 wp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na wybór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tyki dzie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kultury;</w:t>
            </w:r>
          </w:p>
          <w:p w14:paraId="28AAA4F9" w14:textId="77777777" w:rsidR="00FC69A2" w:rsidRDefault="00000000">
            <w:pPr>
              <w:pStyle w:val="Standard"/>
              <w:autoSpaceDE w:val="0"/>
              <w:spacing w:line="250" w:lineRule="exact"/>
              <w:ind w:left="72" w:right="366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3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ść</w:t>
            </w:r>
          </w:p>
          <w:p w14:paraId="3587BFA5" w14:textId="77777777" w:rsidR="00FC69A2" w:rsidRDefault="00000000">
            <w:pPr>
              <w:pStyle w:val="Standard"/>
              <w:autoSpaceDE w:val="0"/>
              <w:spacing w:line="233" w:lineRule="exact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omp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orsk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</w:p>
          <w:p w14:paraId="33CFF8F4" w14:textId="77777777" w:rsidR="00FC69A2" w:rsidRDefault="00000000">
            <w:pPr>
              <w:pStyle w:val="Standard"/>
              <w:autoSpaceDE w:val="0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E8494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1280F6BD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82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za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Kazimierz Wierzy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ń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ski otrzyma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medal olimpijski</w:t>
            </w:r>
          </w:p>
        </w:tc>
      </w:tr>
      <w:tr w:rsidR="00FC69A2" w14:paraId="15E6E926" w14:textId="7777777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2205" w:type="dxa"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9FA5AE" w14:textId="77777777" w:rsidR="00FC69A2" w:rsidRDefault="00000000">
            <w:pPr>
              <w:pStyle w:val="Standard"/>
              <w:autoSpaceDE w:val="0"/>
              <w:spacing w:before="63"/>
              <w:ind w:left="369" w:right="65" w:hanging="255"/>
            </w:pPr>
            <w:r>
              <w:rPr>
                <w:rFonts w:ascii="Arial" w:eastAsia="Arial" w:hAnsi="Arial" w:cs="Arial"/>
                <w:b/>
                <w:bCs/>
                <w:color w:val="231F20"/>
                <w:w w:val="66"/>
                <w:sz w:val="20"/>
                <w:szCs w:val="20"/>
              </w:rPr>
              <w:t>41.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4"/>
                <w:w w:val="6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6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w w:val="66"/>
                <w:sz w:val="20"/>
                <w:szCs w:val="20"/>
              </w:rPr>
              <w:t>olska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0"/>
                <w:w w:val="6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9"/>
                <w:sz w:val="20"/>
                <w:szCs w:val="20"/>
              </w:rPr>
              <w:t>polit</w:t>
            </w: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20"/>
                <w:szCs w:val="20"/>
              </w:rPr>
              <w:t xml:space="preserve">yka 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zag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7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aniczna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7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w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ch</w:t>
            </w:r>
          </w:p>
          <w:p w14:paraId="45A3E073" w14:textId="77777777" w:rsidR="00FC69A2" w:rsidRDefault="00000000">
            <w:pPr>
              <w:pStyle w:val="Standard"/>
              <w:autoSpaceDE w:val="0"/>
              <w:ind w:left="369"/>
            </w:pPr>
            <w:r>
              <w:rPr>
                <w:rFonts w:ascii="Arial" w:eastAsia="Arial" w:hAnsi="Arial" w:cs="Arial"/>
                <w:b/>
                <w:bCs/>
                <w:color w:val="231F20"/>
                <w:w w:val="64"/>
                <w:sz w:val="20"/>
                <w:szCs w:val="20"/>
              </w:rPr>
              <w:t>1918–1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64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68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w w:val="78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66642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33EDBA95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140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prz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czyny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onfli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ej z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dami;</w:t>
            </w:r>
          </w:p>
          <w:p w14:paraId="421BC058" w14:textId="77777777" w:rsidR="00FC69A2" w:rsidRDefault="00000000">
            <w:pPr>
              <w:pStyle w:val="Standard"/>
              <w:autoSpaceDE w:val="0"/>
              <w:spacing w:line="240" w:lineRule="exact"/>
              <w:ind w:left="222" w:right="225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wymienia sojuszni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w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 w 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oleciu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ojennym</w:t>
            </w:r>
          </w:p>
        </w:tc>
        <w:tc>
          <w:tcPr>
            <w:tcW w:w="21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EBE1F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73C0700B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5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wia 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darzenia,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kszta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</w:p>
          <w:p w14:paraId="38974C75" w14:textId="77777777" w:rsidR="00FC69A2" w:rsidRDefault="00000000">
            <w:pPr>
              <w:pStyle w:val="Standard"/>
              <w:autoSpaceDE w:val="0"/>
              <w:spacing w:before="20"/>
              <w:ind w:left="222" w:right="10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osunki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olski z Niem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ami i Zwi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zkiem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wieckim</w:t>
            </w:r>
          </w:p>
          <w:p w14:paraId="1F5D0517" w14:textId="77777777" w:rsidR="00FC69A2" w:rsidRDefault="00000000">
            <w:pPr>
              <w:pStyle w:val="Standard"/>
              <w:autoSpaceDE w:val="0"/>
              <w:ind w:left="222" w:right="63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oleciu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ojenym;</w:t>
            </w:r>
          </w:p>
          <w:p w14:paraId="4E98FC00" w14:textId="77777777" w:rsidR="00FC69A2" w:rsidRDefault="00000000">
            <w:pPr>
              <w:pStyle w:val="Standard"/>
              <w:autoSpaceDE w:val="0"/>
              <w:spacing w:line="247" w:lineRule="exact"/>
              <w:ind w:left="72" w:right="53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przedst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wia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position w:val="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z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cję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geopolit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czn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  <w:position w:val="2"/>
                <w:sz w:val="20"/>
                <w:szCs w:val="20"/>
              </w:rPr>
              <w:t>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olski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przed wybuchem II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ojny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</w:tc>
        <w:tc>
          <w:tcPr>
            <w:tcW w:w="214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87220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050F2592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409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nia,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wp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 na kszta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t 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osun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pols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o-niemieckich</w:t>
            </w:r>
          </w:p>
          <w:p w14:paraId="312113C1" w14:textId="77777777" w:rsidR="00FC69A2" w:rsidRDefault="00000000">
            <w:pPr>
              <w:pStyle w:val="Standard"/>
              <w:autoSpaceDE w:val="0"/>
              <w:spacing w:before="20"/>
              <w:ind w:left="222" w:right="58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 pols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o-s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wieckich w 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oleciu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ojennym;</w:t>
            </w:r>
          </w:p>
          <w:p w14:paraId="5CFF920D" w14:textId="77777777" w:rsidR="00FC69A2" w:rsidRDefault="00000000">
            <w:pPr>
              <w:pStyle w:val="Standard"/>
              <w:autoSpaceDE w:val="0"/>
              <w:spacing w:line="247" w:lineRule="exact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position w:val="3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3"/>
                <w:sz w:val="20"/>
                <w:szCs w:val="20"/>
              </w:rPr>
              <w:t>o</w:t>
            </w:r>
          </w:p>
          <w:p w14:paraId="5392ECBD" w14:textId="77777777" w:rsidR="00FC69A2" w:rsidRDefault="00000000">
            <w:pPr>
              <w:pStyle w:val="Standard"/>
              <w:autoSpaceDE w:val="0"/>
              <w:spacing w:line="233" w:lineRule="exact"/>
              <w:ind w:left="222" w:right="232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F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ancja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b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 xml:space="preserve">a sojusznikiem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II Rzeczypospoli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</w:t>
            </w:r>
          </w:p>
        </w:tc>
        <w:tc>
          <w:tcPr>
            <w:tcW w:w="219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0FDB4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4361C393" w14:textId="77777777" w:rsidR="00FC69A2" w:rsidRDefault="00000000">
            <w:pPr>
              <w:pStyle w:val="Standard"/>
              <w:autoSpaceDE w:val="0"/>
              <w:spacing w:before="5" w:line="240" w:lineRule="exact"/>
              <w:ind w:left="222" w:right="212" w:hanging="113"/>
              <w:jc w:val="both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cha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eryzuje polity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zag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aniczn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ą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II Rzeczypo- spoli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ej w ok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esie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anacji;</w:t>
            </w:r>
          </w:p>
          <w:p w14:paraId="1898A86F" w14:textId="77777777" w:rsidR="00FC69A2" w:rsidRDefault="00000000">
            <w:pPr>
              <w:pStyle w:val="Standard"/>
              <w:autoSpaceDE w:val="0"/>
              <w:spacing w:line="240" w:lineRule="exact"/>
              <w:ind w:left="222" w:right="56" w:hanging="11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enia sku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eczno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ść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 xml:space="preserve"> polskiej polityki zag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anicznej</w:t>
            </w:r>
            <w: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 dwudzies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oleciu mi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ojennym</w:t>
            </w:r>
          </w:p>
        </w:tc>
        <w:tc>
          <w:tcPr>
            <w:tcW w:w="2130" w:type="dxa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26F7C" w14:textId="77777777" w:rsidR="00FC69A2" w:rsidRDefault="00000000">
            <w:pPr>
              <w:pStyle w:val="Standard"/>
              <w:autoSpaceDE w:val="0"/>
              <w:spacing w:before="63"/>
              <w:ind w:left="108"/>
            </w:pPr>
            <w:r>
              <w:rPr>
                <w:rFonts w:ascii="Arial" w:eastAsia="Arial" w:hAnsi="Arial" w:cs="Arial"/>
                <w:b/>
                <w:bCs/>
                <w:color w:val="231F20"/>
                <w:w w:val="70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color w:val="231F20"/>
                <w:w w:val="69"/>
                <w:sz w:val="20"/>
                <w:szCs w:val="20"/>
              </w:rPr>
              <w:t>zeń:</w:t>
            </w:r>
          </w:p>
          <w:p w14:paraId="2DFBB4A0" w14:textId="77777777" w:rsidR="00FC69A2" w:rsidRDefault="00000000">
            <w:pPr>
              <w:pStyle w:val="Standard"/>
              <w:autoSpaceDE w:val="0"/>
              <w:spacing w:before="9"/>
              <w:ind w:left="108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2"/>
                <w:szCs w:val="22"/>
              </w:rPr>
              <w:t>•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wyja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ś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nia, dlacze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o</w:t>
            </w:r>
          </w:p>
          <w:p w14:paraId="2C4D2A07" w14:textId="77777777" w:rsidR="00FC69A2" w:rsidRDefault="00000000">
            <w:pPr>
              <w:pStyle w:val="Standard"/>
              <w:autoSpaceDE w:val="0"/>
              <w:spacing w:line="233" w:lineRule="exact"/>
              <w:ind w:left="222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w p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asie mi</w:t>
            </w:r>
            <w:r>
              <w:rPr>
                <w:rFonts w:ascii="Arial" w:eastAsia="Arial" w:hAnsi="Arial" w:cs="Arial"/>
                <w:color w:val="231F20"/>
                <w:position w:val="2"/>
                <w:sz w:val="20"/>
                <w:szCs w:val="20"/>
              </w:rPr>
              <w:t>ę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dzyna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position w:val="2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od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position w:val="2"/>
                <w:sz w:val="20"/>
                <w:szCs w:val="20"/>
              </w:rPr>
              <w:t>ow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position w:val="2"/>
                <w:sz w:val="20"/>
                <w:szCs w:val="20"/>
              </w:rPr>
              <w:t>ej</w:t>
            </w:r>
          </w:p>
          <w:p w14:paraId="27522875" w14:textId="77777777" w:rsidR="00FC69A2" w:rsidRDefault="00000000">
            <w:pPr>
              <w:pStyle w:val="Standard"/>
              <w:autoSpaceDE w:val="0"/>
              <w:ind w:left="222" w:right="183"/>
            </w:pP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po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ó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wny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ano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ania 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dz polskich w polit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  <w:sz w:val="20"/>
                <w:szCs w:val="20"/>
              </w:rPr>
              <w:t>yc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e zag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anicznej z dzia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ł</w:t>
            </w:r>
            <w:r>
              <w:rPr>
                <w:rFonts w:ascii="AgendaPl RegularCondensed" w:eastAsia="AgendaPl RegularCondensed" w:hAnsi="AgendaPl RegularCondensed" w:cs="AgendaPl RegularCondensed"/>
                <w:color w:val="231F20"/>
                <w:sz w:val="20"/>
                <w:szCs w:val="20"/>
              </w:rPr>
              <w:t>aniami III Rzeszy</w:t>
            </w:r>
          </w:p>
        </w:tc>
      </w:tr>
    </w:tbl>
    <w:p w14:paraId="568B05B5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p w14:paraId="2E66E5B8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p w14:paraId="3C878C13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p w14:paraId="371592A3" w14:textId="77777777" w:rsidR="00FC69A2" w:rsidRDefault="00FC69A2">
      <w:pPr>
        <w:pStyle w:val="Standard"/>
        <w:autoSpaceDE w:val="0"/>
        <w:rPr>
          <w:rFonts w:eastAsia="Times New Roman" w:cs="Times New Roman"/>
        </w:rPr>
      </w:pPr>
    </w:p>
    <w:p w14:paraId="51A759F8" w14:textId="77777777" w:rsidR="00FC69A2" w:rsidRDefault="00FC69A2">
      <w:pPr>
        <w:pStyle w:val="Standard"/>
        <w:autoSpaceDE w:val="0"/>
        <w:rPr>
          <w:rFonts w:ascii="Arial" w:eastAsia="Arial" w:hAnsi="Arial" w:cs="Arial"/>
          <w:b/>
          <w:bCs/>
          <w:color w:val="F7941D"/>
          <w:w w:val="88"/>
        </w:rPr>
      </w:pPr>
    </w:p>
    <w:p w14:paraId="1C33685F" w14:textId="77777777" w:rsidR="00FC69A2" w:rsidRDefault="00FC69A2">
      <w:pPr>
        <w:pStyle w:val="Standard"/>
        <w:ind w:hanging="840"/>
      </w:pPr>
    </w:p>
    <w:sectPr w:rsidR="00FC69A2">
      <w:pgSz w:w="16838" w:h="11906" w:orient="landscape"/>
      <w:pgMar w:top="420" w:right="370" w:bottom="352" w:left="2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645F8" w14:textId="77777777" w:rsidR="00EF171E" w:rsidRDefault="00EF171E">
      <w:r>
        <w:separator/>
      </w:r>
    </w:p>
  </w:endnote>
  <w:endnote w:type="continuationSeparator" w:id="0">
    <w:p w14:paraId="0C3F26B4" w14:textId="77777777" w:rsidR="00EF171E" w:rsidRDefault="00EF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gendaPl RegularCondensed">
    <w:altName w:val="Calibri"/>
    <w:charset w:val="00"/>
    <w:family w:val="moder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endaPl RegularCondItalic">
    <w:altName w:val="Calibri"/>
    <w:charset w:val="00"/>
    <w:family w:val="script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BBF10" w14:textId="77777777" w:rsidR="00EF171E" w:rsidRDefault="00EF171E">
      <w:r>
        <w:rPr>
          <w:color w:val="000000"/>
        </w:rPr>
        <w:separator/>
      </w:r>
    </w:p>
  </w:footnote>
  <w:footnote w:type="continuationSeparator" w:id="0">
    <w:p w14:paraId="2F64AAEE" w14:textId="77777777" w:rsidR="00EF171E" w:rsidRDefault="00EF1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6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69A2"/>
    <w:rsid w:val="00B77F4C"/>
    <w:rsid w:val="00BC224F"/>
    <w:rsid w:val="00EF171E"/>
    <w:rsid w:val="00F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8A92"/>
  <w15:docId w15:val="{C89854E7-FE7D-4700-9A5A-D862B03E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NormalnyWeb">
    <w:name w:val="Normal (Web)"/>
    <w:basedOn w:val="Normalny"/>
    <w:pPr>
      <w:widowControl/>
      <w:spacing w:before="28" w:after="28" w:line="100" w:lineRule="atLeast"/>
      <w:textAlignment w:val="auto"/>
    </w:pPr>
    <w:rPr>
      <w:rFonts w:eastAsia="Times New Roman" w:cs="Times New Roman"/>
      <w:color w:val="00000A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6674</Words>
  <Characters>40047</Characters>
  <Application>Microsoft Office Word</Application>
  <DocSecurity>0</DocSecurity>
  <Lines>333</Lines>
  <Paragraphs>93</Paragraphs>
  <ScaleCrop>false</ScaleCrop>
  <Company/>
  <LinksUpToDate>false</LinksUpToDate>
  <CharactersWithSpaces>46628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Zofia Salik</cp:lastModifiedBy>
  <cp:revision>2</cp:revision>
  <dcterms:created xsi:type="dcterms:W3CDTF">2025-09-12T08:21:00Z</dcterms:created>
  <dcterms:modified xsi:type="dcterms:W3CDTF">2025-09-12T08:21:00Z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